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B492">
      <w:pPr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DEPARTMENT OF COMPUTER SCIENCE AND ENGINEERING(AI&amp;ML)</w:t>
      </w:r>
    </w:p>
    <w:p w14:paraId="0989E38D">
      <w:pPr>
        <w:jc w:val="center"/>
        <w:rPr>
          <w:rFonts w:eastAsia="Calibri"/>
          <w:b/>
          <w:color w:val="FF0000"/>
          <w:u w:val="single"/>
        </w:rPr>
      </w:pPr>
    </w:p>
    <w:tbl>
      <w:tblPr>
        <w:tblStyle w:val="3"/>
        <w:tblW w:w="0" w:type="auto"/>
        <w:tblInd w:w="1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3330"/>
        <w:gridCol w:w="2250"/>
      </w:tblGrid>
      <w:tr w14:paraId="776D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</w:tcPr>
          <w:p w14:paraId="0D74F00F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>: CSM-II-A (Semester–I)</w:t>
            </w:r>
          </w:p>
        </w:tc>
        <w:tc>
          <w:tcPr>
            <w:tcW w:w="3330" w:type="dxa"/>
            <w:shd w:val="clear" w:color="auto" w:fill="auto"/>
          </w:tcPr>
          <w:p w14:paraId="4D3DB214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14:paraId="704D1815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A.Y:2025-2026</w:t>
            </w:r>
          </w:p>
        </w:tc>
      </w:tr>
      <w:tr w14:paraId="73E68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</w:tcPr>
          <w:p w14:paraId="71CF4C55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>:  B-301</w:t>
            </w:r>
          </w:p>
        </w:tc>
        <w:tc>
          <w:tcPr>
            <w:tcW w:w="3330" w:type="dxa"/>
            <w:shd w:val="clear" w:color="auto" w:fill="auto"/>
          </w:tcPr>
          <w:p w14:paraId="48480C89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14:paraId="2DA3A915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W.E.F:25-07-2025</w:t>
            </w:r>
          </w:p>
        </w:tc>
      </w:tr>
    </w:tbl>
    <w:p w14:paraId="54C289E2">
      <w:pPr>
        <w:rPr>
          <w:b/>
          <w:color w:val="000000"/>
        </w:rPr>
      </w:pPr>
      <w:r>
        <w:rPr>
          <w:b/>
          <w:color w:val="000000"/>
        </w:rPr>
        <w:tab/>
      </w:r>
    </w:p>
    <w:tbl>
      <w:tblPr>
        <w:tblStyle w:val="3"/>
        <w:tblW w:w="4832" w:type="pct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05"/>
        <w:gridCol w:w="1205"/>
        <w:gridCol w:w="713"/>
        <w:gridCol w:w="1369"/>
        <w:gridCol w:w="1288"/>
        <w:gridCol w:w="713"/>
        <w:gridCol w:w="1388"/>
        <w:gridCol w:w="1427"/>
      </w:tblGrid>
      <w:tr w14:paraId="188E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5D15F6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14:paraId="4C697A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14:paraId="70891F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14:paraId="381AA5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  <w:p w14:paraId="1D6460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14:paraId="33B94E5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BREAK</w:t>
            </w:r>
          </w:p>
          <w:p w14:paraId="41C6882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14:paraId="15B501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  <w:p w14:paraId="1F8F94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14:paraId="0EF452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14:paraId="50C4F6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14:paraId="6516F806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</w:t>
            </w:r>
          </w:p>
          <w:p w14:paraId="3C6281B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01.05-01.50</w:t>
            </w:r>
          </w:p>
        </w:tc>
        <w:tc>
          <w:tcPr>
            <w:tcW w:w="683" w:type="pct"/>
            <w:shd w:val="clear" w:color="auto" w:fill="F1A983"/>
            <w:vAlign w:val="center"/>
          </w:tcPr>
          <w:p w14:paraId="4881BD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14:paraId="7F01F1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01.50-02.50</w:t>
            </w:r>
          </w:p>
        </w:tc>
        <w:tc>
          <w:tcPr>
            <w:tcW w:w="702" w:type="pct"/>
            <w:shd w:val="clear" w:color="auto" w:fill="F1A983"/>
            <w:vAlign w:val="center"/>
          </w:tcPr>
          <w:p w14:paraId="201F95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14:paraId="17B27E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02.50-03.50</w:t>
            </w:r>
          </w:p>
        </w:tc>
      </w:tr>
      <w:tr w14:paraId="25C5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59ADF92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14:paraId="3B4F31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593" w:type="pct"/>
            <w:vAlign w:val="center"/>
          </w:tcPr>
          <w:p w14:paraId="2E995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0C3692E8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9F6F9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634" w:type="pct"/>
            <w:vAlign w:val="center"/>
          </w:tcPr>
          <w:p w14:paraId="6671F0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509E2206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4CE12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702" w:type="pct"/>
            <w:vAlign w:val="center"/>
          </w:tcPr>
          <w:p w14:paraId="5F9D0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</w:t>
            </w:r>
          </w:p>
        </w:tc>
      </w:tr>
      <w:tr w14:paraId="6FC2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02F40B43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1186" w:type="pct"/>
            <w:gridSpan w:val="2"/>
            <w:vAlign w:val="center"/>
          </w:tcPr>
          <w:p w14:paraId="4B0E05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 (B1) /OS Lab (B2)</w:t>
            </w:r>
          </w:p>
          <w:p w14:paraId="54284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7C0C58AB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6AFF8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634" w:type="pct"/>
            <w:vAlign w:val="center"/>
          </w:tcPr>
          <w:p w14:paraId="476DFE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515C86FD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0D667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702" w:type="pct"/>
            <w:vAlign w:val="center"/>
          </w:tcPr>
          <w:p w14:paraId="265887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</w:tr>
      <w:tr w14:paraId="53AE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36F29E66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3" w:type="pct"/>
            <w:vAlign w:val="center"/>
          </w:tcPr>
          <w:p w14:paraId="24F14B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593" w:type="pct"/>
            <w:vAlign w:val="center"/>
          </w:tcPr>
          <w:p w14:paraId="3187A0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19B0168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2F4AA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OS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(B1) </w:t>
            </w:r>
            <w:r>
              <w:rPr>
                <w:b/>
                <w:color w:val="000000"/>
                <w:sz w:val="20"/>
                <w:szCs w:val="20"/>
              </w:rPr>
              <w:t xml:space="preserve">/DS Lab 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14:paraId="09D3D2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3D62C5E9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DB7E8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COA</w:t>
            </w:r>
          </w:p>
        </w:tc>
        <w:tc>
          <w:tcPr>
            <w:tcW w:w="702" w:type="pct"/>
            <w:vAlign w:val="center"/>
          </w:tcPr>
          <w:p w14:paraId="7B7096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</w:tr>
      <w:tr w14:paraId="507D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7C1A18A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3" w:type="pct"/>
            <w:vAlign w:val="center"/>
          </w:tcPr>
          <w:p w14:paraId="36B61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  <w:tc>
          <w:tcPr>
            <w:tcW w:w="593" w:type="pct"/>
            <w:vAlign w:val="center"/>
          </w:tcPr>
          <w:p w14:paraId="60415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546DD7B7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325CBA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634" w:type="pct"/>
            <w:vAlign w:val="center"/>
          </w:tcPr>
          <w:p w14:paraId="62630E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0BEEF67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D8ECA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702" w:type="pct"/>
            <w:vAlign w:val="center"/>
          </w:tcPr>
          <w:p w14:paraId="76A37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Sports</w:t>
            </w:r>
          </w:p>
        </w:tc>
      </w:tr>
      <w:tr w14:paraId="6D0F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6913EF8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93" w:type="pct"/>
            <w:vAlign w:val="center"/>
          </w:tcPr>
          <w:p w14:paraId="19258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593" w:type="pct"/>
            <w:vAlign w:val="center"/>
          </w:tcPr>
          <w:p w14:paraId="7C8F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4132F5BD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18547A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Node JS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(B1) </w:t>
            </w:r>
            <w:r>
              <w:rPr>
                <w:b/>
                <w:color w:val="000000"/>
                <w:sz w:val="20"/>
                <w:szCs w:val="20"/>
              </w:rPr>
              <w:t xml:space="preserve">/SE Lab 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14:paraId="144F40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(B-303)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1C012864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389C3C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702" w:type="pct"/>
            <w:vAlign w:val="center"/>
          </w:tcPr>
          <w:p w14:paraId="109F53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</w:tr>
      <w:tr w14:paraId="5C6C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19" w:type="pct"/>
            <w:shd w:val="clear" w:color="auto" w:fill="F1A983"/>
            <w:vAlign w:val="center"/>
          </w:tcPr>
          <w:p w14:paraId="165018B0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186" w:type="pct"/>
            <w:gridSpan w:val="2"/>
            <w:vAlign w:val="center"/>
          </w:tcPr>
          <w:p w14:paraId="0C0984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(B1) </w:t>
            </w:r>
            <w:r>
              <w:rPr>
                <w:b/>
                <w:color w:val="000000"/>
                <w:sz w:val="20"/>
                <w:szCs w:val="20"/>
              </w:rPr>
              <w:t>/Node JS Lab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14:paraId="77BDF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5E73B41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354E3C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  <w:tc>
          <w:tcPr>
            <w:tcW w:w="634" w:type="pct"/>
            <w:vAlign w:val="center"/>
          </w:tcPr>
          <w:p w14:paraId="21CFE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 w:val="continue"/>
            <w:shd w:val="clear" w:color="auto" w:fill="F7CAAC"/>
            <w:vAlign w:val="center"/>
          </w:tcPr>
          <w:p w14:paraId="6A83CD36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60E0F2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702" w:type="pct"/>
            <w:vAlign w:val="center"/>
          </w:tcPr>
          <w:p w14:paraId="5D2E15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COI</w:t>
            </w:r>
          </w:p>
        </w:tc>
      </w:tr>
      <w:bookmarkEnd w:id="0"/>
    </w:tbl>
    <w:p w14:paraId="095C38C9">
      <w:pPr>
        <w:rPr>
          <w:color w:val="000000"/>
          <w:szCs w:val="20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0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73"/>
        <w:gridCol w:w="517"/>
        <w:gridCol w:w="2610"/>
        <w:gridCol w:w="810"/>
        <w:gridCol w:w="1005"/>
        <w:gridCol w:w="2040"/>
        <w:gridCol w:w="20"/>
        <w:gridCol w:w="1915"/>
      </w:tblGrid>
      <w:tr w14:paraId="10F6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F1A983"/>
            <w:vAlign w:val="center"/>
          </w:tcPr>
          <w:p w14:paraId="3E4CF4EC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90" w:type="dxa"/>
            <w:gridSpan w:val="2"/>
            <w:shd w:val="clear" w:color="auto" w:fill="F1A983"/>
            <w:vAlign w:val="center"/>
          </w:tcPr>
          <w:p w14:paraId="0C1A4A6B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0" w:type="dxa"/>
            <w:shd w:val="clear" w:color="auto" w:fill="F1A983"/>
            <w:vAlign w:val="center"/>
          </w:tcPr>
          <w:p w14:paraId="27AB8E6D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14:paraId="02960DA1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5" w:type="dxa"/>
            <w:gridSpan w:val="3"/>
            <w:shd w:val="clear" w:color="auto" w:fill="F1A983"/>
            <w:vAlign w:val="center"/>
          </w:tcPr>
          <w:p w14:paraId="33E2926C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15" w:type="dxa"/>
            <w:shd w:val="clear" w:color="auto" w:fill="F1A983"/>
            <w:vAlign w:val="center"/>
          </w:tcPr>
          <w:p w14:paraId="244C9171">
            <w:pPr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14:paraId="2729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78CE22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1CE3F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5495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Mathematical and Statistical Foundations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D4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2BEE62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Mr.V.Madhukar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00EDB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7989208069</w:t>
            </w:r>
          </w:p>
        </w:tc>
      </w:tr>
      <w:tr w14:paraId="6FE1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6C51D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7C884E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C0DD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EAB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55EA51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Mrs.Ch.Swapna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0CE56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9000139265</w:t>
            </w:r>
          </w:p>
        </w:tc>
      </w:tr>
      <w:tr w14:paraId="72677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0D3367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67FF10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3007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Organization and Architecture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40B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1EFA60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Dr.T.Pullaiah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0BDAB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9642564980</w:t>
            </w:r>
          </w:p>
        </w:tc>
      </w:tr>
      <w:tr w14:paraId="509A8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126728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F9B5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7E519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D8A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0408DB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Mrs.N.Sreeja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0FD4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7601077623</w:t>
            </w:r>
          </w:p>
        </w:tc>
      </w:tr>
      <w:tr w14:paraId="5DB5D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7C501D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04B10DB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C7399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E3B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0D6355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Mr.D.Bikshalu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E4E1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8897967259</w:t>
            </w:r>
          </w:p>
        </w:tc>
      </w:tr>
      <w:tr w14:paraId="76AD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733394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7162C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IDS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9FA8F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Data Structures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6C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50D0F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Mrs.Ch.Swapna/Mr.S.Jayanna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C979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9000139265/</w:t>
            </w:r>
          </w:p>
          <w:p w14:paraId="7B5C83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9703748502</w:t>
            </w:r>
          </w:p>
        </w:tc>
      </w:tr>
      <w:tr w14:paraId="3645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24C44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7CFF79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B9B0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855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67F91DC2">
            <w:pPr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Mr.D.Bikshalu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/Ms.T.Ramya Sri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70B1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8897967259/</w:t>
            </w:r>
          </w:p>
          <w:p w14:paraId="3BF60E8C">
            <w:pPr>
              <w:jc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9701585408</w:t>
            </w:r>
          </w:p>
        </w:tc>
      </w:tr>
      <w:tr w14:paraId="2B5DD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45741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C24336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E0AB5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F0B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352ED4E4">
            <w:pPr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Mrs.N.Sreeja/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Mrs.A. Swetha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D25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7601077623/</w:t>
            </w:r>
          </w:p>
          <w:p w14:paraId="684BA2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  <w:bookmarkStart w:id="1" w:name="_GoBack"/>
            <w:bookmarkEnd w:id="1"/>
          </w:p>
        </w:tc>
      </w:tr>
      <w:tr w14:paraId="094B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0E043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7AFDB0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Node JS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E5C6F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Node JS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AF9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2B8880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S. Sandeep Babu/</w:t>
            </w:r>
          </w:p>
          <w:p w14:paraId="05FC34C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Ms.Shilpa Sri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70EC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9885323519/</w:t>
            </w:r>
          </w:p>
          <w:p w14:paraId="02E9089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9014322312</w:t>
            </w:r>
          </w:p>
        </w:tc>
      </w:tr>
      <w:tr w14:paraId="3B46C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5" w:type="dxa"/>
            <w:shd w:val="clear" w:color="auto" w:fill="auto"/>
            <w:vAlign w:val="center"/>
          </w:tcPr>
          <w:p w14:paraId="4F3A9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331758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COI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DBDA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Constitution of India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C0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14:paraId="38997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Mrs.A.Swetha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F968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</w:p>
        </w:tc>
      </w:tr>
      <w:tr w14:paraId="0E58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6EFC3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Batch-01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C886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24UP16601 to 6636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B0C6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Batch-02</w:t>
            </w:r>
          </w:p>
        </w:tc>
        <w:tc>
          <w:tcPr>
            <w:tcW w:w="397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3CE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24UP16637 to 6665 &amp; 25UP5A6601 to 6606</w:t>
            </w:r>
          </w:p>
        </w:tc>
      </w:tr>
      <w:tr w14:paraId="5B99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569A4B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04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300F4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Mr.B.Bikshalu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8644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8897967259</w:t>
            </w:r>
          </w:p>
        </w:tc>
      </w:tr>
    </w:tbl>
    <w:p w14:paraId="7B97F6AA">
      <w:pPr>
        <w:rPr>
          <w:color w:val="000000"/>
          <w:szCs w:val="20"/>
        </w:rPr>
      </w:pPr>
    </w:p>
    <w:p w14:paraId="2B0B91E3">
      <w:pPr>
        <w:rPr>
          <w:b/>
          <w:color w:val="000000"/>
          <w:sz w:val="20"/>
          <w:szCs w:val="20"/>
        </w:rPr>
      </w:pPr>
    </w:p>
    <w:p w14:paraId="0BE20C0B">
      <w:pPr>
        <w:rPr>
          <w:b/>
          <w:color w:val="000000"/>
          <w:sz w:val="20"/>
          <w:szCs w:val="20"/>
        </w:rPr>
      </w:pPr>
    </w:p>
    <w:p w14:paraId="59330FF4">
      <w:pPr>
        <w:rPr>
          <w:b/>
          <w:color w:val="000000"/>
          <w:sz w:val="20"/>
          <w:szCs w:val="20"/>
        </w:rPr>
      </w:pPr>
    </w:p>
    <w:p w14:paraId="257EEF2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HOD(AI&amp;ML)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          PRINCIPAL</w:t>
      </w:r>
    </w:p>
    <w:sectPr>
      <w:headerReference r:id="rId3" w:type="default"/>
      <w:pgSz w:w="12240" w:h="15840"/>
      <w:pgMar w:top="1080" w:right="1080" w:bottom="1526" w:left="864" w:header="14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5E79C">
    <w:pPr>
      <w:pStyle w:val="6"/>
      <w:ind w:left="-270"/>
    </w:pPr>
    <w: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6E4"/>
    <w:rsid w:val="00001BC8"/>
    <w:rsid w:val="00002A4B"/>
    <w:rsid w:val="00005162"/>
    <w:rsid w:val="00005600"/>
    <w:rsid w:val="00007A1A"/>
    <w:rsid w:val="00007DA7"/>
    <w:rsid w:val="00011BAE"/>
    <w:rsid w:val="0001231B"/>
    <w:rsid w:val="0001265C"/>
    <w:rsid w:val="000153E9"/>
    <w:rsid w:val="0001561C"/>
    <w:rsid w:val="00015853"/>
    <w:rsid w:val="00015AEE"/>
    <w:rsid w:val="00015FA8"/>
    <w:rsid w:val="00016B1A"/>
    <w:rsid w:val="0002286E"/>
    <w:rsid w:val="00022F78"/>
    <w:rsid w:val="00024028"/>
    <w:rsid w:val="00025344"/>
    <w:rsid w:val="0002707B"/>
    <w:rsid w:val="000272A3"/>
    <w:rsid w:val="00031153"/>
    <w:rsid w:val="00033B2E"/>
    <w:rsid w:val="00034759"/>
    <w:rsid w:val="00034E54"/>
    <w:rsid w:val="00035DEC"/>
    <w:rsid w:val="00036C0E"/>
    <w:rsid w:val="00036DAB"/>
    <w:rsid w:val="00041BF2"/>
    <w:rsid w:val="00042700"/>
    <w:rsid w:val="000442B0"/>
    <w:rsid w:val="0004596C"/>
    <w:rsid w:val="000463E0"/>
    <w:rsid w:val="00046486"/>
    <w:rsid w:val="000469FB"/>
    <w:rsid w:val="00046FFE"/>
    <w:rsid w:val="000472F2"/>
    <w:rsid w:val="0005099B"/>
    <w:rsid w:val="00050C80"/>
    <w:rsid w:val="000510ED"/>
    <w:rsid w:val="000528EB"/>
    <w:rsid w:val="0005303C"/>
    <w:rsid w:val="000530C1"/>
    <w:rsid w:val="000530EB"/>
    <w:rsid w:val="00054BD2"/>
    <w:rsid w:val="000563B8"/>
    <w:rsid w:val="00056CC2"/>
    <w:rsid w:val="00056FE2"/>
    <w:rsid w:val="000575F2"/>
    <w:rsid w:val="00060232"/>
    <w:rsid w:val="000608AB"/>
    <w:rsid w:val="00061CCD"/>
    <w:rsid w:val="00063345"/>
    <w:rsid w:val="00064BC8"/>
    <w:rsid w:val="00066A59"/>
    <w:rsid w:val="00067019"/>
    <w:rsid w:val="00067148"/>
    <w:rsid w:val="00070ED1"/>
    <w:rsid w:val="00071555"/>
    <w:rsid w:val="00074977"/>
    <w:rsid w:val="00074A4F"/>
    <w:rsid w:val="00075CB1"/>
    <w:rsid w:val="00080D59"/>
    <w:rsid w:val="00081123"/>
    <w:rsid w:val="00083ED7"/>
    <w:rsid w:val="0008560D"/>
    <w:rsid w:val="0008704A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7873"/>
    <w:rsid w:val="000A7DB9"/>
    <w:rsid w:val="000A7FA5"/>
    <w:rsid w:val="000B0C79"/>
    <w:rsid w:val="000B1792"/>
    <w:rsid w:val="000B19BA"/>
    <w:rsid w:val="000B20E1"/>
    <w:rsid w:val="000B3513"/>
    <w:rsid w:val="000B4958"/>
    <w:rsid w:val="000B671D"/>
    <w:rsid w:val="000B6DBA"/>
    <w:rsid w:val="000B6E25"/>
    <w:rsid w:val="000B72D9"/>
    <w:rsid w:val="000B79C8"/>
    <w:rsid w:val="000C02E5"/>
    <w:rsid w:val="000C1077"/>
    <w:rsid w:val="000C222B"/>
    <w:rsid w:val="000C29B6"/>
    <w:rsid w:val="000C4129"/>
    <w:rsid w:val="000C4B64"/>
    <w:rsid w:val="000C5098"/>
    <w:rsid w:val="000C569D"/>
    <w:rsid w:val="000C6402"/>
    <w:rsid w:val="000C67A4"/>
    <w:rsid w:val="000C6989"/>
    <w:rsid w:val="000C6D41"/>
    <w:rsid w:val="000C7408"/>
    <w:rsid w:val="000C7F69"/>
    <w:rsid w:val="000D0968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7EFA"/>
    <w:rsid w:val="000F03FA"/>
    <w:rsid w:val="000F1018"/>
    <w:rsid w:val="000F158C"/>
    <w:rsid w:val="000F1DD7"/>
    <w:rsid w:val="000F4CAE"/>
    <w:rsid w:val="000F67CA"/>
    <w:rsid w:val="00101C3C"/>
    <w:rsid w:val="00106C2F"/>
    <w:rsid w:val="00111082"/>
    <w:rsid w:val="00111595"/>
    <w:rsid w:val="00112004"/>
    <w:rsid w:val="00112DC6"/>
    <w:rsid w:val="00112FBD"/>
    <w:rsid w:val="0011389E"/>
    <w:rsid w:val="0011436E"/>
    <w:rsid w:val="001168C8"/>
    <w:rsid w:val="00121A7C"/>
    <w:rsid w:val="00125F7C"/>
    <w:rsid w:val="00126415"/>
    <w:rsid w:val="00126FA3"/>
    <w:rsid w:val="00135C3B"/>
    <w:rsid w:val="00140C9F"/>
    <w:rsid w:val="00141F28"/>
    <w:rsid w:val="00144DB6"/>
    <w:rsid w:val="00145567"/>
    <w:rsid w:val="001460C6"/>
    <w:rsid w:val="00146C03"/>
    <w:rsid w:val="0014739F"/>
    <w:rsid w:val="00150FE8"/>
    <w:rsid w:val="001549B2"/>
    <w:rsid w:val="0015603B"/>
    <w:rsid w:val="00157552"/>
    <w:rsid w:val="001577E2"/>
    <w:rsid w:val="00162B8A"/>
    <w:rsid w:val="00162CE1"/>
    <w:rsid w:val="00162D00"/>
    <w:rsid w:val="0016572A"/>
    <w:rsid w:val="0016624B"/>
    <w:rsid w:val="00166BCC"/>
    <w:rsid w:val="00166CB7"/>
    <w:rsid w:val="00166ECF"/>
    <w:rsid w:val="00167528"/>
    <w:rsid w:val="00170801"/>
    <w:rsid w:val="00171A34"/>
    <w:rsid w:val="00177A13"/>
    <w:rsid w:val="00180006"/>
    <w:rsid w:val="001800FF"/>
    <w:rsid w:val="0018024C"/>
    <w:rsid w:val="001811DF"/>
    <w:rsid w:val="00181BE6"/>
    <w:rsid w:val="00183022"/>
    <w:rsid w:val="00183619"/>
    <w:rsid w:val="0018641C"/>
    <w:rsid w:val="001900D6"/>
    <w:rsid w:val="001911D2"/>
    <w:rsid w:val="0019195D"/>
    <w:rsid w:val="001926E9"/>
    <w:rsid w:val="001929FF"/>
    <w:rsid w:val="001A06C2"/>
    <w:rsid w:val="001A464C"/>
    <w:rsid w:val="001A4C4B"/>
    <w:rsid w:val="001A4EC7"/>
    <w:rsid w:val="001A5864"/>
    <w:rsid w:val="001A5BB1"/>
    <w:rsid w:val="001B1950"/>
    <w:rsid w:val="001B1FEB"/>
    <w:rsid w:val="001B4574"/>
    <w:rsid w:val="001B5F12"/>
    <w:rsid w:val="001C0F5C"/>
    <w:rsid w:val="001C116A"/>
    <w:rsid w:val="001C1A9C"/>
    <w:rsid w:val="001C1FC7"/>
    <w:rsid w:val="001C2358"/>
    <w:rsid w:val="001C5E04"/>
    <w:rsid w:val="001C61FE"/>
    <w:rsid w:val="001D1030"/>
    <w:rsid w:val="001D3C4E"/>
    <w:rsid w:val="001D44A3"/>
    <w:rsid w:val="001D465B"/>
    <w:rsid w:val="001D4693"/>
    <w:rsid w:val="001D5D5C"/>
    <w:rsid w:val="001D5D75"/>
    <w:rsid w:val="001D6C43"/>
    <w:rsid w:val="001D7754"/>
    <w:rsid w:val="001D7EC1"/>
    <w:rsid w:val="001E20FA"/>
    <w:rsid w:val="001E275B"/>
    <w:rsid w:val="001E2A91"/>
    <w:rsid w:val="001E3A03"/>
    <w:rsid w:val="001E4F33"/>
    <w:rsid w:val="001E55A2"/>
    <w:rsid w:val="001E69F0"/>
    <w:rsid w:val="001E7CBF"/>
    <w:rsid w:val="001F1149"/>
    <w:rsid w:val="001F15B6"/>
    <w:rsid w:val="001F15F0"/>
    <w:rsid w:val="001F192C"/>
    <w:rsid w:val="001F2A9B"/>
    <w:rsid w:val="001F2B1F"/>
    <w:rsid w:val="001F3B69"/>
    <w:rsid w:val="001F46FF"/>
    <w:rsid w:val="001F5116"/>
    <w:rsid w:val="001F57AD"/>
    <w:rsid w:val="001F7B82"/>
    <w:rsid w:val="00200B3B"/>
    <w:rsid w:val="00200CB5"/>
    <w:rsid w:val="00201CE2"/>
    <w:rsid w:val="00201EB2"/>
    <w:rsid w:val="00203902"/>
    <w:rsid w:val="00204740"/>
    <w:rsid w:val="00204753"/>
    <w:rsid w:val="00207CF7"/>
    <w:rsid w:val="0021536C"/>
    <w:rsid w:val="00215EA1"/>
    <w:rsid w:val="00217C97"/>
    <w:rsid w:val="00217D88"/>
    <w:rsid w:val="00217DB3"/>
    <w:rsid w:val="00220FEE"/>
    <w:rsid w:val="0022306A"/>
    <w:rsid w:val="002234BB"/>
    <w:rsid w:val="00223D40"/>
    <w:rsid w:val="002248AE"/>
    <w:rsid w:val="00225308"/>
    <w:rsid w:val="00225B5F"/>
    <w:rsid w:val="00231E12"/>
    <w:rsid w:val="00232BB6"/>
    <w:rsid w:val="00232DB2"/>
    <w:rsid w:val="002330E3"/>
    <w:rsid w:val="002336B0"/>
    <w:rsid w:val="00233DFF"/>
    <w:rsid w:val="0023465F"/>
    <w:rsid w:val="00236428"/>
    <w:rsid w:val="0024039C"/>
    <w:rsid w:val="002404CC"/>
    <w:rsid w:val="00240E4A"/>
    <w:rsid w:val="00240FAB"/>
    <w:rsid w:val="002424C8"/>
    <w:rsid w:val="00243225"/>
    <w:rsid w:val="0024364D"/>
    <w:rsid w:val="00243A95"/>
    <w:rsid w:val="002447E1"/>
    <w:rsid w:val="002472DE"/>
    <w:rsid w:val="002472EF"/>
    <w:rsid w:val="002475A2"/>
    <w:rsid w:val="002509B3"/>
    <w:rsid w:val="00251F77"/>
    <w:rsid w:val="00252597"/>
    <w:rsid w:val="00253B8B"/>
    <w:rsid w:val="00254022"/>
    <w:rsid w:val="0025477E"/>
    <w:rsid w:val="00254782"/>
    <w:rsid w:val="00254ACB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7001C"/>
    <w:rsid w:val="00272533"/>
    <w:rsid w:val="00272758"/>
    <w:rsid w:val="002748B4"/>
    <w:rsid w:val="00276150"/>
    <w:rsid w:val="00280F37"/>
    <w:rsid w:val="0028100E"/>
    <w:rsid w:val="002825D7"/>
    <w:rsid w:val="002827B1"/>
    <w:rsid w:val="002849F0"/>
    <w:rsid w:val="00286526"/>
    <w:rsid w:val="002901B7"/>
    <w:rsid w:val="0029091B"/>
    <w:rsid w:val="00297153"/>
    <w:rsid w:val="0029752F"/>
    <w:rsid w:val="002A023C"/>
    <w:rsid w:val="002A0F1C"/>
    <w:rsid w:val="002A1BF7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BE3"/>
    <w:rsid w:val="002F07EB"/>
    <w:rsid w:val="002F11B1"/>
    <w:rsid w:val="002F3475"/>
    <w:rsid w:val="002F42B7"/>
    <w:rsid w:val="002F63A4"/>
    <w:rsid w:val="002F6D88"/>
    <w:rsid w:val="00300FD1"/>
    <w:rsid w:val="00302D25"/>
    <w:rsid w:val="00304C1E"/>
    <w:rsid w:val="00306DE8"/>
    <w:rsid w:val="003077F6"/>
    <w:rsid w:val="00307A87"/>
    <w:rsid w:val="00307FE4"/>
    <w:rsid w:val="00310356"/>
    <w:rsid w:val="003104C0"/>
    <w:rsid w:val="00310FF4"/>
    <w:rsid w:val="00312F11"/>
    <w:rsid w:val="00313C32"/>
    <w:rsid w:val="0031405C"/>
    <w:rsid w:val="00314846"/>
    <w:rsid w:val="00317B1C"/>
    <w:rsid w:val="00320BEE"/>
    <w:rsid w:val="00320D42"/>
    <w:rsid w:val="003233FC"/>
    <w:rsid w:val="0032523C"/>
    <w:rsid w:val="00325EC1"/>
    <w:rsid w:val="00327DA6"/>
    <w:rsid w:val="00331683"/>
    <w:rsid w:val="00333FCC"/>
    <w:rsid w:val="00334823"/>
    <w:rsid w:val="00337B6A"/>
    <w:rsid w:val="00337D09"/>
    <w:rsid w:val="00340156"/>
    <w:rsid w:val="00340B35"/>
    <w:rsid w:val="0034365F"/>
    <w:rsid w:val="003438C6"/>
    <w:rsid w:val="00346941"/>
    <w:rsid w:val="00346CC2"/>
    <w:rsid w:val="00350384"/>
    <w:rsid w:val="00354410"/>
    <w:rsid w:val="00354AAF"/>
    <w:rsid w:val="00355ACA"/>
    <w:rsid w:val="00357453"/>
    <w:rsid w:val="00361B7B"/>
    <w:rsid w:val="003628B9"/>
    <w:rsid w:val="003639D2"/>
    <w:rsid w:val="00365ECE"/>
    <w:rsid w:val="00372D7F"/>
    <w:rsid w:val="00373816"/>
    <w:rsid w:val="0037381B"/>
    <w:rsid w:val="003751C4"/>
    <w:rsid w:val="0037575D"/>
    <w:rsid w:val="00376CA0"/>
    <w:rsid w:val="00377336"/>
    <w:rsid w:val="00382E41"/>
    <w:rsid w:val="00383934"/>
    <w:rsid w:val="003845B7"/>
    <w:rsid w:val="0038538E"/>
    <w:rsid w:val="00386AB4"/>
    <w:rsid w:val="00386B55"/>
    <w:rsid w:val="00387893"/>
    <w:rsid w:val="00391829"/>
    <w:rsid w:val="003934E3"/>
    <w:rsid w:val="003949D6"/>
    <w:rsid w:val="003A1059"/>
    <w:rsid w:val="003A1197"/>
    <w:rsid w:val="003A1264"/>
    <w:rsid w:val="003A12C9"/>
    <w:rsid w:val="003A2AC6"/>
    <w:rsid w:val="003A620E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6C"/>
    <w:rsid w:val="003D59D6"/>
    <w:rsid w:val="003D675B"/>
    <w:rsid w:val="003D77A9"/>
    <w:rsid w:val="003E0F29"/>
    <w:rsid w:val="003E10BD"/>
    <w:rsid w:val="003E1EB7"/>
    <w:rsid w:val="003E3D58"/>
    <w:rsid w:val="003E4287"/>
    <w:rsid w:val="003E680E"/>
    <w:rsid w:val="003E7281"/>
    <w:rsid w:val="003E7354"/>
    <w:rsid w:val="003E7515"/>
    <w:rsid w:val="003F243F"/>
    <w:rsid w:val="003F4E51"/>
    <w:rsid w:val="003F58BA"/>
    <w:rsid w:val="003F5E34"/>
    <w:rsid w:val="003F6B93"/>
    <w:rsid w:val="003F73D4"/>
    <w:rsid w:val="004002B1"/>
    <w:rsid w:val="004005B4"/>
    <w:rsid w:val="00401524"/>
    <w:rsid w:val="00402202"/>
    <w:rsid w:val="00402648"/>
    <w:rsid w:val="00405BB6"/>
    <w:rsid w:val="00405CDB"/>
    <w:rsid w:val="0040612D"/>
    <w:rsid w:val="00410E9E"/>
    <w:rsid w:val="00411F65"/>
    <w:rsid w:val="004122B1"/>
    <w:rsid w:val="004127E5"/>
    <w:rsid w:val="00413765"/>
    <w:rsid w:val="00413D14"/>
    <w:rsid w:val="0041680E"/>
    <w:rsid w:val="00416CF1"/>
    <w:rsid w:val="004175F0"/>
    <w:rsid w:val="00422F27"/>
    <w:rsid w:val="004242C3"/>
    <w:rsid w:val="004259E0"/>
    <w:rsid w:val="004265DB"/>
    <w:rsid w:val="004277CE"/>
    <w:rsid w:val="00431C9B"/>
    <w:rsid w:val="00432570"/>
    <w:rsid w:val="00432911"/>
    <w:rsid w:val="00433914"/>
    <w:rsid w:val="00434D44"/>
    <w:rsid w:val="00435552"/>
    <w:rsid w:val="004403FC"/>
    <w:rsid w:val="004410A0"/>
    <w:rsid w:val="004415F2"/>
    <w:rsid w:val="0044204D"/>
    <w:rsid w:val="0044225C"/>
    <w:rsid w:val="00443350"/>
    <w:rsid w:val="00444527"/>
    <w:rsid w:val="0044659C"/>
    <w:rsid w:val="004468DF"/>
    <w:rsid w:val="00446938"/>
    <w:rsid w:val="00447E98"/>
    <w:rsid w:val="00450DA1"/>
    <w:rsid w:val="00450F31"/>
    <w:rsid w:val="00453101"/>
    <w:rsid w:val="00453A34"/>
    <w:rsid w:val="00454102"/>
    <w:rsid w:val="00454C55"/>
    <w:rsid w:val="004560AF"/>
    <w:rsid w:val="00456DF6"/>
    <w:rsid w:val="00460857"/>
    <w:rsid w:val="00460C41"/>
    <w:rsid w:val="00464EF9"/>
    <w:rsid w:val="0046606A"/>
    <w:rsid w:val="004664C8"/>
    <w:rsid w:val="004709BC"/>
    <w:rsid w:val="00470E71"/>
    <w:rsid w:val="00472210"/>
    <w:rsid w:val="0047430E"/>
    <w:rsid w:val="00476178"/>
    <w:rsid w:val="00476742"/>
    <w:rsid w:val="0047689B"/>
    <w:rsid w:val="00476997"/>
    <w:rsid w:val="004823B2"/>
    <w:rsid w:val="004826DA"/>
    <w:rsid w:val="0048270F"/>
    <w:rsid w:val="004829B6"/>
    <w:rsid w:val="00486989"/>
    <w:rsid w:val="00490349"/>
    <w:rsid w:val="0049074C"/>
    <w:rsid w:val="00490AB6"/>
    <w:rsid w:val="00491D50"/>
    <w:rsid w:val="00491E75"/>
    <w:rsid w:val="004939C6"/>
    <w:rsid w:val="0049503C"/>
    <w:rsid w:val="004954BD"/>
    <w:rsid w:val="00495716"/>
    <w:rsid w:val="004A1C1C"/>
    <w:rsid w:val="004A2F13"/>
    <w:rsid w:val="004A30B0"/>
    <w:rsid w:val="004A3CE7"/>
    <w:rsid w:val="004A3F32"/>
    <w:rsid w:val="004A499A"/>
    <w:rsid w:val="004A548B"/>
    <w:rsid w:val="004A67C2"/>
    <w:rsid w:val="004B0585"/>
    <w:rsid w:val="004B1B82"/>
    <w:rsid w:val="004B1BF9"/>
    <w:rsid w:val="004B3745"/>
    <w:rsid w:val="004B40EC"/>
    <w:rsid w:val="004B5070"/>
    <w:rsid w:val="004B57A0"/>
    <w:rsid w:val="004B6B59"/>
    <w:rsid w:val="004C0108"/>
    <w:rsid w:val="004C3570"/>
    <w:rsid w:val="004C38A3"/>
    <w:rsid w:val="004C3E4C"/>
    <w:rsid w:val="004D01AF"/>
    <w:rsid w:val="004D09FF"/>
    <w:rsid w:val="004D0A69"/>
    <w:rsid w:val="004D264A"/>
    <w:rsid w:val="004D28BE"/>
    <w:rsid w:val="004D32EB"/>
    <w:rsid w:val="004D4356"/>
    <w:rsid w:val="004D5149"/>
    <w:rsid w:val="004D6F83"/>
    <w:rsid w:val="004D744C"/>
    <w:rsid w:val="004D78EA"/>
    <w:rsid w:val="004D7E6C"/>
    <w:rsid w:val="004E211F"/>
    <w:rsid w:val="004E3170"/>
    <w:rsid w:val="004E4163"/>
    <w:rsid w:val="004E5B5E"/>
    <w:rsid w:val="004E7F55"/>
    <w:rsid w:val="004F0266"/>
    <w:rsid w:val="004F1634"/>
    <w:rsid w:val="004F1ECC"/>
    <w:rsid w:val="004F4A2B"/>
    <w:rsid w:val="004F4CB1"/>
    <w:rsid w:val="00500428"/>
    <w:rsid w:val="005004CB"/>
    <w:rsid w:val="005023D3"/>
    <w:rsid w:val="00503B6C"/>
    <w:rsid w:val="00503F14"/>
    <w:rsid w:val="00510899"/>
    <w:rsid w:val="00511069"/>
    <w:rsid w:val="00511354"/>
    <w:rsid w:val="0051202A"/>
    <w:rsid w:val="0051407D"/>
    <w:rsid w:val="00514631"/>
    <w:rsid w:val="0051573F"/>
    <w:rsid w:val="0051640A"/>
    <w:rsid w:val="00516E1B"/>
    <w:rsid w:val="00517233"/>
    <w:rsid w:val="005173E6"/>
    <w:rsid w:val="00517534"/>
    <w:rsid w:val="00520A0C"/>
    <w:rsid w:val="00521A3E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273AE"/>
    <w:rsid w:val="00530CF8"/>
    <w:rsid w:val="0053151E"/>
    <w:rsid w:val="00531899"/>
    <w:rsid w:val="00534C86"/>
    <w:rsid w:val="00537CDA"/>
    <w:rsid w:val="005403B5"/>
    <w:rsid w:val="00541838"/>
    <w:rsid w:val="00542857"/>
    <w:rsid w:val="00547146"/>
    <w:rsid w:val="0054767B"/>
    <w:rsid w:val="005536D5"/>
    <w:rsid w:val="005538F3"/>
    <w:rsid w:val="0055471B"/>
    <w:rsid w:val="005568A4"/>
    <w:rsid w:val="00557BB5"/>
    <w:rsid w:val="0056131B"/>
    <w:rsid w:val="00561D44"/>
    <w:rsid w:val="00562734"/>
    <w:rsid w:val="00563D8E"/>
    <w:rsid w:val="00571513"/>
    <w:rsid w:val="0057386B"/>
    <w:rsid w:val="00574CD7"/>
    <w:rsid w:val="00575835"/>
    <w:rsid w:val="0057587F"/>
    <w:rsid w:val="00576A52"/>
    <w:rsid w:val="00580C4C"/>
    <w:rsid w:val="00581B99"/>
    <w:rsid w:val="00581C82"/>
    <w:rsid w:val="00581F33"/>
    <w:rsid w:val="00582467"/>
    <w:rsid w:val="00590702"/>
    <w:rsid w:val="00593B50"/>
    <w:rsid w:val="00594B16"/>
    <w:rsid w:val="005A0292"/>
    <w:rsid w:val="005A0585"/>
    <w:rsid w:val="005A1B19"/>
    <w:rsid w:val="005A1D0A"/>
    <w:rsid w:val="005A1E14"/>
    <w:rsid w:val="005A2181"/>
    <w:rsid w:val="005A38D5"/>
    <w:rsid w:val="005A3D2F"/>
    <w:rsid w:val="005A44E8"/>
    <w:rsid w:val="005A46E2"/>
    <w:rsid w:val="005A4B8D"/>
    <w:rsid w:val="005A531B"/>
    <w:rsid w:val="005A6CF4"/>
    <w:rsid w:val="005A7080"/>
    <w:rsid w:val="005B0491"/>
    <w:rsid w:val="005B0C9C"/>
    <w:rsid w:val="005B113B"/>
    <w:rsid w:val="005B301E"/>
    <w:rsid w:val="005B4A55"/>
    <w:rsid w:val="005B57FA"/>
    <w:rsid w:val="005B5A2F"/>
    <w:rsid w:val="005B5EAA"/>
    <w:rsid w:val="005B641D"/>
    <w:rsid w:val="005B71B7"/>
    <w:rsid w:val="005B72F5"/>
    <w:rsid w:val="005B7909"/>
    <w:rsid w:val="005C0A7A"/>
    <w:rsid w:val="005C6861"/>
    <w:rsid w:val="005C789A"/>
    <w:rsid w:val="005D13A5"/>
    <w:rsid w:val="005D143B"/>
    <w:rsid w:val="005D4B72"/>
    <w:rsid w:val="005D5046"/>
    <w:rsid w:val="005D54E8"/>
    <w:rsid w:val="005E20B0"/>
    <w:rsid w:val="005E3F88"/>
    <w:rsid w:val="005E472B"/>
    <w:rsid w:val="005E63F5"/>
    <w:rsid w:val="005E6FA7"/>
    <w:rsid w:val="005E723E"/>
    <w:rsid w:val="005F055D"/>
    <w:rsid w:val="005F1D70"/>
    <w:rsid w:val="005F2AB7"/>
    <w:rsid w:val="005F6379"/>
    <w:rsid w:val="006000FF"/>
    <w:rsid w:val="006014B6"/>
    <w:rsid w:val="00604576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B7F"/>
    <w:rsid w:val="00621EEE"/>
    <w:rsid w:val="00622A1C"/>
    <w:rsid w:val="0062345F"/>
    <w:rsid w:val="00625BD9"/>
    <w:rsid w:val="00626606"/>
    <w:rsid w:val="006275F6"/>
    <w:rsid w:val="006279EC"/>
    <w:rsid w:val="00630CF0"/>
    <w:rsid w:val="00631391"/>
    <w:rsid w:val="00631B87"/>
    <w:rsid w:val="0063215B"/>
    <w:rsid w:val="006321E2"/>
    <w:rsid w:val="00633B5B"/>
    <w:rsid w:val="006349E9"/>
    <w:rsid w:val="00634B31"/>
    <w:rsid w:val="006355F6"/>
    <w:rsid w:val="00635646"/>
    <w:rsid w:val="00635714"/>
    <w:rsid w:val="0063642B"/>
    <w:rsid w:val="00636474"/>
    <w:rsid w:val="00637249"/>
    <w:rsid w:val="00637AA4"/>
    <w:rsid w:val="00637E57"/>
    <w:rsid w:val="00640D04"/>
    <w:rsid w:val="006427FB"/>
    <w:rsid w:val="00644BA6"/>
    <w:rsid w:val="00645096"/>
    <w:rsid w:val="00645ABA"/>
    <w:rsid w:val="00647DE4"/>
    <w:rsid w:val="00647F7F"/>
    <w:rsid w:val="006531E2"/>
    <w:rsid w:val="0065326E"/>
    <w:rsid w:val="00653555"/>
    <w:rsid w:val="00654178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765F3"/>
    <w:rsid w:val="00682A7C"/>
    <w:rsid w:val="0068391A"/>
    <w:rsid w:val="0068434D"/>
    <w:rsid w:val="0068467F"/>
    <w:rsid w:val="00687F9C"/>
    <w:rsid w:val="006957CF"/>
    <w:rsid w:val="006965C8"/>
    <w:rsid w:val="00697214"/>
    <w:rsid w:val="00697463"/>
    <w:rsid w:val="006A0A6F"/>
    <w:rsid w:val="006A13FC"/>
    <w:rsid w:val="006A1ADB"/>
    <w:rsid w:val="006A5198"/>
    <w:rsid w:val="006A53C7"/>
    <w:rsid w:val="006A75A4"/>
    <w:rsid w:val="006A766A"/>
    <w:rsid w:val="006B32B7"/>
    <w:rsid w:val="006B3763"/>
    <w:rsid w:val="006B3A6B"/>
    <w:rsid w:val="006B5DBF"/>
    <w:rsid w:val="006B738A"/>
    <w:rsid w:val="006B7A75"/>
    <w:rsid w:val="006C270C"/>
    <w:rsid w:val="006C28AC"/>
    <w:rsid w:val="006C2D96"/>
    <w:rsid w:val="006C4136"/>
    <w:rsid w:val="006C6FA6"/>
    <w:rsid w:val="006C78EE"/>
    <w:rsid w:val="006D0886"/>
    <w:rsid w:val="006D0E9D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7AEC"/>
    <w:rsid w:val="006F05C4"/>
    <w:rsid w:val="006F10A2"/>
    <w:rsid w:val="006F32F0"/>
    <w:rsid w:val="006F3D96"/>
    <w:rsid w:val="006F4272"/>
    <w:rsid w:val="006F5FE0"/>
    <w:rsid w:val="006F6630"/>
    <w:rsid w:val="006F725A"/>
    <w:rsid w:val="00701697"/>
    <w:rsid w:val="0070182F"/>
    <w:rsid w:val="007048AD"/>
    <w:rsid w:val="00705A17"/>
    <w:rsid w:val="00705BCE"/>
    <w:rsid w:val="00705FB8"/>
    <w:rsid w:val="00706C5B"/>
    <w:rsid w:val="007075C9"/>
    <w:rsid w:val="00711369"/>
    <w:rsid w:val="00712411"/>
    <w:rsid w:val="00712A94"/>
    <w:rsid w:val="00713163"/>
    <w:rsid w:val="00714BED"/>
    <w:rsid w:val="0071739F"/>
    <w:rsid w:val="00720915"/>
    <w:rsid w:val="00721315"/>
    <w:rsid w:val="007215E6"/>
    <w:rsid w:val="007230CD"/>
    <w:rsid w:val="007269A0"/>
    <w:rsid w:val="00727EF5"/>
    <w:rsid w:val="00731124"/>
    <w:rsid w:val="00731A6B"/>
    <w:rsid w:val="00732F7A"/>
    <w:rsid w:val="00733563"/>
    <w:rsid w:val="0073497A"/>
    <w:rsid w:val="00736F2F"/>
    <w:rsid w:val="00737263"/>
    <w:rsid w:val="0073784C"/>
    <w:rsid w:val="00744B72"/>
    <w:rsid w:val="00744CA3"/>
    <w:rsid w:val="0075129E"/>
    <w:rsid w:val="00755157"/>
    <w:rsid w:val="007570BA"/>
    <w:rsid w:val="007574C7"/>
    <w:rsid w:val="00757818"/>
    <w:rsid w:val="007611B5"/>
    <w:rsid w:val="00762146"/>
    <w:rsid w:val="00762CE7"/>
    <w:rsid w:val="00762EA4"/>
    <w:rsid w:val="007630EE"/>
    <w:rsid w:val="007635D9"/>
    <w:rsid w:val="00764388"/>
    <w:rsid w:val="00764B10"/>
    <w:rsid w:val="00764CD8"/>
    <w:rsid w:val="0076544C"/>
    <w:rsid w:val="00767657"/>
    <w:rsid w:val="00770BB3"/>
    <w:rsid w:val="007718F6"/>
    <w:rsid w:val="007723DE"/>
    <w:rsid w:val="00773254"/>
    <w:rsid w:val="007745C5"/>
    <w:rsid w:val="0077591A"/>
    <w:rsid w:val="0077629C"/>
    <w:rsid w:val="00776894"/>
    <w:rsid w:val="00777EEC"/>
    <w:rsid w:val="007804C7"/>
    <w:rsid w:val="00782093"/>
    <w:rsid w:val="0078261B"/>
    <w:rsid w:val="00783014"/>
    <w:rsid w:val="0078345C"/>
    <w:rsid w:val="00784671"/>
    <w:rsid w:val="00784796"/>
    <w:rsid w:val="0078567C"/>
    <w:rsid w:val="00785DB0"/>
    <w:rsid w:val="007929E5"/>
    <w:rsid w:val="007931F2"/>
    <w:rsid w:val="00794002"/>
    <w:rsid w:val="00794779"/>
    <w:rsid w:val="00797C15"/>
    <w:rsid w:val="007A168A"/>
    <w:rsid w:val="007A279E"/>
    <w:rsid w:val="007A298C"/>
    <w:rsid w:val="007A313E"/>
    <w:rsid w:val="007A449B"/>
    <w:rsid w:val="007A4ACB"/>
    <w:rsid w:val="007A561E"/>
    <w:rsid w:val="007A5ADA"/>
    <w:rsid w:val="007A5AE7"/>
    <w:rsid w:val="007A603F"/>
    <w:rsid w:val="007A70AC"/>
    <w:rsid w:val="007B304F"/>
    <w:rsid w:val="007B3491"/>
    <w:rsid w:val="007B4A7E"/>
    <w:rsid w:val="007B4E76"/>
    <w:rsid w:val="007B57E3"/>
    <w:rsid w:val="007C0CAE"/>
    <w:rsid w:val="007C1841"/>
    <w:rsid w:val="007C55ED"/>
    <w:rsid w:val="007C62B1"/>
    <w:rsid w:val="007C6793"/>
    <w:rsid w:val="007C7C6E"/>
    <w:rsid w:val="007D042C"/>
    <w:rsid w:val="007D13C0"/>
    <w:rsid w:val="007D22B0"/>
    <w:rsid w:val="007D26F2"/>
    <w:rsid w:val="007D3A86"/>
    <w:rsid w:val="007D450C"/>
    <w:rsid w:val="007D4DFE"/>
    <w:rsid w:val="007D50A0"/>
    <w:rsid w:val="007D544F"/>
    <w:rsid w:val="007D5A29"/>
    <w:rsid w:val="007D5C75"/>
    <w:rsid w:val="007E059E"/>
    <w:rsid w:val="007E0FAC"/>
    <w:rsid w:val="007E487B"/>
    <w:rsid w:val="007E4FDE"/>
    <w:rsid w:val="007E6134"/>
    <w:rsid w:val="007E6951"/>
    <w:rsid w:val="007E6F66"/>
    <w:rsid w:val="007E7D10"/>
    <w:rsid w:val="007F0920"/>
    <w:rsid w:val="007F30BF"/>
    <w:rsid w:val="007F5678"/>
    <w:rsid w:val="007F61B2"/>
    <w:rsid w:val="00802CDF"/>
    <w:rsid w:val="00805495"/>
    <w:rsid w:val="00806D45"/>
    <w:rsid w:val="008076FE"/>
    <w:rsid w:val="00811D14"/>
    <w:rsid w:val="008120BC"/>
    <w:rsid w:val="00812E83"/>
    <w:rsid w:val="0081572D"/>
    <w:rsid w:val="00815B72"/>
    <w:rsid w:val="008165B2"/>
    <w:rsid w:val="00817DCB"/>
    <w:rsid w:val="008216B7"/>
    <w:rsid w:val="00821C0F"/>
    <w:rsid w:val="0082319F"/>
    <w:rsid w:val="00823803"/>
    <w:rsid w:val="00824A6F"/>
    <w:rsid w:val="008263D6"/>
    <w:rsid w:val="00827821"/>
    <w:rsid w:val="008303B1"/>
    <w:rsid w:val="00834950"/>
    <w:rsid w:val="00836096"/>
    <w:rsid w:val="008425BC"/>
    <w:rsid w:val="0084441A"/>
    <w:rsid w:val="0084573C"/>
    <w:rsid w:val="00846885"/>
    <w:rsid w:val="00847825"/>
    <w:rsid w:val="008515A1"/>
    <w:rsid w:val="00854110"/>
    <w:rsid w:val="008542E9"/>
    <w:rsid w:val="00854619"/>
    <w:rsid w:val="0085499E"/>
    <w:rsid w:val="008559E6"/>
    <w:rsid w:val="008568FB"/>
    <w:rsid w:val="00857718"/>
    <w:rsid w:val="008616CB"/>
    <w:rsid w:val="00861B12"/>
    <w:rsid w:val="00861E80"/>
    <w:rsid w:val="00862640"/>
    <w:rsid w:val="008637F1"/>
    <w:rsid w:val="0086387D"/>
    <w:rsid w:val="008657FD"/>
    <w:rsid w:val="008671BB"/>
    <w:rsid w:val="008715B0"/>
    <w:rsid w:val="00871780"/>
    <w:rsid w:val="00872F4A"/>
    <w:rsid w:val="008752EB"/>
    <w:rsid w:val="0087619D"/>
    <w:rsid w:val="008764E0"/>
    <w:rsid w:val="00877752"/>
    <w:rsid w:val="008802A9"/>
    <w:rsid w:val="008829A9"/>
    <w:rsid w:val="00883604"/>
    <w:rsid w:val="00885077"/>
    <w:rsid w:val="00885131"/>
    <w:rsid w:val="00885335"/>
    <w:rsid w:val="00886382"/>
    <w:rsid w:val="00892AD6"/>
    <w:rsid w:val="008931DC"/>
    <w:rsid w:val="008936EF"/>
    <w:rsid w:val="00893DB0"/>
    <w:rsid w:val="00897026"/>
    <w:rsid w:val="00897CAF"/>
    <w:rsid w:val="00897E86"/>
    <w:rsid w:val="008A0D39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C5B"/>
    <w:rsid w:val="008B534F"/>
    <w:rsid w:val="008B544A"/>
    <w:rsid w:val="008B5ACD"/>
    <w:rsid w:val="008B62FC"/>
    <w:rsid w:val="008B6F32"/>
    <w:rsid w:val="008B7058"/>
    <w:rsid w:val="008B7C5D"/>
    <w:rsid w:val="008C18A6"/>
    <w:rsid w:val="008C19CC"/>
    <w:rsid w:val="008C522E"/>
    <w:rsid w:val="008C5490"/>
    <w:rsid w:val="008D1FBE"/>
    <w:rsid w:val="008D2584"/>
    <w:rsid w:val="008D2D89"/>
    <w:rsid w:val="008D3663"/>
    <w:rsid w:val="008D4821"/>
    <w:rsid w:val="008D4856"/>
    <w:rsid w:val="008D6CDF"/>
    <w:rsid w:val="008D7177"/>
    <w:rsid w:val="008D7622"/>
    <w:rsid w:val="008D7D60"/>
    <w:rsid w:val="008E0914"/>
    <w:rsid w:val="008E1A11"/>
    <w:rsid w:val="008E1A3A"/>
    <w:rsid w:val="008E2489"/>
    <w:rsid w:val="008E2CDA"/>
    <w:rsid w:val="008E3D2A"/>
    <w:rsid w:val="008E561A"/>
    <w:rsid w:val="008E6468"/>
    <w:rsid w:val="008E7B6E"/>
    <w:rsid w:val="008F0869"/>
    <w:rsid w:val="008F3321"/>
    <w:rsid w:val="008F55F9"/>
    <w:rsid w:val="008F7922"/>
    <w:rsid w:val="008F7EC1"/>
    <w:rsid w:val="009003EF"/>
    <w:rsid w:val="00902E0A"/>
    <w:rsid w:val="009035E7"/>
    <w:rsid w:val="009055BA"/>
    <w:rsid w:val="00907EBA"/>
    <w:rsid w:val="00910BCC"/>
    <w:rsid w:val="00911FD8"/>
    <w:rsid w:val="00912844"/>
    <w:rsid w:val="00913FB7"/>
    <w:rsid w:val="00915043"/>
    <w:rsid w:val="00915E67"/>
    <w:rsid w:val="00916590"/>
    <w:rsid w:val="00917161"/>
    <w:rsid w:val="0092196B"/>
    <w:rsid w:val="009219E3"/>
    <w:rsid w:val="00924CB7"/>
    <w:rsid w:val="0093206F"/>
    <w:rsid w:val="00936177"/>
    <w:rsid w:val="00936E29"/>
    <w:rsid w:val="00937338"/>
    <w:rsid w:val="0094048D"/>
    <w:rsid w:val="0094145E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40B1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BD2"/>
    <w:rsid w:val="00965A4B"/>
    <w:rsid w:val="00966E30"/>
    <w:rsid w:val="00967979"/>
    <w:rsid w:val="00970CF1"/>
    <w:rsid w:val="0097112C"/>
    <w:rsid w:val="00971F4F"/>
    <w:rsid w:val="009730AD"/>
    <w:rsid w:val="00974033"/>
    <w:rsid w:val="00975B0B"/>
    <w:rsid w:val="00975B30"/>
    <w:rsid w:val="00976ACF"/>
    <w:rsid w:val="009771A8"/>
    <w:rsid w:val="00982295"/>
    <w:rsid w:val="009847A4"/>
    <w:rsid w:val="0098581A"/>
    <w:rsid w:val="009875AF"/>
    <w:rsid w:val="00987CE1"/>
    <w:rsid w:val="00987F34"/>
    <w:rsid w:val="0099147D"/>
    <w:rsid w:val="009919CC"/>
    <w:rsid w:val="00992F33"/>
    <w:rsid w:val="009950C2"/>
    <w:rsid w:val="009973A0"/>
    <w:rsid w:val="00997A8D"/>
    <w:rsid w:val="009A0107"/>
    <w:rsid w:val="009A03DF"/>
    <w:rsid w:val="009A0721"/>
    <w:rsid w:val="009A0851"/>
    <w:rsid w:val="009A0BD1"/>
    <w:rsid w:val="009A11A4"/>
    <w:rsid w:val="009A4E81"/>
    <w:rsid w:val="009A70E3"/>
    <w:rsid w:val="009A772D"/>
    <w:rsid w:val="009B1784"/>
    <w:rsid w:val="009B395A"/>
    <w:rsid w:val="009B3FDD"/>
    <w:rsid w:val="009B4537"/>
    <w:rsid w:val="009B4968"/>
    <w:rsid w:val="009B7ED0"/>
    <w:rsid w:val="009C05A3"/>
    <w:rsid w:val="009C6A39"/>
    <w:rsid w:val="009D0A26"/>
    <w:rsid w:val="009D1824"/>
    <w:rsid w:val="009D1B93"/>
    <w:rsid w:val="009D2F9F"/>
    <w:rsid w:val="009D45E8"/>
    <w:rsid w:val="009D632C"/>
    <w:rsid w:val="009E15E4"/>
    <w:rsid w:val="009E2CC4"/>
    <w:rsid w:val="009E3AC9"/>
    <w:rsid w:val="009E3F55"/>
    <w:rsid w:val="009E5697"/>
    <w:rsid w:val="009E5806"/>
    <w:rsid w:val="009E5F7A"/>
    <w:rsid w:val="009E67BD"/>
    <w:rsid w:val="009F0E93"/>
    <w:rsid w:val="009F2C2B"/>
    <w:rsid w:val="009F3B62"/>
    <w:rsid w:val="009F45E3"/>
    <w:rsid w:val="009F6603"/>
    <w:rsid w:val="009F6DAD"/>
    <w:rsid w:val="009F7F8E"/>
    <w:rsid w:val="00A01D00"/>
    <w:rsid w:val="00A02A3C"/>
    <w:rsid w:val="00A0371F"/>
    <w:rsid w:val="00A03729"/>
    <w:rsid w:val="00A117C0"/>
    <w:rsid w:val="00A127CE"/>
    <w:rsid w:val="00A139AB"/>
    <w:rsid w:val="00A143FE"/>
    <w:rsid w:val="00A14CAD"/>
    <w:rsid w:val="00A152BC"/>
    <w:rsid w:val="00A15EDA"/>
    <w:rsid w:val="00A16C56"/>
    <w:rsid w:val="00A202B7"/>
    <w:rsid w:val="00A21376"/>
    <w:rsid w:val="00A22D63"/>
    <w:rsid w:val="00A23311"/>
    <w:rsid w:val="00A25902"/>
    <w:rsid w:val="00A267E8"/>
    <w:rsid w:val="00A2713F"/>
    <w:rsid w:val="00A30E40"/>
    <w:rsid w:val="00A323BB"/>
    <w:rsid w:val="00A32710"/>
    <w:rsid w:val="00A34C51"/>
    <w:rsid w:val="00A35ACA"/>
    <w:rsid w:val="00A36C72"/>
    <w:rsid w:val="00A4047A"/>
    <w:rsid w:val="00A425E9"/>
    <w:rsid w:val="00A42A1A"/>
    <w:rsid w:val="00A430B0"/>
    <w:rsid w:val="00A43457"/>
    <w:rsid w:val="00A43A55"/>
    <w:rsid w:val="00A43A78"/>
    <w:rsid w:val="00A47898"/>
    <w:rsid w:val="00A5112C"/>
    <w:rsid w:val="00A513A0"/>
    <w:rsid w:val="00A514B0"/>
    <w:rsid w:val="00A5153F"/>
    <w:rsid w:val="00A516C6"/>
    <w:rsid w:val="00A5366B"/>
    <w:rsid w:val="00A5485A"/>
    <w:rsid w:val="00A548BF"/>
    <w:rsid w:val="00A54A09"/>
    <w:rsid w:val="00A556B3"/>
    <w:rsid w:val="00A55D8A"/>
    <w:rsid w:val="00A56E62"/>
    <w:rsid w:val="00A572E2"/>
    <w:rsid w:val="00A61743"/>
    <w:rsid w:val="00A6294D"/>
    <w:rsid w:val="00A62A36"/>
    <w:rsid w:val="00A62F49"/>
    <w:rsid w:val="00A63305"/>
    <w:rsid w:val="00A6393C"/>
    <w:rsid w:val="00A63AB3"/>
    <w:rsid w:val="00A65A05"/>
    <w:rsid w:val="00A65F72"/>
    <w:rsid w:val="00A673D8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3A42"/>
    <w:rsid w:val="00A840B5"/>
    <w:rsid w:val="00A8426B"/>
    <w:rsid w:val="00A85958"/>
    <w:rsid w:val="00A90A98"/>
    <w:rsid w:val="00A90DFD"/>
    <w:rsid w:val="00A9211E"/>
    <w:rsid w:val="00A93172"/>
    <w:rsid w:val="00A93ACA"/>
    <w:rsid w:val="00A93FDA"/>
    <w:rsid w:val="00A949E3"/>
    <w:rsid w:val="00A95842"/>
    <w:rsid w:val="00A9662C"/>
    <w:rsid w:val="00A96A01"/>
    <w:rsid w:val="00A96F3E"/>
    <w:rsid w:val="00A97715"/>
    <w:rsid w:val="00AA1C56"/>
    <w:rsid w:val="00AA2C73"/>
    <w:rsid w:val="00AA2E87"/>
    <w:rsid w:val="00AA40A1"/>
    <w:rsid w:val="00AA5B22"/>
    <w:rsid w:val="00AA79BE"/>
    <w:rsid w:val="00AB0DAD"/>
    <w:rsid w:val="00AB1695"/>
    <w:rsid w:val="00AB2931"/>
    <w:rsid w:val="00AB2CF6"/>
    <w:rsid w:val="00AB3185"/>
    <w:rsid w:val="00AB4394"/>
    <w:rsid w:val="00AB4869"/>
    <w:rsid w:val="00AB5376"/>
    <w:rsid w:val="00AC0108"/>
    <w:rsid w:val="00AC2C01"/>
    <w:rsid w:val="00AC41BE"/>
    <w:rsid w:val="00AC45BA"/>
    <w:rsid w:val="00AC50D0"/>
    <w:rsid w:val="00AC551F"/>
    <w:rsid w:val="00AC5915"/>
    <w:rsid w:val="00AC6883"/>
    <w:rsid w:val="00AD1A91"/>
    <w:rsid w:val="00AD2E4E"/>
    <w:rsid w:val="00AD3E80"/>
    <w:rsid w:val="00AD5E74"/>
    <w:rsid w:val="00AD68BA"/>
    <w:rsid w:val="00AD6925"/>
    <w:rsid w:val="00AD78C7"/>
    <w:rsid w:val="00AE02E8"/>
    <w:rsid w:val="00AE4334"/>
    <w:rsid w:val="00AE5678"/>
    <w:rsid w:val="00AE6B09"/>
    <w:rsid w:val="00AE7706"/>
    <w:rsid w:val="00AF106D"/>
    <w:rsid w:val="00AF2531"/>
    <w:rsid w:val="00AF4632"/>
    <w:rsid w:val="00AF4B3F"/>
    <w:rsid w:val="00B0061E"/>
    <w:rsid w:val="00B0076F"/>
    <w:rsid w:val="00B03F17"/>
    <w:rsid w:val="00B041F0"/>
    <w:rsid w:val="00B04813"/>
    <w:rsid w:val="00B05E13"/>
    <w:rsid w:val="00B06903"/>
    <w:rsid w:val="00B10356"/>
    <w:rsid w:val="00B1194C"/>
    <w:rsid w:val="00B16AD2"/>
    <w:rsid w:val="00B17AC3"/>
    <w:rsid w:val="00B17D6B"/>
    <w:rsid w:val="00B17E10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21A7"/>
    <w:rsid w:val="00B36D4D"/>
    <w:rsid w:val="00B37158"/>
    <w:rsid w:val="00B40A1E"/>
    <w:rsid w:val="00B40D53"/>
    <w:rsid w:val="00B411DE"/>
    <w:rsid w:val="00B4305C"/>
    <w:rsid w:val="00B450E0"/>
    <w:rsid w:val="00B45941"/>
    <w:rsid w:val="00B45A50"/>
    <w:rsid w:val="00B4602F"/>
    <w:rsid w:val="00B46DD3"/>
    <w:rsid w:val="00B474C1"/>
    <w:rsid w:val="00B4765C"/>
    <w:rsid w:val="00B47FE1"/>
    <w:rsid w:val="00B517D6"/>
    <w:rsid w:val="00B52EBC"/>
    <w:rsid w:val="00B5302F"/>
    <w:rsid w:val="00B6582D"/>
    <w:rsid w:val="00B66866"/>
    <w:rsid w:val="00B6752C"/>
    <w:rsid w:val="00B67CA1"/>
    <w:rsid w:val="00B67EFB"/>
    <w:rsid w:val="00B709F6"/>
    <w:rsid w:val="00B719DD"/>
    <w:rsid w:val="00B732CB"/>
    <w:rsid w:val="00B7438E"/>
    <w:rsid w:val="00B7672D"/>
    <w:rsid w:val="00B76B43"/>
    <w:rsid w:val="00B805B3"/>
    <w:rsid w:val="00B818AD"/>
    <w:rsid w:val="00B8245E"/>
    <w:rsid w:val="00B838D5"/>
    <w:rsid w:val="00B854DC"/>
    <w:rsid w:val="00B87DD1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C66"/>
    <w:rsid w:val="00BA3088"/>
    <w:rsid w:val="00BA3FB2"/>
    <w:rsid w:val="00BA4926"/>
    <w:rsid w:val="00BA77F9"/>
    <w:rsid w:val="00BA7B2F"/>
    <w:rsid w:val="00BB0014"/>
    <w:rsid w:val="00BB0503"/>
    <w:rsid w:val="00BB076D"/>
    <w:rsid w:val="00BB1002"/>
    <w:rsid w:val="00BB16AF"/>
    <w:rsid w:val="00BB24A3"/>
    <w:rsid w:val="00BB388D"/>
    <w:rsid w:val="00BB41F0"/>
    <w:rsid w:val="00BB4473"/>
    <w:rsid w:val="00BB4CE0"/>
    <w:rsid w:val="00BB5FAD"/>
    <w:rsid w:val="00BB60F7"/>
    <w:rsid w:val="00BB60FD"/>
    <w:rsid w:val="00BB6432"/>
    <w:rsid w:val="00BB6745"/>
    <w:rsid w:val="00BB6BE1"/>
    <w:rsid w:val="00BB73C6"/>
    <w:rsid w:val="00BB750D"/>
    <w:rsid w:val="00BC07A0"/>
    <w:rsid w:val="00BC34AA"/>
    <w:rsid w:val="00BC4727"/>
    <w:rsid w:val="00BC57E8"/>
    <w:rsid w:val="00BC6E4D"/>
    <w:rsid w:val="00BC7EF3"/>
    <w:rsid w:val="00BD089B"/>
    <w:rsid w:val="00BD0EA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3B90"/>
    <w:rsid w:val="00BF4AB1"/>
    <w:rsid w:val="00BF60BD"/>
    <w:rsid w:val="00BF6CA6"/>
    <w:rsid w:val="00BF70CC"/>
    <w:rsid w:val="00C00F06"/>
    <w:rsid w:val="00C01093"/>
    <w:rsid w:val="00C037BA"/>
    <w:rsid w:val="00C0415A"/>
    <w:rsid w:val="00C06ECE"/>
    <w:rsid w:val="00C07259"/>
    <w:rsid w:val="00C12859"/>
    <w:rsid w:val="00C1428F"/>
    <w:rsid w:val="00C147DF"/>
    <w:rsid w:val="00C14AE9"/>
    <w:rsid w:val="00C16805"/>
    <w:rsid w:val="00C22C9D"/>
    <w:rsid w:val="00C23DFA"/>
    <w:rsid w:val="00C25213"/>
    <w:rsid w:val="00C25EF3"/>
    <w:rsid w:val="00C27356"/>
    <w:rsid w:val="00C27F47"/>
    <w:rsid w:val="00C302AD"/>
    <w:rsid w:val="00C30AD3"/>
    <w:rsid w:val="00C31249"/>
    <w:rsid w:val="00C31895"/>
    <w:rsid w:val="00C320A0"/>
    <w:rsid w:val="00C3296D"/>
    <w:rsid w:val="00C33858"/>
    <w:rsid w:val="00C351B2"/>
    <w:rsid w:val="00C357E3"/>
    <w:rsid w:val="00C3736D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2708"/>
    <w:rsid w:val="00C53137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FC4"/>
    <w:rsid w:val="00C6763D"/>
    <w:rsid w:val="00C700A4"/>
    <w:rsid w:val="00C708FD"/>
    <w:rsid w:val="00C71302"/>
    <w:rsid w:val="00C71DF4"/>
    <w:rsid w:val="00C720CC"/>
    <w:rsid w:val="00C74BCB"/>
    <w:rsid w:val="00C74F2C"/>
    <w:rsid w:val="00C75B56"/>
    <w:rsid w:val="00C7652A"/>
    <w:rsid w:val="00C779BB"/>
    <w:rsid w:val="00C8092A"/>
    <w:rsid w:val="00C80A4A"/>
    <w:rsid w:val="00C82CD9"/>
    <w:rsid w:val="00C82E73"/>
    <w:rsid w:val="00C838D0"/>
    <w:rsid w:val="00C84E8C"/>
    <w:rsid w:val="00C86058"/>
    <w:rsid w:val="00C8658E"/>
    <w:rsid w:val="00C86995"/>
    <w:rsid w:val="00C878C2"/>
    <w:rsid w:val="00C87B2E"/>
    <w:rsid w:val="00C90838"/>
    <w:rsid w:val="00C91C6B"/>
    <w:rsid w:val="00C94FBB"/>
    <w:rsid w:val="00C96B9D"/>
    <w:rsid w:val="00CA1865"/>
    <w:rsid w:val="00CA24B4"/>
    <w:rsid w:val="00CA2A84"/>
    <w:rsid w:val="00CA5787"/>
    <w:rsid w:val="00CA66DF"/>
    <w:rsid w:val="00CA71D2"/>
    <w:rsid w:val="00CB04DA"/>
    <w:rsid w:val="00CB309F"/>
    <w:rsid w:val="00CB46AB"/>
    <w:rsid w:val="00CB5157"/>
    <w:rsid w:val="00CB6D3F"/>
    <w:rsid w:val="00CB7448"/>
    <w:rsid w:val="00CB758A"/>
    <w:rsid w:val="00CC0075"/>
    <w:rsid w:val="00CC1FF5"/>
    <w:rsid w:val="00CC2E54"/>
    <w:rsid w:val="00CC4B9C"/>
    <w:rsid w:val="00CC4DD9"/>
    <w:rsid w:val="00CC780C"/>
    <w:rsid w:val="00CC7B5D"/>
    <w:rsid w:val="00CD07CB"/>
    <w:rsid w:val="00CD11BE"/>
    <w:rsid w:val="00CD41EF"/>
    <w:rsid w:val="00CD506D"/>
    <w:rsid w:val="00CD60E4"/>
    <w:rsid w:val="00CD6D93"/>
    <w:rsid w:val="00CD7AAF"/>
    <w:rsid w:val="00CE05FE"/>
    <w:rsid w:val="00CE064A"/>
    <w:rsid w:val="00CE06A5"/>
    <w:rsid w:val="00CE17A9"/>
    <w:rsid w:val="00CE2600"/>
    <w:rsid w:val="00CE2F6A"/>
    <w:rsid w:val="00CE343A"/>
    <w:rsid w:val="00CE3C50"/>
    <w:rsid w:val="00CE3D4B"/>
    <w:rsid w:val="00CE3FC5"/>
    <w:rsid w:val="00CE475D"/>
    <w:rsid w:val="00CF3703"/>
    <w:rsid w:val="00CF39BE"/>
    <w:rsid w:val="00CF4E08"/>
    <w:rsid w:val="00CF6CE9"/>
    <w:rsid w:val="00CF730C"/>
    <w:rsid w:val="00D00277"/>
    <w:rsid w:val="00D004C0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440E"/>
    <w:rsid w:val="00D15285"/>
    <w:rsid w:val="00D17D8C"/>
    <w:rsid w:val="00D205FD"/>
    <w:rsid w:val="00D20936"/>
    <w:rsid w:val="00D210B3"/>
    <w:rsid w:val="00D24566"/>
    <w:rsid w:val="00D25D7A"/>
    <w:rsid w:val="00D262C4"/>
    <w:rsid w:val="00D265EA"/>
    <w:rsid w:val="00D3238F"/>
    <w:rsid w:val="00D32E44"/>
    <w:rsid w:val="00D35418"/>
    <w:rsid w:val="00D35807"/>
    <w:rsid w:val="00D36CAC"/>
    <w:rsid w:val="00D3703B"/>
    <w:rsid w:val="00D37120"/>
    <w:rsid w:val="00D371D5"/>
    <w:rsid w:val="00D40EDE"/>
    <w:rsid w:val="00D411AC"/>
    <w:rsid w:val="00D411F3"/>
    <w:rsid w:val="00D42036"/>
    <w:rsid w:val="00D44884"/>
    <w:rsid w:val="00D452F6"/>
    <w:rsid w:val="00D45BB4"/>
    <w:rsid w:val="00D47656"/>
    <w:rsid w:val="00D5047F"/>
    <w:rsid w:val="00D5170C"/>
    <w:rsid w:val="00D51CE5"/>
    <w:rsid w:val="00D5275D"/>
    <w:rsid w:val="00D53622"/>
    <w:rsid w:val="00D56368"/>
    <w:rsid w:val="00D57691"/>
    <w:rsid w:val="00D618A8"/>
    <w:rsid w:val="00D63391"/>
    <w:rsid w:val="00D636FB"/>
    <w:rsid w:val="00D67EAB"/>
    <w:rsid w:val="00D70B27"/>
    <w:rsid w:val="00D726BD"/>
    <w:rsid w:val="00D72D45"/>
    <w:rsid w:val="00D73652"/>
    <w:rsid w:val="00D75F3A"/>
    <w:rsid w:val="00D769ED"/>
    <w:rsid w:val="00D81238"/>
    <w:rsid w:val="00D8484F"/>
    <w:rsid w:val="00D8591C"/>
    <w:rsid w:val="00D8608E"/>
    <w:rsid w:val="00D86148"/>
    <w:rsid w:val="00D863E7"/>
    <w:rsid w:val="00D924D1"/>
    <w:rsid w:val="00D93346"/>
    <w:rsid w:val="00D94E41"/>
    <w:rsid w:val="00D9539A"/>
    <w:rsid w:val="00DA0188"/>
    <w:rsid w:val="00DA06B3"/>
    <w:rsid w:val="00DA5877"/>
    <w:rsid w:val="00DA5D18"/>
    <w:rsid w:val="00DA7389"/>
    <w:rsid w:val="00DA7942"/>
    <w:rsid w:val="00DA7D34"/>
    <w:rsid w:val="00DB2A9F"/>
    <w:rsid w:val="00DB2EDD"/>
    <w:rsid w:val="00DB36E9"/>
    <w:rsid w:val="00DB3E88"/>
    <w:rsid w:val="00DB4C26"/>
    <w:rsid w:val="00DB537B"/>
    <w:rsid w:val="00DC0008"/>
    <w:rsid w:val="00DC09B6"/>
    <w:rsid w:val="00DC0E39"/>
    <w:rsid w:val="00DC2211"/>
    <w:rsid w:val="00DC2480"/>
    <w:rsid w:val="00DC4949"/>
    <w:rsid w:val="00DC5434"/>
    <w:rsid w:val="00DC62EC"/>
    <w:rsid w:val="00DC6DD6"/>
    <w:rsid w:val="00DD01CA"/>
    <w:rsid w:val="00DD108D"/>
    <w:rsid w:val="00DD1F75"/>
    <w:rsid w:val="00DD3022"/>
    <w:rsid w:val="00DD3DD1"/>
    <w:rsid w:val="00DD436B"/>
    <w:rsid w:val="00DD466F"/>
    <w:rsid w:val="00DD6906"/>
    <w:rsid w:val="00DD73A9"/>
    <w:rsid w:val="00DE020A"/>
    <w:rsid w:val="00DE0CC6"/>
    <w:rsid w:val="00DE0FBC"/>
    <w:rsid w:val="00DE25C9"/>
    <w:rsid w:val="00DE34F3"/>
    <w:rsid w:val="00DE5BFA"/>
    <w:rsid w:val="00DE5C0A"/>
    <w:rsid w:val="00DE6E72"/>
    <w:rsid w:val="00DE7E2E"/>
    <w:rsid w:val="00DF0CF9"/>
    <w:rsid w:val="00DF1936"/>
    <w:rsid w:val="00DF2132"/>
    <w:rsid w:val="00DF21E4"/>
    <w:rsid w:val="00DF228A"/>
    <w:rsid w:val="00DF3E58"/>
    <w:rsid w:val="00DF42AD"/>
    <w:rsid w:val="00DF4661"/>
    <w:rsid w:val="00DF4EDA"/>
    <w:rsid w:val="00DF57FB"/>
    <w:rsid w:val="00DF6A34"/>
    <w:rsid w:val="00DF79E5"/>
    <w:rsid w:val="00DF7BB7"/>
    <w:rsid w:val="00E00121"/>
    <w:rsid w:val="00E010F5"/>
    <w:rsid w:val="00E01E9A"/>
    <w:rsid w:val="00E02C16"/>
    <w:rsid w:val="00E02DE3"/>
    <w:rsid w:val="00E03BCC"/>
    <w:rsid w:val="00E05B7D"/>
    <w:rsid w:val="00E05D13"/>
    <w:rsid w:val="00E061C2"/>
    <w:rsid w:val="00E10730"/>
    <w:rsid w:val="00E10D8A"/>
    <w:rsid w:val="00E11703"/>
    <w:rsid w:val="00E12472"/>
    <w:rsid w:val="00E15417"/>
    <w:rsid w:val="00E20B47"/>
    <w:rsid w:val="00E22F7B"/>
    <w:rsid w:val="00E23219"/>
    <w:rsid w:val="00E23981"/>
    <w:rsid w:val="00E2600D"/>
    <w:rsid w:val="00E26EF3"/>
    <w:rsid w:val="00E273FB"/>
    <w:rsid w:val="00E2741E"/>
    <w:rsid w:val="00E275D1"/>
    <w:rsid w:val="00E31431"/>
    <w:rsid w:val="00E31986"/>
    <w:rsid w:val="00E34BD8"/>
    <w:rsid w:val="00E34E5A"/>
    <w:rsid w:val="00E35656"/>
    <w:rsid w:val="00E37D2D"/>
    <w:rsid w:val="00E405AE"/>
    <w:rsid w:val="00E41CC9"/>
    <w:rsid w:val="00E42FF8"/>
    <w:rsid w:val="00E44BD5"/>
    <w:rsid w:val="00E45519"/>
    <w:rsid w:val="00E45B7F"/>
    <w:rsid w:val="00E46B68"/>
    <w:rsid w:val="00E47168"/>
    <w:rsid w:val="00E50832"/>
    <w:rsid w:val="00E50D41"/>
    <w:rsid w:val="00E50EEB"/>
    <w:rsid w:val="00E51F62"/>
    <w:rsid w:val="00E56F32"/>
    <w:rsid w:val="00E57E54"/>
    <w:rsid w:val="00E6020B"/>
    <w:rsid w:val="00E602D1"/>
    <w:rsid w:val="00E6074F"/>
    <w:rsid w:val="00E61CF2"/>
    <w:rsid w:val="00E62B38"/>
    <w:rsid w:val="00E64349"/>
    <w:rsid w:val="00E64E09"/>
    <w:rsid w:val="00E652A0"/>
    <w:rsid w:val="00E6551C"/>
    <w:rsid w:val="00E65550"/>
    <w:rsid w:val="00E664AE"/>
    <w:rsid w:val="00E66799"/>
    <w:rsid w:val="00E67473"/>
    <w:rsid w:val="00E700E9"/>
    <w:rsid w:val="00E7056C"/>
    <w:rsid w:val="00E70857"/>
    <w:rsid w:val="00E713CA"/>
    <w:rsid w:val="00E7359A"/>
    <w:rsid w:val="00E744AC"/>
    <w:rsid w:val="00E744CD"/>
    <w:rsid w:val="00E75385"/>
    <w:rsid w:val="00E75577"/>
    <w:rsid w:val="00E8158E"/>
    <w:rsid w:val="00E82250"/>
    <w:rsid w:val="00E822F7"/>
    <w:rsid w:val="00E82882"/>
    <w:rsid w:val="00E84AE6"/>
    <w:rsid w:val="00E8626F"/>
    <w:rsid w:val="00E86776"/>
    <w:rsid w:val="00E869F1"/>
    <w:rsid w:val="00E87E6B"/>
    <w:rsid w:val="00E90571"/>
    <w:rsid w:val="00E92282"/>
    <w:rsid w:val="00E9313D"/>
    <w:rsid w:val="00E94A65"/>
    <w:rsid w:val="00E95F82"/>
    <w:rsid w:val="00E97464"/>
    <w:rsid w:val="00E977F8"/>
    <w:rsid w:val="00EA4BAC"/>
    <w:rsid w:val="00EA6490"/>
    <w:rsid w:val="00EA7757"/>
    <w:rsid w:val="00EA7E51"/>
    <w:rsid w:val="00EA7EA6"/>
    <w:rsid w:val="00EB1AFB"/>
    <w:rsid w:val="00EB1E5F"/>
    <w:rsid w:val="00EB3665"/>
    <w:rsid w:val="00EB5CD6"/>
    <w:rsid w:val="00EB7B85"/>
    <w:rsid w:val="00EB7C4F"/>
    <w:rsid w:val="00EC3004"/>
    <w:rsid w:val="00EC4866"/>
    <w:rsid w:val="00EC48D7"/>
    <w:rsid w:val="00EC5646"/>
    <w:rsid w:val="00ED0658"/>
    <w:rsid w:val="00ED1EFC"/>
    <w:rsid w:val="00ED29F3"/>
    <w:rsid w:val="00ED2E34"/>
    <w:rsid w:val="00ED3719"/>
    <w:rsid w:val="00ED4611"/>
    <w:rsid w:val="00ED5BED"/>
    <w:rsid w:val="00ED646D"/>
    <w:rsid w:val="00ED6E29"/>
    <w:rsid w:val="00ED74AE"/>
    <w:rsid w:val="00ED7B25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4C7D"/>
    <w:rsid w:val="00F06178"/>
    <w:rsid w:val="00F06774"/>
    <w:rsid w:val="00F07188"/>
    <w:rsid w:val="00F07B35"/>
    <w:rsid w:val="00F1026A"/>
    <w:rsid w:val="00F13277"/>
    <w:rsid w:val="00F14128"/>
    <w:rsid w:val="00F146E4"/>
    <w:rsid w:val="00F149BF"/>
    <w:rsid w:val="00F157B3"/>
    <w:rsid w:val="00F16CE2"/>
    <w:rsid w:val="00F208A2"/>
    <w:rsid w:val="00F23541"/>
    <w:rsid w:val="00F25000"/>
    <w:rsid w:val="00F25378"/>
    <w:rsid w:val="00F2695E"/>
    <w:rsid w:val="00F308E3"/>
    <w:rsid w:val="00F31181"/>
    <w:rsid w:val="00F31192"/>
    <w:rsid w:val="00F314A1"/>
    <w:rsid w:val="00F3320D"/>
    <w:rsid w:val="00F34586"/>
    <w:rsid w:val="00F356DB"/>
    <w:rsid w:val="00F40BE5"/>
    <w:rsid w:val="00F40C32"/>
    <w:rsid w:val="00F40D0B"/>
    <w:rsid w:val="00F40E9E"/>
    <w:rsid w:val="00F42D2B"/>
    <w:rsid w:val="00F4312D"/>
    <w:rsid w:val="00F440F0"/>
    <w:rsid w:val="00F45FBF"/>
    <w:rsid w:val="00F46E55"/>
    <w:rsid w:val="00F471F9"/>
    <w:rsid w:val="00F475A2"/>
    <w:rsid w:val="00F477B1"/>
    <w:rsid w:val="00F478CA"/>
    <w:rsid w:val="00F47B90"/>
    <w:rsid w:val="00F50B97"/>
    <w:rsid w:val="00F50BDA"/>
    <w:rsid w:val="00F51F3B"/>
    <w:rsid w:val="00F5221E"/>
    <w:rsid w:val="00F53871"/>
    <w:rsid w:val="00F53952"/>
    <w:rsid w:val="00F53BBC"/>
    <w:rsid w:val="00F54062"/>
    <w:rsid w:val="00F55C46"/>
    <w:rsid w:val="00F56F51"/>
    <w:rsid w:val="00F572A0"/>
    <w:rsid w:val="00F61BFF"/>
    <w:rsid w:val="00F628D5"/>
    <w:rsid w:val="00F62C13"/>
    <w:rsid w:val="00F637F6"/>
    <w:rsid w:val="00F648D2"/>
    <w:rsid w:val="00F6591C"/>
    <w:rsid w:val="00F65DA4"/>
    <w:rsid w:val="00F66B1A"/>
    <w:rsid w:val="00F66E03"/>
    <w:rsid w:val="00F6705E"/>
    <w:rsid w:val="00F677C5"/>
    <w:rsid w:val="00F70598"/>
    <w:rsid w:val="00F7279B"/>
    <w:rsid w:val="00F72A78"/>
    <w:rsid w:val="00F72FF7"/>
    <w:rsid w:val="00F7305E"/>
    <w:rsid w:val="00F74978"/>
    <w:rsid w:val="00F74C00"/>
    <w:rsid w:val="00F77B00"/>
    <w:rsid w:val="00F831C4"/>
    <w:rsid w:val="00F8382C"/>
    <w:rsid w:val="00F856E3"/>
    <w:rsid w:val="00F85B25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C3"/>
    <w:rsid w:val="00FA37D0"/>
    <w:rsid w:val="00FA37EB"/>
    <w:rsid w:val="00FA3E13"/>
    <w:rsid w:val="00FA45D2"/>
    <w:rsid w:val="00FA479A"/>
    <w:rsid w:val="00FA676C"/>
    <w:rsid w:val="00FA6BD5"/>
    <w:rsid w:val="00FB0B6E"/>
    <w:rsid w:val="00FB1C4B"/>
    <w:rsid w:val="00FB1F7D"/>
    <w:rsid w:val="00FB47D5"/>
    <w:rsid w:val="00FB4DFB"/>
    <w:rsid w:val="00FB575E"/>
    <w:rsid w:val="00FB7D70"/>
    <w:rsid w:val="00FC1AB6"/>
    <w:rsid w:val="00FC21CC"/>
    <w:rsid w:val="00FC2574"/>
    <w:rsid w:val="00FC7AEA"/>
    <w:rsid w:val="00FD15B2"/>
    <w:rsid w:val="00FD186C"/>
    <w:rsid w:val="00FD1A13"/>
    <w:rsid w:val="00FD1BDB"/>
    <w:rsid w:val="00FD2B8B"/>
    <w:rsid w:val="00FD31C4"/>
    <w:rsid w:val="00FD3C80"/>
    <w:rsid w:val="00FD455E"/>
    <w:rsid w:val="00FD4DD0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4E05"/>
    <w:rsid w:val="00FF6F61"/>
    <w:rsid w:val="1AE544E7"/>
    <w:rsid w:val="26290FC4"/>
    <w:rsid w:val="2A15789A"/>
    <w:rsid w:val="313B5255"/>
    <w:rsid w:val="48A5208A"/>
    <w:rsid w:val="5C836B56"/>
    <w:rsid w:val="714238D8"/>
    <w:rsid w:val="718E0D4C"/>
    <w:rsid w:val="75963CF6"/>
    <w:rsid w:val="7EE92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0"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qFormat/>
    <w:uiPriority w:val="0"/>
    <w:pPr>
      <w:tabs>
        <w:tab w:val="center" w:pos="4680"/>
        <w:tab w:val="right" w:pos="9360"/>
      </w:tabs>
    </w:pPr>
  </w:style>
  <w:style w:type="table" w:styleId="7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link w:val="4"/>
    <w:uiPriority w:val="0"/>
    <w:rPr>
      <w:rFonts w:ascii="Tahoma" w:hAnsi="Tahoma" w:cs="Tahoma"/>
      <w:sz w:val="16"/>
      <w:szCs w:val="16"/>
    </w:rPr>
  </w:style>
  <w:style w:type="character" w:customStyle="1" w:styleId="9">
    <w:name w:val="Header Char"/>
    <w:link w:val="6"/>
    <w:uiPriority w:val="0"/>
    <w:rPr>
      <w:sz w:val="24"/>
      <w:szCs w:val="24"/>
    </w:rPr>
  </w:style>
  <w:style w:type="character" w:customStyle="1" w:styleId="10">
    <w:name w:val="Footer Char"/>
    <w:link w:val="5"/>
    <w:qFormat/>
    <w:uiPriority w:val="0"/>
    <w:rPr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114-F920-490C-ADB2-534FD5C80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Company>MLRIT</Company>
  <Pages>1</Pages>
  <Words>220</Words>
  <Characters>1256</Characters>
  <Lines>10</Lines>
  <Paragraphs>2</Paragraphs>
  <TotalTime>0</TotalTime>
  <ScaleCrop>false</ScaleCrop>
  <LinksUpToDate>false</LinksUpToDate>
  <CharactersWithSpaces>1474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2025-07-24T05:43:00Z</dcterms:created>
  <dc:creator>vmtw</dc:creator>
  <cp:lastModifiedBy>kongari jamuna</cp:lastModifiedBy>
  <cp:lastPrinted>2022-11-26T05:39:00Z</cp:lastPrinted>
  <dcterms:modified xsi:type="dcterms:W3CDTF">2025-09-03T06:29:32Z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ABE6B3D88C274F8D820D25DEFD2D122C_12</vt:lpwstr>
  </property>
</Properties>
</file>