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55" w:rsidRDefault="00253555">
      <w:pPr>
        <w:jc w:val="center"/>
        <w:rPr>
          <w:rFonts w:eastAsia="Calibri"/>
          <w:b/>
          <w:color w:val="000000"/>
          <w:u w:val="single"/>
        </w:rPr>
      </w:pPr>
    </w:p>
    <w:p w:rsidR="00253555" w:rsidRDefault="00FA6ED8">
      <w:pPr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DEPARTMENT OF COMPUTER SCIENCE AND ENGINEERING(AI&amp;ML)</w:t>
      </w:r>
    </w:p>
    <w:p w:rsidR="00253555" w:rsidRDefault="00253555">
      <w:pPr>
        <w:jc w:val="center"/>
        <w:rPr>
          <w:rFonts w:eastAsia="Calibri"/>
          <w:b/>
          <w:color w:val="FF0000"/>
          <w:u w:val="single"/>
        </w:rPr>
      </w:pPr>
    </w:p>
    <w:tbl>
      <w:tblPr>
        <w:tblW w:w="0" w:type="auto"/>
        <w:tblInd w:w="175" w:type="dxa"/>
        <w:tblLook w:val="04A0"/>
      </w:tblPr>
      <w:tblGrid>
        <w:gridCol w:w="4320"/>
        <w:gridCol w:w="3330"/>
        <w:gridCol w:w="2250"/>
      </w:tblGrid>
      <w:tr w:rsidR="00253555">
        <w:tc>
          <w:tcPr>
            <w:tcW w:w="4320" w:type="dxa"/>
            <w:shd w:val="clear" w:color="auto" w:fill="auto"/>
          </w:tcPr>
          <w:p w:rsidR="00253555" w:rsidRDefault="00FA6E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Class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: CSM-II-B (Semester–I)</w:t>
            </w:r>
          </w:p>
        </w:tc>
        <w:tc>
          <w:tcPr>
            <w:tcW w:w="3330" w:type="dxa"/>
            <w:shd w:val="clear" w:color="auto" w:fill="auto"/>
          </w:tcPr>
          <w:p w:rsidR="00253555" w:rsidRDefault="00253555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253555" w:rsidRDefault="00FA6E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A.Y:2025-2026</w:t>
            </w:r>
          </w:p>
        </w:tc>
      </w:tr>
      <w:tr w:rsidR="00253555">
        <w:tc>
          <w:tcPr>
            <w:tcW w:w="4320" w:type="dxa"/>
            <w:shd w:val="clear" w:color="auto" w:fill="auto"/>
          </w:tcPr>
          <w:p w:rsidR="00253555" w:rsidRDefault="00FA6E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Room No.</w:t>
            </w:r>
            <w:r>
              <w:rPr>
                <w:b/>
                <w:color w:val="000000"/>
              </w:rPr>
              <w:tab/>
              <w:t>:  B-304</w:t>
            </w:r>
          </w:p>
        </w:tc>
        <w:tc>
          <w:tcPr>
            <w:tcW w:w="3330" w:type="dxa"/>
            <w:shd w:val="clear" w:color="auto" w:fill="auto"/>
          </w:tcPr>
          <w:p w:rsidR="00253555" w:rsidRDefault="00253555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253555" w:rsidRDefault="00FA6E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W.E.F:25-07-2025</w:t>
            </w:r>
          </w:p>
        </w:tc>
      </w:tr>
    </w:tbl>
    <w:p w:rsidR="00253555" w:rsidRDefault="00FA6ED8">
      <w:pPr>
        <w:rPr>
          <w:b/>
          <w:color w:val="000000"/>
        </w:rPr>
      </w:pPr>
      <w:r>
        <w:rPr>
          <w:b/>
          <w:color w:val="000000"/>
        </w:rPr>
        <w:tab/>
      </w:r>
    </w:p>
    <w:tbl>
      <w:tblPr>
        <w:tblW w:w="4832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205"/>
        <w:gridCol w:w="1205"/>
        <w:gridCol w:w="713"/>
        <w:gridCol w:w="1369"/>
        <w:gridCol w:w="1288"/>
        <w:gridCol w:w="713"/>
        <w:gridCol w:w="1388"/>
        <w:gridCol w:w="1426"/>
      </w:tblGrid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82374675"/>
            <w:r>
              <w:rPr>
                <w:b/>
                <w:color w:val="000000"/>
                <w:sz w:val="20"/>
                <w:szCs w:val="20"/>
              </w:rPr>
              <w:t>Day/ Time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8:55-9:55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9:55-10:55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253555" w:rsidRDefault="00FA6E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BREAK</w:t>
            </w:r>
          </w:p>
          <w:p w:rsidR="00253555" w:rsidRDefault="00FA6E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10.55-11.05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11:05-12.05</w:t>
            </w:r>
          </w:p>
        </w:tc>
        <w:tc>
          <w:tcPr>
            <w:tcW w:w="634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12.05-01.05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253555" w:rsidRDefault="00FA6E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</w:t>
            </w:r>
          </w:p>
          <w:p w:rsidR="00253555" w:rsidRDefault="00FA6E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01.05-01.50</w:t>
            </w:r>
          </w:p>
        </w:tc>
        <w:tc>
          <w:tcPr>
            <w:tcW w:w="683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01.50-02.50</w:t>
            </w:r>
          </w:p>
        </w:tc>
        <w:tc>
          <w:tcPr>
            <w:tcW w:w="702" w:type="pct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02.50-03.50</w:t>
            </w:r>
          </w:p>
        </w:tc>
      </w:tr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 (B1) /DS Lab (B2)</w:t>
            </w:r>
          </w:p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(B-303)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702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</w:t>
            </w:r>
          </w:p>
        </w:tc>
      </w:tr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634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702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COI</w:t>
            </w:r>
          </w:p>
        </w:tc>
      </w:tr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634" w:type="pct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vAlign w:val="center"/>
          </w:tcPr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DS (B1)/OS Lab (B2)</w:t>
            </w:r>
          </w:p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(B-202&amp;B-203)</w:t>
            </w:r>
          </w:p>
        </w:tc>
      </w:tr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93" w:type="pct"/>
            <w:vAlign w:val="center"/>
          </w:tcPr>
          <w:p w:rsidR="00253555" w:rsidRDefault="00687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593" w:type="pct"/>
            <w:vAlign w:val="center"/>
          </w:tcPr>
          <w:p w:rsidR="00253555" w:rsidRDefault="006877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MSF</w:t>
            </w:r>
          </w:p>
        </w:tc>
        <w:tc>
          <w:tcPr>
            <w:tcW w:w="634" w:type="pct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253555" w:rsidRDefault="00FA6E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702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Sports</w:t>
            </w:r>
          </w:p>
        </w:tc>
      </w:tr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1186" w:type="pct"/>
            <w:gridSpan w:val="2"/>
            <w:vAlign w:val="center"/>
          </w:tcPr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Node JS(B1)/SE Lab (B2)</w:t>
            </w:r>
          </w:p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(B-202&amp;B-203)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634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702" w:type="pct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</w:tr>
      <w:tr w:rsidR="00253555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253555" w:rsidRDefault="00FA6E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593" w:type="pct"/>
            <w:vAlign w:val="center"/>
          </w:tcPr>
          <w:p w:rsidR="00253555" w:rsidRDefault="008D4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593" w:type="pct"/>
            <w:vAlign w:val="center"/>
          </w:tcPr>
          <w:p w:rsidR="00253555" w:rsidRDefault="00FA6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634" w:type="pct"/>
            <w:vAlign w:val="center"/>
          </w:tcPr>
          <w:p w:rsidR="00253555" w:rsidRDefault="008D4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253555" w:rsidRDefault="0025355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(B1) </w:t>
            </w:r>
            <w:r>
              <w:rPr>
                <w:b/>
                <w:color w:val="000000"/>
                <w:sz w:val="20"/>
                <w:szCs w:val="20"/>
              </w:rPr>
              <w:t xml:space="preserve">/Node JS Lab </w:t>
            </w:r>
            <w:r>
              <w:rPr>
                <w:b/>
                <w:bCs/>
                <w:color w:val="000000"/>
                <w:sz w:val="20"/>
                <w:szCs w:val="20"/>
              </w:rPr>
              <w:t>(B2)</w:t>
            </w:r>
          </w:p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(B-202&amp;B-203)</w:t>
            </w:r>
          </w:p>
        </w:tc>
      </w:tr>
      <w:bookmarkEnd w:id="0"/>
    </w:tbl>
    <w:p w:rsidR="00253555" w:rsidRDefault="00253555">
      <w:pPr>
        <w:rPr>
          <w:color w:val="00000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383"/>
        <w:gridCol w:w="607"/>
        <w:gridCol w:w="2603"/>
        <w:gridCol w:w="7"/>
        <w:gridCol w:w="810"/>
        <w:gridCol w:w="563"/>
        <w:gridCol w:w="2502"/>
        <w:gridCol w:w="1915"/>
      </w:tblGrid>
      <w:tr w:rsidR="00253555">
        <w:trPr>
          <w:trHeight w:val="432"/>
        </w:trPr>
        <w:tc>
          <w:tcPr>
            <w:tcW w:w="715" w:type="dxa"/>
            <w:shd w:val="clear" w:color="auto" w:fill="F1A983"/>
            <w:vAlign w:val="center"/>
          </w:tcPr>
          <w:p w:rsidR="00253555" w:rsidRDefault="00FA6E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990" w:type="dxa"/>
            <w:gridSpan w:val="2"/>
            <w:shd w:val="clear" w:color="auto" w:fill="F1A983"/>
            <w:vAlign w:val="center"/>
          </w:tcPr>
          <w:p w:rsidR="00253555" w:rsidRDefault="00FA6E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Code</w:t>
            </w:r>
          </w:p>
        </w:tc>
        <w:tc>
          <w:tcPr>
            <w:tcW w:w="2610" w:type="dxa"/>
            <w:gridSpan w:val="2"/>
            <w:shd w:val="clear" w:color="auto" w:fill="F1A983"/>
            <w:vAlign w:val="center"/>
          </w:tcPr>
          <w:p w:rsidR="00253555" w:rsidRDefault="00FA6E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10" w:type="dxa"/>
            <w:shd w:val="clear" w:color="auto" w:fill="F1A983"/>
            <w:vAlign w:val="center"/>
          </w:tcPr>
          <w:p w:rsidR="00253555" w:rsidRDefault="00FA6E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 of Hours</w:t>
            </w:r>
          </w:p>
        </w:tc>
        <w:tc>
          <w:tcPr>
            <w:tcW w:w="3065" w:type="dxa"/>
            <w:gridSpan w:val="2"/>
            <w:shd w:val="clear" w:color="auto" w:fill="F1A983"/>
            <w:vAlign w:val="center"/>
          </w:tcPr>
          <w:p w:rsidR="00253555" w:rsidRDefault="00FA6E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915" w:type="dxa"/>
            <w:shd w:val="clear" w:color="auto" w:fill="F1A983"/>
            <w:vAlign w:val="center"/>
          </w:tcPr>
          <w:p w:rsidR="00253555" w:rsidRDefault="00FA6ED8">
            <w:pPr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Mobile No.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Mathematical and Statistical Foundations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Mr.V.Madhukar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7989208069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DS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Mrs.Ch.Swapna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9000139265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COA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Computer </w:t>
            </w:r>
            <w:r>
              <w:rPr>
                <w:color w:val="000000"/>
                <w:sz w:val="20"/>
                <w:szCs w:val="20"/>
              </w:rPr>
              <w:t>Organization and Architecture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Dr.S.Masthan Basha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9441698765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Engineering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Mr.N.Bhargav Krishna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8142113424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Mrs.P.Amareswari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8125107502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IDS Lab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Data Structures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Mrs.Ch.Swapna/Mr.S.Jayanna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9000139265/</w:t>
            </w:r>
          </w:p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9703748502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 Lab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Operating Systems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Mrs.Amareswari/</w:t>
            </w:r>
          </w:p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Mrs.V.D.V.Nagalakshmi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8125107502/</w:t>
            </w:r>
          </w:p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8886034936</w:t>
            </w:r>
            <w:bookmarkStart w:id="1" w:name="_GoBack"/>
            <w:bookmarkEnd w:id="1"/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 Lab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Engineering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Mr.N.Bhargav Krishna/</w:t>
            </w:r>
            <w:r>
              <w:rPr>
                <w:color w:val="000000"/>
                <w:sz w:val="20"/>
                <w:szCs w:val="20"/>
              </w:rPr>
              <w:t>Mrs.V.D.V.Nagalakshmi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8142113424/</w:t>
            </w:r>
          </w:p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8886034936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Node JS 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Node JS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Mr. S. </w:t>
            </w:r>
            <w:r>
              <w:rPr>
                <w:color w:val="000000"/>
                <w:sz w:val="20"/>
                <w:szCs w:val="20"/>
              </w:rPr>
              <w:t>Sandeep Babu/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9885323519/</w:t>
            </w:r>
          </w:p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9553180018</w:t>
            </w:r>
          </w:p>
        </w:tc>
      </w:tr>
      <w:tr w:rsidR="00253555">
        <w:trPr>
          <w:trHeight w:val="432"/>
        </w:trPr>
        <w:tc>
          <w:tcPr>
            <w:tcW w:w="7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COI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Constitution of India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Mrs.A.Swetha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9052222115</w:t>
            </w:r>
          </w:p>
        </w:tc>
      </w:tr>
      <w:tr w:rsidR="00253555">
        <w:trPr>
          <w:trHeight w:val="432"/>
        </w:trPr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Batch 01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24UP1A6666 to 24UP1A66A1</w:t>
            </w:r>
          </w:p>
        </w:tc>
        <w:tc>
          <w:tcPr>
            <w:tcW w:w="13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Batch 02</w:t>
            </w:r>
          </w:p>
        </w:tc>
        <w:tc>
          <w:tcPr>
            <w:tcW w:w="4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555" w:rsidRDefault="00FA6ED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24UP1A66A2 to 66C9 &amp; 25UP5A6607 to 6612</w:t>
            </w:r>
          </w:p>
        </w:tc>
      </w:tr>
      <w:tr w:rsidR="00253555">
        <w:trPr>
          <w:trHeight w:val="432"/>
        </w:trPr>
        <w:tc>
          <w:tcPr>
            <w:tcW w:w="5125" w:type="dxa"/>
            <w:gridSpan w:val="6"/>
            <w:shd w:val="clear" w:color="auto" w:fill="auto"/>
            <w:vAlign w:val="center"/>
          </w:tcPr>
          <w:p w:rsidR="00253555" w:rsidRDefault="00FA6E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Coordinator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253555" w:rsidRDefault="00FA6ED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Mrs.Ch.Swapna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53555" w:rsidRDefault="00FA6ED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9000139265</w:t>
            </w:r>
          </w:p>
        </w:tc>
      </w:tr>
    </w:tbl>
    <w:p w:rsidR="00253555" w:rsidRDefault="00253555">
      <w:pPr>
        <w:rPr>
          <w:color w:val="000000"/>
          <w:szCs w:val="20"/>
        </w:rPr>
      </w:pPr>
    </w:p>
    <w:p w:rsidR="00253555" w:rsidRDefault="00253555">
      <w:pPr>
        <w:rPr>
          <w:b/>
          <w:color w:val="000000"/>
          <w:sz w:val="20"/>
          <w:szCs w:val="20"/>
        </w:rPr>
      </w:pPr>
    </w:p>
    <w:p w:rsidR="00253555" w:rsidRDefault="00253555">
      <w:pPr>
        <w:rPr>
          <w:b/>
          <w:color w:val="000000"/>
          <w:sz w:val="20"/>
          <w:szCs w:val="20"/>
        </w:rPr>
      </w:pPr>
    </w:p>
    <w:p w:rsidR="00253555" w:rsidRDefault="00253555">
      <w:pPr>
        <w:rPr>
          <w:b/>
          <w:color w:val="000000"/>
          <w:sz w:val="20"/>
          <w:szCs w:val="20"/>
        </w:rPr>
      </w:pPr>
    </w:p>
    <w:p w:rsidR="00253555" w:rsidRDefault="00FA6ED8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HOD(AI&amp;ML)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 PRINCIPAL</w:t>
      </w:r>
    </w:p>
    <w:sectPr w:rsidR="00253555" w:rsidSect="00253555">
      <w:headerReference w:type="default" r:id="rId7"/>
      <w:pgSz w:w="12240" w:h="15840"/>
      <w:pgMar w:top="1080" w:right="1080" w:bottom="1526" w:left="864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ED8" w:rsidRDefault="00FA6ED8" w:rsidP="00253555">
      <w:r>
        <w:separator/>
      </w:r>
    </w:p>
  </w:endnote>
  <w:endnote w:type="continuationSeparator" w:id="1">
    <w:p w:rsidR="00FA6ED8" w:rsidRDefault="00FA6ED8" w:rsidP="0025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ED8" w:rsidRDefault="00FA6ED8" w:rsidP="00253555">
      <w:r>
        <w:separator/>
      </w:r>
    </w:p>
  </w:footnote>
  <w:footnote w:type="continuationSeparator" w:id="1">
    <w:p w:rsidR="00FA6ED8" w:rsidRDefault="00FA6ED8" w:rsidP="00253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555" w:rsidRDefault="00FA6ED8">
    <w:pPr>
      <w:pStyle w:val="Header"/>
      <w:ind w:left="-270"/>
    </w:pPr>
    <w:r>
      <w:rPr>
        <w:noProof/>
      </w:rPr>
      <w:drawing>
        <wp:inline distT="0" distB="0" distL="0" distR="0">
          <wp:extent cx="6800850" cy="895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6E4"/>
    <w:rsid w:val="00001BC8"/>
    <w:rsid w:val="00002A4B"/>
    <w:rsid w:val="00005162"/>
    <w:rsid w:val="00005600"/>
    <w:rsid w:val="00007A1A"/>
    <w:rsid w:val="00007DA7"/>
    <w:rsid w:val="00011BAE"/>
    <w:rsid w:val="0001231B"/>
    <w:rsid w:val="0001265C"/>
    <w:rsid w:val="0001561C"/>
    <w:rsid w:val="00015853"/>
    <w:rsid w:val="00015AEE"/>
    <w:rsid w:val="00015FA8"/>
    <w:rsid w:val="00016B1A"/>
    <w:rsid w:val="0002286E"/>
    <w:rsid w:val="00022F78"/>
    <w:rsid w:val="00024028"/>
    <w:rsid w:val="00025344"/>
    <w:rsid w:val="0002707B"/>
    <w:rsid w:val="000272A3"/>
    <w:rsid w:val="00031153"/>
    <w:rsid w:val="00033B2E"/>
    <w:rsid w:val="00034759"/>
    <w:rsid w:val="00034E54"/>
    <w:rsid w:val="00035DEC"/>
    <w:rsid w:val="00036C0E"/>
    <w:rsid w:val="00036DAB"/>
    <w:rsid w:val="00041BF2"/>
    <w:rsid w:val="00042700"/>
    <w:rsid w:val="000442B0"/>
    <w:rsid w:val="0004596C"/>
    <w:rsid w:val="000463E0"/>
    <w:rsid w:val="00046486"/>
    <w:rsid w:val="000469FB"/>
    <w:rsid w:val="00046FFE"/>
    <w:rsid w:val="000472F2"/>
    <w:rsid w:val="0005099B"/>
    <w:rsid w:val="00050C80"/>
    <w:rsid w:val="000510ED"/>
    <w:rsid w:val="000528EB"/>
    <w:rsid w:val="0005303C"/>
    <w:rsid w:val="000530C1"/>
    <w:rsid w:val="000530EB"/>
    <w:rsid w:val="00055737"/>
    <w:rsid w:val="000563B8"/>
    <w:rsid w:val="00056CC2"/>
    <w:rsid w:val="00056FE2"/>
    <w:rsid w:val="000575F2"/>
    <w:rsid w:val="00060232"/>
    <w:rsid w:val="000608AB"/>
    <w:rsid w:val="00061CCD"/>
    <w:rsid w:val="00063345"/>
    <w:rsid w:val="00064BC8"/>
    <w:rsid w:val="000650A5"/>
    <w:rsid w:val="00066A59"/>
    <w:rsid w:val="00067019"/>
    <w:rsid w:val="00067148"/>
    <w:rsid w:val="00070ED1"/>
    <w:rsid w:val="00071555"/>
    <w:rsid w:val="00074977"/>
    <w:rsid w:val="00074A4F"/>
    <w:rsid w:val="00075CB1"/>
    <w:rsid w:val="0008073E"/>
    <w:rsid w:val="00080D59"/>
    <w:rsid w:val="00081123"/>
    <w:rsid w:val="00083ED7"/>
    <w:rsid w:val="0008560D"/>
    <w:rsid w:val="0008704A"/>
    <w:rsid w:val="000929FB"/>
    <w:rsid w:val="00093525"/>
    <w:rsid w:val="00094205"/>
    <w:rsid w:val="00094982"/>
    <w:rsid w:val="00094E6A"/>
    <w:rsid w:val="0009592B"/>
    <w:rsid w:val="000960AF"/>
    <w:rsid w:val="000A0D65"/>
    <w:rsid w:val="000A2A1F"/>
    <w:rsid w:val="000A31F0"/>
    <w:rsid w:val="000A512E"/>
    <w:rsid w:val="000A5BC9"/>
    <w:rsid w:val="000A7DB9"/>
    <w:rsid w:val="000A7FA5"/>
    <w:rsid w:val="000B0C79"/>
    <w:rsid w:val="000B1792"/>
    <w:rsid w:val="000B19BA"/>
    <w:rsid w:val="000B20E1"/>
    <w:rsid w:val="000B3513"/>
    <w:rsid w:val="000B3BE3"/>
    <w:rsid w:val="000B4958"/>
    <w:rsid w:val="000B671D"/>
    <w:rsid w:val="000B6DBA"/>
    <w:rsid w:val="000B6E25"/>
    <w:rsid w:val="000B72D9"/>
    <w:rsid w:val="000B79C8"/>
    <w:rsid w:val="000C02E5"/>
    <w:rsid w:val="000C1077"/>
    <w:rsid w:val="000C222B"/>
    <w:rsid w:val="000C29B6"/>
    <w:rsid w:val="000C4129"/>
    <w:rsid w:val="000C4B64"/>
    <w:rsid w:val="000C5098"/>
    <w:rsid w:val="000C569D"/>
    <w:rsid w:val="000C6402"/>
    <w:rsid w:val="000C67A4"/>
    <w:rsid w:val="000C6989"/>
    <w:rsid w:val="000C6D41"/>
    <w:rsid w:val="000C7408"/>
    <w:rsid w:val="000C7F69"/>
    <w:rsid w:val="000D0968"/>
    <w:rsid w:val="000D11B5"/>
    <w:rsid w:val="000D166A"/>
    <w:rsid w:val="000D20C2"/>
    <w:rsid w:val="000D275C"/>
    <w:rsid w:val="000D30FA"/>
    <w:rsid w:val="000D3323"/>
    <w:rsid w:val="000D3C27"/>
    <w:rsid w:val="000D4FC0"/>
    <w:rsid w:val="000D5BB9"/>
    <w:rsid w:val="000D63BC"/>
    <w:rsid w:val="000D6682"/>
    <w:rsid w:val="000D7301"/>
    <w:rsid w:val="000E053A"/>
    <w:rsid w:val="000E3D97"/>
    <w:rsid w:val="000E3FE3"/>
    <w:rsid w:val="000E7EFA"/>
    <w:rsid w:val="000F03FA"/>
    <w:rsid w:val="000F1018"/>
    <w:rsid w:val="000F158C"/>
    <w:rsid w:val="000F1DD7"/>
    <w:rsid w:val="000F4CAE"/>
    <w:rsid w:val="000F652D"/>
    <w:rsid w:val="000F67CA"/>
    <w:rsid w:val="00101C3C"/>
    <w:rsid w:val="00104099"/>
    <w:rsid w:val="00106C2F"/>
    <w:rsid w:val="00111082"/>
    <w:rsid w:val="00111595"/>
    <w:rsid w:val="00112004"/>
    <w:rsid w:val="00112DC6"/>
    <w:rsid w:val="00112FBD"/>
    <w:rsid w:val="0011389E"/>
    <w:rsid w:val="0011436E"/>
    <w:rsid w:val="00121A7C"/>
    <w:rsid w:val="00125F7C"/>
    <w:rsid w:val="00126415"/>
    <w:rsid w:val="00126FA3"/>
    <w:rsid w:val="001323A4"/>
    <w:rsid w:val="00135C3B"/>
    <w:rsid w:val="00140C9F"/>
    <w:rsid w:val="00141F28"/>
    <w:rsid w:val="00144DB6"/>
    <w:rsid w:val="00145567"/>
    <w:rsid w:val="001460C6"/>
    <w:rsid w:val="0014739F"/>
    <w:rsid w:val="00150FE8"/>
    <w:rsid w:val="001549B2"/>
    <w:rsid w:val="0015603B"/>
    <w:rsid w:val="00157552"/>
    <w:rsid w:val="001577E2"/>
    <w:rsid w:val="00162B8A"/>
    <w:rsid w:val="00162CE1"/>
    <w:rsid w:val="00162D00"/>
    <w:rsid w:val="00164BEF"/>
    <w:rsid w:val="0016572A"/>
    <w:rsid w:val="0016624B"/>
    <w:rsid w:val="00166BCC"/>
    <w:rsid w:val="00166CB7"/>
    <w:rsid w:val="00167528"/>
    <w:rsid w:val="00167F9A"/>
    <w:rsid w:val="00170801"/>
    <w:rsid w:val="00171A34"/>
    <w:rsid w:val="00177A13"/>
    <w:rsid w:val="00180006"/>
    <w:rsid w:val="001800FF"/>
    <w:rsid w:val="0018024C"/>
    <w:rsid w:val="001811DF"/>
    <w:rsid w:val="00181BE6"/>
    <w:rsid w:val="00183022"/>
    <w:rsid w:val="00183619"/>
    <w:rsid w:val="0018641C"/>
    <w:rsid w:val="001871A3"/>
    <w:rsid w:val="001900D6"/>
    <w:rsid w:val="0019195D"/>
    <w:rsid w:val="001926E9"/>
    <w:rsid w:val="001929FF"/>
    <w:rsid w:val="001A06C2"/>
    <w:rsid w:val="001A464C"/>
    <w:rsid w:val="001A4C4B"/>
    <w:rsid w:val="001A4EC7"/>
    <w:rsid w:val="001A5864"/>
    <w:rsid w:val="001A5BB1"/>
    <w:rsid w:val="001B1950"/>
    <w:rsid w:val="001B1FEB"/>
    <w:rsid w:val="001B4574"/>
    <w:rsid w:val="001B5F12"/>
    <w:rsid w:val="001C0F5C"/>
    <w:rsid w:val="001C116A"/>
    <w:rsid w:val="001C1A9C"/>
    <w:rsid w:val="001C1FC7"/>
    <w:rsid w:val="001C2358"/>
    <w:rsid w:val="001C61FE"/>
    <w:rsid w:val="001C6A39"/>
    <w:rsid w:val="001D1030"/>
    <w:rsid w:val="001D3C4E"/>
    <w:rsid w:val="001D44A3"/>
    <w:rsid w:val="001D465B"/>
    <w:rsid w:val="001D4693"/>
    <w:rsid w:val="001D5D5C"/>
    <w:rsid w:val="001D5D75"/>
    <w:rsid w:val="001D6C43"/>
    <w:rsid w:val="001D7754"/>
    <w:rsid w:val="001D7EC1"/>
    <w:rsid w:val="001E20FA"/>
    <w:rsid w:val="001E275B"/>
    <w:rsid w:val="001E2A91"/>
    <w:rsid w:val="001E3A03"/>
    <w:rsid w:val="001E4F33"/>
    <w:rsid w:val="001E55A2"/>
    <w:rsid w:val="001E69F0"/>
    <w:rsid w:val="001E7CBF"/>
    <w:rsid w:val="001F1149"/>
    <w:rsid w:val="001F15B6"/>
    <w:rsid w:val="001F15F0"/>
    <w:rsid w:val="001F192C"/>
    <w:rsid w:val="001F2A9B"/>
    <w:rsid w:val="001F2B1F"/>
    <w:rsid w:val="001F3B69"/>
    <w:rsid w:val="001F5116"/>
    <w:rsid w:val="001F57AD"/>
    <w:rsid w:val="001F7B82"/>
    <w:rsid w:val="00200B3B"/>
    <w:rsid w:val="00200CB5"/>
    <w:rsid w:val="00201CE2"/>
    <w:rsid w:val="00201EB2"/>
    <w:rsid w:val="00203902"/>
    <w:rsid w:val="00204615"/>
    <w:rsid w:val="00204740"/>
    <w:rsid w:val="00204753"/>
    <w:rsid w:val="00207CF7"/>
    <w:rsid w:val="0021536C"/>
    <w:rsid w:val="00215EA1"/>
    <w:rsid w:val="00217C97"/>
    <w:rsid w:val="00217DB3"/>
    <w:rsid w:val="00220FEE"/>
    <w:rsid w:val="0022306A"/>
    <w:rsid w:val="002234BB"/>
    <w:rsid w:val="00223D40"/>
    <w:rsid w:val="002248AE"/>
    <w:rsid w:val="00225308"/>
    <w:rsid w:val="00225B5F"/>
    <w:rsid w:val="00231E12"/>
    <w:rsid w:val="00232BB6"/>
    <w:rsid w:val="00232DB2"/>
    <w:rsid w:val="002330E3"/>
    <w:rsid w:val="002336B0"/>
    <w:rsid w:val="00233DFF"/>
    <w:rsid w:val="0023465F"/>
    <w:rsid w:val="00236428"/>
    <w:rsid w:val="0024039C"/>
    <w:rsid w:val="002404CC"/>
    <w:rsid w:val="00240E4A"/>
    <w:rsid w:val="00240FAB"/>
    <w:rsid w:val="002424C8"/>
    <w:rsid w:val="0024364D"/>
    <w:rsid w:val="00243A95"/>
    <w:rsid w:val="002447E1"/>
    <w:rsid w:val="002472DE"/>
    <w:rsid w:val="002472EF"/>
    <w:rsid w:val="002475A2"/>
    <w:rsid w:val="002509B3"/>
    <w:rsid w:val="00251F77"/>
    <w:rsid w:val="00252597"/>
    <w:rsid w:val="00253555"/>
    <w:rsid w:val="00253B8B"/>
    <w:rsid w:val="00254022"/>
    <w:rsid w:val="0025477E"/>
    <w:rsid w:val="00254782"/>
    <w:rsid w:val="00254ACB"/>
    <w:rsid w:val="00256FAA"/>
    <w:rsid w:val="002601CF"/>
    <w:rsid w:val="00261CAC"/>
    <w:rsid w:val="002627BD"/>
    <w:rsid w:val="0026388A"/>
    <w:rsid w:val="00264247"/>
    <w:rsid w:val="002646D9"/>
    <w:rsid w:val="00264DBE"/>
    <w:rsid w:val="00265142"/>
    <w:rsid w:val="002654E7"/>
    <w:rsid w:val="00265A6E"/>
    <w:rsid w:val="00265B48"/>
    <w:rsid w:val="00265E34"/>
    <w:rsid w:val="0027001C"/>
    <w:rsid w:val="00272533"/>
    <w:rsid w:val="00272758"/>
    <w:rsid w:val="002748B4"/>
    <w:rsid w:val="00276150"/>
    <w:rsid w:val="00280F37"/>
    <w:rsid w:val="0028100E"/>
    <w:rsid w:val="002825D7"/>
    <w:rsid w:val="002827B1"/>
    <w:rsid w:val="00283891"/>
    <w:rsid w:val="002849F0"/>
    <w:rsid w:val="00286526"/>
    <w:rsid w:val="002901B7"/>
    <w:rsid w:val="0029091B"/>
    <w:rsid w:val="0029752F"/>
    <w:rsid w:val="002A023C"/>
    <w:rsid w:val="002A0F1C"/>
    <w:rsid w:val="002A1BF7"/>
    <w:rsid w:val="002A6214"/>
    <w:rsid w:val="002B2125"/>
    <w:rsid w:val="002B4F90"/>
    <w:rsid w:val="002C054F"/>
    <w:rsid w:val="002C0EDA"/>
    <w:rsid w:val="002C11C7"/>
    <w:rsid w:val="002C192D"/>
    <w:rsid w:val="002C1A4F"/>
    <w:rsid w:val="002C2001"/>
    <w:rsid w:val="002C22B7"/>
    <w:rsid w:val="002C53FB"/>
    <w:rsid w:val="002D26CC"/>
    <w:rsid w:val="002D3537"/>
    <w:rsid w:val="002D53D2"/>
    <w:rsid w:val="002D5496"/>
    <w:rsid w:val="002E0BBD"/>
    <w:rsid w:val="002E23CB"/>
    <w:rsid w:val="002E2629"/>
    <w:rsid w:val="002E354E"/>
    <w:rsid w:val="002E364A"/>
    <w:rsid w:val="002E5759"/>
    <w:rsid w:val="002E608B"/>
    <w:rsid w:val="002E6E6F"/>
    <w:rsid w:val="002E7BE3"/>
    <w:rsid w:val="002F07EB"/>
    <w:rsid w:val="002F11B1"/>
    <w:rsid w:val="002F3475"/>
    <w:rsid w:val="002F42B7"/>
    <w:rsid w:val="002F63A4"/>
    <w:rsid w:val="002F6D88"/>
    <w:rsid w:val="00300FD1"/>
    <w:rsid w:val="00302D25"/>
    <w:rsid w:val="00304C1E"/>
    <w:rsid w:val="00306DE8"/>
    <w:rsid w:val="003077F6"/>
    <w:rsid w:val="00307A87"/>
    <w:rsid w:val="00307FE4"/>
    <w:rsid w:val="00310356"/>
    <w:rsid w:val="003104C0"/>
    <w:rsid w:val="00310FF4"/>
    <w:rsid w:val="00311230"/>
    <w:rsid w:val="00312F11"/>
    <w:rsid w:val="00313C32"/>
    <w:rsid w:val="0031405C"/>
    <w:rsid w:val="00314846"/>
    <w:rsid w:val="00316B75"/>
    <w:rsid w:val="00317B1C"/>
    <w:rsid w:val="00320BEE"/>
    <w:rsid w:val="00320D42"/>
    <w:rsid w:val="003233FC"/>
    <w:rsid w:val="0032523C"/>
    <w:rsid w:val="00325EC1"/>
    <w:rsid w:val="00327DA6"/>
    <w:rsid w:val="00331683"/>
    <w:rsid w:val="00333FCC"/>
    <w:rsid w:val="00334823"/>
    <w:rsid w:val="00337B6A"/>
    <w:rsid w:val="00337D09"/>
    <w:rsid w:val="00340156"/>
    <w:rsid w:val="00340B35"/>
    <w:rsid w:val="0034365F"/>
    <w:rsid w:val="003438C6"/>
    <w:rsid w:val="00346941"/>
    <w:rsid w:val="00346CC2"/>
    <w:rsid w:val="00350384"/>
    <w:rsid w:val="00354410"/>
    <w:rsid w:val="00354AAF"/>
    <w:rsid w:val="00355ACA"/>
    <w:rsid w:val="00357453"/>
    <w:rsid w:val="00361B7B"/>
    <w:rsid w:val="003628B9"/>
    <w:rsid w:val="003639D2"/>
    <w:rsid w:val="00365ECE"/>
    <w:rsid w:val="0036776B"/>
    <w:rsid w:val="00372D7F"/>
    <w:rsid w:val="00373816"/>
    <w:rsid w:val="0037381B"/>
    <w:rsid w:val="003751C4"/>
    <w:rsid w:val="0037575D"/>
    <w:rsid w:val="00376CA0"/>
    <w:rsid w:val="00377336"/>
    <w:rsid w:val="00382E41"/>
    <w:rsid w:val="00383934"/>
    <w:rsid w:val="003845B7"/>
    <w:rsid w:val="0038538E"/>
    <w:rsid w:val="00386AB4"/>
    <w:rsid w:val="00386B55"/>
    <w:rsid w:val="00387893"/>
    <w:rsid w:val="00391829"/>
    <w:rsid w:val="003934E3"/>
    <w:rsid w:val="003949D6"/>
    <w:rsid w:val="003A1059"/>
    <w:rsid w:val="003A1197"/>
    <w:rsid w:val="003A1264"/>
    <w:rsid w:val="003A12C9"/>
    <w:rsid w:val="003A2AC6"/>
    <w:rsid w:val="003A3261"/>
    <w:rsid w:val="003A620E"/>
    <w:rsid w:val="003A6938"/>
    <w:rsid w:val="003A7063"/>
    <w:rsid w:val="003B173A"/>
    <w:rsid w:val="003B1D52"/>
    <w:rsid w:val="003B2749"/>
    <w:rsid w:val="003B2D42"/>
    <w:rsid w:val="003B4DCB"/>
    <w:rsid w:val="003B52DF"/>
    <w:rsid w:val="003B68E0"/>
    <w:rsid w:val="003B725B"/>
    <w:rsid w:val="003C0C59"/>
    <w:rsid w:val="003C19BA"/>
    <w:rsid w:val="003C235D"/>
    <w:rsid w:val="003C2423"/>
    <w:rsid w:val="003C3E44"/>
    <w:rsid w:val="003C3F85"/>
    <w:rsid w:val="003C4124"/>
    <w:rsid w:val="003C54D6"/>
    <w:rsid w:val="003C7761"/>
    <w:rsid w:val="003C798C"/>
    <w:rsid w:val="003D01BD"/>
    <w:rsid w:val="003D05D1"/>
    <w:rsid w:val="003D0C89"/>
    <w:rsid w:val="003D1EB3"/>
    <w:rsid w:val="003D225D"/>
    <w:rsid w:val="003D3A74"/>
    <w:rsid w:val="003D3F2A"/>
    <w:rsid w:val="003D4FF8"/>
    <w:rsid w:val="003D596C"/>
    <w:rsid w:val="003D59D6"/>
    <w:rsid w:val="003D675B"/>
    <w:rsid w:val="003D77A9"/>
    <w:rsid w:val="003E0F29"/>
    <w:rsid w:val="003E10BD"/>
    <w:rsid w:val="003E1EB7"/>
    <w:rsid w:val="003E4287"/>
    <w:rsid w:val="003E603B"/>
    <w:rsid w:val="003E680E"/>
    <w:rsid w:val="003E7281"/>
    <w:rsid w:val="003E7354"/>
    <w:rsid w:val="003E7515"/>
    <w:rsid w:val="003F243F"/>
    <w:rsid w:val="003F4E51"/>
    <w:rsid w:val="003F55A6"/>
    <w:rsid w:val="003F58BA"/>
    <w:rsid w:val="003F5E34"/>
    <w:rsid w:val="003F6B93"/>
    <w:rsid w:val="003F73D4"/>
    <w:rsid w:val="003F7D11"/>
    <w:rsid w:val="004002B1"/>
    <w:rsid w:val="004005B4"/>
    <w:rsid w:val="00401524"/>
    <w:rsid w:val="00402202"/>
    <w:rsid w:val="00402648"/>
    <w:rsid w:val="00405BB6"/>
    <w:rsid w:val="00405CDB"/>
    <w:rsid w:val="0040612D"/>
    <w:rsid w:val="00410E9E"/>
    <w:rsid w:val="00411F65"/>
    <w:rsid w:val="004122B1"/>
    <w:rsid w:val="004127E5"/>
    <w:rsid w:val="00413D14"/>
    <w:rsid w:val="0041680E"/>
    <w:rsid w:val="00416CF1"/>
    <w:rsid w:val="004175F0"/>
    <w:rsid w:val="00422F27"/>
    <w:rsid w:val="004242C3"/>
    <w:rsid w:val="004259E0"/>
    <w:rsid w:val="004265DB"/>
    <w:rsid w:val="004277CE"/>
    <w:rsid w:val="00431C9B"/>
    <w:rsid w:val="00432570"/>
    <w:rsid w:val="00432911"/>
    <w:rsid w:val="00433914"/>
    <w:rsid w:val="00434D44"/>
    <w:rsid w:val="00435552"/>
    <w:rsid w:val="004403FC"/>
    <w:rsid w:val="004410A0"/>
    <w:rsid w:val="004415F2"/>
    <w:rsid w:val="004419B0"/>
    <w:rsid w:val="0044204D"/>
    <w:rsid w:val="0044225C"/>
    <w:rsid w:val="00443350"/>
    <w:rsid w:val="0044659C"/>
    <w:rsid w:val="004468DF"/>
    <w:rsid w:val="00446938"/>
    <w:rsid w:val="00447E98"/>
    <w:rsid w:val="00450DA1"/>
    <w:rsid w:val="00453101"/>
    <w:rsid w:val="00453A34"/>
    <w:rsid w:val="00454102"/>
    <w:rsid w:val="00454C55"/>
    <w:rsid w:val="004560AF"/>
    <w:rsid w:val="00456DF6"/>
    <w:rsid w:val="00460857"/>
    <w:rsid w:val="00460C41"/>
    <w:rsid w:val="00464EF9"/>
    <w:rsid w:val="0046606A"/>
    <w:rsid w:val="004664C8"/>
    <w:rsid w:val="004709BC"/>
    <w:rsid w:val="00470E71"/>
    <w:rsid w:val="00472210"/>
    <w:rsid w:val="0047359D"/>
    <w:rsid w:val="0047430E"/>
    <w:rsid w:val="00475A6D"/>
    <w:rsid w:val="00476178"/>
    <w:rsid w:val="00476742"/>
    <w:rsid w:val="0047689B"/>
    <w:rsid w:val="00476997"/>
    <w:rsid w:val="004823B2"/>
    <w:rsid w:val="004826DA"/>
    <w:rsid w:val="0048270F"/>
    <w:rsid w:val="004829B6"/>
    <w:rsid w:val="00486989"/>
    <w:rsid w:val="00490349"/>
    <w:rsid w:val="0049074C"/>
    <w:rsid w:val="00490AB6"/>
    <w:rsid w:val="00491D50"/>
    <w:rsid w:val="00491E75"/>
    <w:rsid w:val="004939C6"/>
    <w:rsid w:val="0049503C"/>
    <w:rsid w:val="004954BD"/>
    <w:rsid w:val="00495716"/>
    <w:rsid w:val="004A1C1C"/>
    <w:rsid w:val="004A2F13"/>
    <w:rsid w:val="004A30B0"/>
    <w:rsid w:val="004A3CE7"/>
    <w:rsid w:val="004A3F32"/>
    <w:rsid w:val="004A499A"/>
    <w:rsid w:val="004A548B"/>
    <w:rsid w:val="004A67C2"/>
    <w:rsid w:val="004B0585"/>
    <w:rsid w:val="004B1B82"/>
    <w:rsid w:val="004B1BF9"/>
    <w:rsid w:val="004B3745"/>
    <w:rsid w:val="004B40EC"/>
    <w:rsid w:val="004B5070"/>
    <w:rsid w:val="004B57A0"/>
    <w:rsid w:val="004B6B59"/>
    <w:rsid w:val="004C0108"/>
    <w:rsid w:val="004C3570"/>
    <w:rsid w:val="004C38A3"/>
    <w:rsid w:val="004C3E4C"/>
    <w:rsid w:val="004C7AAE"/>
    <w:rsid w:val="004D01AF"/>
    <w:rsid w:val="004D09FF"/>
    <w:rsid w:val="004D0A69"/>
    <w:rsid w:val="004D264A"/>
    <w:rsid w:val="004D28BE"/>
    <w:rsid w:val="004D32EB"/>
    <w:rsid w:val="004D4356"/>
    <w:rsid w:val="004D5149"/>
    <w:rsid w:val="004D6F83"/>
    <w:rsid w:val="004D744C"/>
    <w:rsid w:val="004D78EA"/>
    <w:rsid w:val="004D7E6C"/>
    <w:rsid w:val="004E211F"/>
    <w:rsid w:val="004E3170"/>
    <w:rsid w:val="004E4163"/>
    <w:rsid w:val="004E5B5E"/>
    <w:rsid w:val="004E7F55"/>
    <w:rsid w:val="004F0266"/>
    <w:rsid w:val="004F1634"/>
    <w:rsid w:val="004F1ECC"/>
    <w:rsid w:val="004F4A2B"/>
    <w:rsid w:val="004F4CB1"/>
    <w:rsid w:val="00500428"/>
    <w:rsid w:val="005004CB"/>
    <w:rsid w:val="005023D3"/>
    <w:rsid w:val="00503B6C"/>
    <w:rsid w:val="00503F14"/>
    <w:rsid w:val="00510899"/>
    <w:rsid w:val="00511069"/>
    <w:rsid w:val="00511354"/>
    <w:rsid w:val="0051202A"/>
    <w:rsid w:val="0051407D"/>
    <w:rsid w:val="00514631"/>
    <w:rsid w:val="0051573F"/>
    <w:rsid w:val="0051640A"/>
    <w:rsid w:val="00516C9D"/>
    <w:rsid w:val="00516E1B"/>
    <w:rsid w:val="00517233"/>
    <w:rsid w:val="005173E6"/>
    <w:rsid w:val="00517534"/>
    <w:rsid w:val="005207ED"/>
    <w:rsid w:val="00520A0C"/>
    <w:rsid w:val="00521A3E"/>
    <w:rsid w:val="00521DDD"/>
    <w:rsid w:val="005221FD"/>
    <w:rsid w:val="00522AC2"/>
    <w:rsid w:val="00524DB8"/>
    <w:rsid w:val="005257E6"/>
    <w:rsid w:val="00525CF5"/>
    <w:rsid w:val="00526176"/>
    <w:rsid w:val="005263E6"/>
    <w:rsid w:val="00527397"/>
    <w:rsid w:val="005273AE"/>
    <w:rsid w:val="00530CF8"/>
    <w:rsid w:val="0053151E"/>
    <w:rsid w:val="00531899"/>
    <w:rsid w:val="00534C86"/>
    <w:rsid w:val="00536553"/>
    <w:rsid w:val="00537CDA"/>
    <w:rsid w:val="005403B5"/>
    <w:rsid w:val="00541838"/>
    <w:rsid w:val="00542857"/>
    <w:rsid w:val="00545FD2"/>
    <w:rsid w:val="0054767B"/>
    <w:rsid w:val="00552B5E"/>
    <w:rsid w:val="005538F3"/>
    <w:rsid w:val="0055471B"/>
    <w:rsid w:val="005568A4"/>
    <w:rsid w:val="00557BB5"/>
    <w:rsid w:val="00561142"/>
    <w:rsid w:val="0056131B"/>
    <w:rsid w:val="00561D44"/>
    <w:rsid w:val="00562734"/>
    <w:rsid w:val="00563D8E"/>
    <w:rsid w:val="00571513"/>
    <w:rsid w:val="0057386B"/>
    <w:rsid w:val="00574CD7"/>
    <w:rsid w:val="00575835"/>
    <w:rsid w:val="0057587F"/>
    <w:rsid w:val="00576A52"/>
    <w:rsid w:val="00580C4C"/>
    <w:rsid w:val="00581B99"/>
    <w:rsid w:val="00581C82"/>
    <w:rsid w:val="00581F33"/>
    <w:rsid w:val="00582467"/>
    <w:rsid w:val="00590702"/>
    <w:rsid w:val="00593B50"/>
    <w:rsid w:val="00594B16"/>
    <w:rsid w:val="00597924"/>
    <w:rsid w:val="005A0292"/>
    <w:rsid w:val="005A0585"/>
    <w:rsid w:val="005A1B19"/>
    <w:rsid w:val="005A1D0A"/>
    <w:rsid w:val="005A1E14"/>
    <w:rsid w:val="005A2181"/>
    <w:rsid w:val="005A38D5"/>
    <w:rsid w:val="005A44E8"/>
    <w:rsid w:val="005A46E2"/>
    <w:rsid w:val="005A531B"/>
    <w:rsid w:val="005A6CF4"/>
    <w:rsid w:val="005B0491"/>
    <w:rsid w:val="005B0C9C"/>
    <w:rsid w:val="005B113B"/>
    <w:rsid w:val="005B301E"/>
    <w:rsid w:val="005B33EB"/>
    <w:rsid w:val="005B4A55"/>
    <w:rsid w:val="005B57FA"/>
    <w:rsid w:val="005B5A2F"/>
    <w:rsid w:val="005B5EAA"/>
    <w:rsid w:val="005B641D"/>
    <w:rsid w:val="005B71B7"/>
    <w:rsid w:val="005B72F5"/>
    <w:rsid w:val="005B7909"/>
    <w:rsid w:val="005C0A7A"/>
    <w:rsid w:val="005C6861"/>
    <w:rsid w:val="005C789A"/>
    <w:rsid w:val="005D13A5"/>
    <w:rsid w:val="005D143B"/>
    <w:rsid w:val="005D4B72"/>
    <w:rsid w:val="005D5046"/>
    <w:rsid w:val="005D54E8"/>
    <w:rsid w:val="005E20B0"/>
    <w:rsid w:val="005E472B"/>
    <w:rsid w:val="005E63F5"/>
    <w:rsid w:val="005E6FA7"/>
    <w:rsid w:val="005E723E"/>
    <w:rsid w:val="005F0340"/>
    <w:rsid w:val="005F055D"/>
    <w:rsid w:val="005F1D70"/>
    <w:rsid w:val="005F2AB7"/>
    <w:rsid w:val="005F6379"/>
    <w:rsid w:val="006000FF"/>
    <w:rsid w:val="006014B6"/>
    <w:rsid w:val="00603E17"/>
    <w:rsid w:val="00604576"/>
    <w:rsid w:val="00605F03"/>
    <w:rsid w:val="00606E76"/>
    <w:rsid w:val="006071AD"/>
    <w:rsid w:val="0060760A"/>
    <w:rsid w:val="00613334"/>
    <w:rsid w:val="00613F01"/>
    <w:rsid w:val="00616033"/>
    <w:rsid w:val="00616A35"/>
    <w:rsid w:val="00617ECB"/>
    <w:rsid w:val="00621B7F"/>
    <w:rsid w:val="00621EEE"/>
    <w:rsid w:val="00622A1C"/>
    <w:rsid w:val="0062345F"/>
    <w:rsid w:val="00625BD9"/>
    <w:rsid w:val="00626606"/>
    <w:rsid w:val="006275F6"/>
    <w:rsid w:val="006279EC"/>
    <w:rsid w:val="00631391"/>
    <w:rsid w:val="00631B87"/>
    <w:rsid w:val="0063215B"/>
    <w:rsid w:val="00633B5B"/>
    <w:rsid w:val="006349E9"/>
    <w:rsid w:val="00634B31"/>
    <w:rsid w:val="006355F6"/>
    <w:rsid w:val="00635646"/>
    <w:rsid w:val="00635714"/>
    <w:rsid w:val="0063642B"/>
    <w:rsid w:val="00636474"/>
    <w:rsid w:val="00637AA4"/>
    <w:rsid w:val="00637E57"/>
    <w:rsid w:val="00640D04"/>
    <w:rsid w:val="006427FB"/>
    <w:rsid w:val="00644BA6"/>
    <w:rsid w:val="00645096"/>
    <w:rsid w:val="00645ABA"/>
    <w:rsid w:val="00645CF6"/>
    <w:rsid w:val="00647F7F"/>
    <w:rsid w:val="006531E2"/>
    <w:rsid w:val="0065326E"/>
    <w:rsid w:val="00653555"/>
    <w:rsid w:val="00654178"/>
    <w:rsid w:val="0065587B"/>
    <w:rsid w:val="00655AB5"/>
    <w:rsid w:val="00655E71"/>
    <w:rsid w:val="0065654C"/>
    <w:rsid w:val="0065677E"/>
    <w:rsid w:val="00656A95"/>
    <w:rsid w:val="00657DBF"/>
    <w:rsid w:val="00661AD7"/>
    <w:rsid w:val="00663CE0"/>
    <w:rsid w:val="00664D1D"/>
    <w:rsid w:val="00665FA4"/>
    <w:rsid w:val="006708B0"/>
    <w:rsid w:val="00670AA2"/>
    <w:rsid w:val="00670D8F"/>
    <w:rsid w:val="0067381F"/>
    <w:rsid w:val="00675A5A"/>
    <w:rsid w:val="00675C0C"/>
    <w:rsid w:val="00680636"/>
    <w:rsid w:val="00682A7C"/>
    <w:rsid w:val="0068391A"/>
    <w:rsid w:val="0068434D"/>
    <w:rsid w:val="0068467F"/>
    <w:rsid w:val="0068779A"/>
    <w:rsid w:val="00687F9C"/>
    <w:rsid w:val="006957CF"/>
    <w:rsid w:val="00696192"/>
    <w:rsid w:val="006965C8"/>
    <w:rsid w:val="00697214"/>
    <w:rsid w:val="00697463"/>
    <w:rsid w:val="006A13FC"/>
    <w:rsid w:val="006A5198"/>
    <w:rsid w:val="006A53C7"/>
    <w:rsid w:val="006A75A4"/>
    <w:rsid w:val="006A766A"/>
    <w:rsid w:val="006B32B7"/>
    <w:rsid w:val="006B3763"/>
    <w:rsid w:val="006B3A6B"/>
    <w:rsid w:val="006B5DBF"/>
    <w:rsid w:val="006B738A"/>
    <w:rsid w:val="006B7A75"/>
    <w:rsid w:val="006C270C"/>
    <w:rsid w:val="006C28AC"/>
    <w:rsid w:val="006C2D96"/>
    <w:rsid w:val="006C4136"/>
    <w:rsid w:val="006C6FA6"/>
    <w:rsid w:val="006C78EE"/>
    <w:rsid w:val="006D0886"/>
    <w:rsid w:val="006D0E9D"/>
    <w:rsid w:val="006D1781"/>
    <w:rsid w:val="006D1CC5"/>
    <w:rsid w:val="006D395E"/>
    <w:rsid w:val="006D3F1A"/>
    <w:rsid w:val="006D508A"/>
    <w:rsid w:val="006D5309"/>
    <w:rsid w:val="006D548A"/>
    <w:rsid w:val="006D557F"/>
    <w:rsid w:val="006D55AB"/>
    <w:rsid w:val="006D58C1"/>
    <w:rsid w:val="006D7E77"/>
    <w:rsid w:val="006E1CE3"/>
    <w:rsid w:val="006E2ADD"/>
    <w:rsid w:val="006E475F"/>
    <w:rsid w:val="006E7AEC"/>
    <w:rsid w:val="006F05C4"/>
    <w:rsid w:val="006F10A2"/>
    <w:rsid w:val="006F32F0"/>
    <w:rsid w:val="006F3D96"/>
    <w:rsid w:val="006F4272"/>
    <w:rsid w:val="006F5FE0"/>
    <w:rsid w:val="006F6630"/>
    <w:rsid w:val="006F725A"/>
    <w:rsid w:val="00701697"/>
    <w:rsid w:val="0070182F"/>
    <w:rsid w:val="007048AD"/>
    <w:rsid w:val="00705A17"/>
    <w:rsid w:val="00705BCE"/>
    <w:rsid w:val="00705FB8"/>
    <w:rsid w:val="00706C5B"/>
    <w:rsid w:val="007072F3"/>
    <w:rsid w:val="007075C9"/>
    <w:rsid w:val="00711369"/>
    <w:rsid w:val="00712411"/>
    <w:rsid w:val="00712A94"/>
    <w:rsid w:val="00713163"/>
    <w:rsid w:val="00714BED"/>
    <w:rsid w:val="0071739F"/>
    <w:rsid w:val="00720915"/>
    <w:rsid w:val="00721315"/>
    <w:rsid w:val="007215E6"/>
    <w:rsid w:val="007230CD"/>
    <w:rsid w:val="007269A0"/>
    <w:rsid w:val="00727EF5"/>
    <w:rsid w:val="00731A6B"/>
    <w:rsid w:val="00732F7A"/>
    <w:rsid w:val="00733563"/>
    <w:rsid w:val="0073497A"/>
    <w:rsid w:val="00736F2F"/>
    <w:rsid w:val="00737263"/>
    <w:rsid w:val="0073784C"/>
    <w:rsid w:val="00744B72"/>
    <w:rsid w:val="00744CA3"/>
    <w:rsid w:val="0075129E"/>
    <w:rsid w:val="00755157"/>
    <w:rsid w:val="007570BA"/>
    <w:rsid w:val="007574C7"/>
    <w:rsid w:val="00757818"/>
    <w:rsid w:val="007611B5"/>
    <w:rsid w:val="00762146"/>
    <w:rsid w:val="00762CE7"/>
    <w:rsid w:val="00762EA4"/>
    <w:rsid w:val="007630EE"/>
    <w:rsid w:val="007635D9"/>
    <w:rsid w:val="00764388"/>
    <w:rsid w:val="00764CD8"/>
    <w:rsid w:val="0076544C"/>
    <w:rsid w:val="00767657"/>
    <w:rsid w:val="00770BB3"/>
    <w:rsid w:val="007718F6"/>
    <w:rsid w:val="007723DE"/>
    <w:rsid w:val="00773254"/>
    <w:rsid w:val="007745C5"/>
    <w:rsid w:val="0077591A"/>
    <w:rsid w:val="00776894"/>
    <w:rsid w:val="00777EEC"/>
    <w:rsid w:val="007804C7"/>
    <w:rsid w:val="00782093"/>
    <w:rsid w:val="0078261B"/>
    <w:rsid w:val="00783014"/>
    <w:rsid w:val="0078345C"/>
    <w:rsid w:val="00784671"/>
    <w:rsid w:val="00784796"/>
    <w:rsid w:val="0078567C"/>
    <w:rsid w:val="00785DB0"/>
    <w:rsid w:val="007919BC"/>
    <w:rsid w:val="007929E5"/>
    <w:rsid w:val="007931F2"/>
    <w:rsid w:val="00794002"/>
    <w:rsid w:val="00794779"/>
    <w:rsid w:val="00797C15"/>
    <w:rsid w:val="007A168A"/>
    <w:rsid w:val="007A279E"/>
    <w:rsid w:val="007A298C"/>
    <w:rsid w:val="007A2DA4"/>
    <w:rsid w:val="007A313E"/>
    <w:rsid w:val="007A449B"/>
    <w:rsid w:val="007A4ACB"/>
    <w:rsid w:val="007A561E"/>
    <w:rsid w:val="007A5ADA"/>
    <w:rsid w:val="007A5AE7"/>
    <w:rsid w:val="007A603F"/>
    <w:rsid w:val="007A70AC"/>
    <w:rsid w:val="007B304F"/>
    <w:rsid w:val="007B3491"/>
    <w:rsid w:val="007B3E0D"/>
    <w:rsid w:val="007B4A7E"/>
    <w:rsid w:val="007B4E76"/>
    <w:rsid w:val="007B57E3"/>
    <w:rsid w:val="007C0CAE"/>
    <w:rsid w:val="007C1841"/>
    <w:rsid w:val="007C55ED"/>
    <w:rsid w:val="007C62B1"/>
    <w:rsid w:val="007C6793"/>
    <w:rsid w:val="007D042C"/>
    <w:rsid w:val="007D13C0"/>
    <w:rsid w:val="007D22B0"/>
    <w:rsid w:val="007D26F2"/>
    <w:rsid w:val="007D3A86"/>
    <w:rsid w:val="007D4DFE"/>
    <w:rsid w:val="007D50A0"/>
    <w:rsid w:val="007D544F"/>
    <w:rsid w:val="007D5A29"/>
    <w:rsid w:val="007D5C75"/>
    <w:rsid w:val="007E059E"/>
    <w:rsid w:val="007E487B"/>
    <w:rsid w:val="007E4FDE"/>
    <w:rsid w:val="007E6134"/>
    <w:rsid w:val="007E6951"/>
    <w:rsid w:val="007E6F66"/>
    <w:rsid w:val="007E7D10"/>
    <w:rsid w:val="007F0920"/>
    <w:rsid w:val="007F2010"/>
    <w:rsid w:val="007F30BF"/>
    <w:rsid w:val="007F5678"/>
    <w:rsid w:val="007F61B2"/>
    <w:rsid w:val="00802CDF"/>
    <w:rsid w:val="00805495"/>
    <w:rsid w:val="00806D45"/>
    <w:rsid w:val="008076FE"/>
    <w:rsid w:val="008120BC"/>
    <w:rsid w:val="00812E83"/>
    <w:rsid w:val="0081572D"/>
    <w:rsid w:val="00815B72"/>
    <w:rsid w:val="008161D4"/>
    <w:rsid w:val="008165B2"/>
    <w:rsid w:val="00817DCB"/>
    <w:rsid w:val="008216B7"/>
    <w:rsid w:val="00821C0F"/>
    <w:rsid w:val="0082319F"/>
    <w:rsid w:val="00823803"/>
    <w:rsid w:val="00824A6F"/>
    <w:rsid w:val="008263D6"/>
    <w:rsid w:val="00827821"/>
    <w:rsid w:val="008303B1"/>
    <w:rsid w:val="00834950"/>
    <w:rsid w:val="00836096"/>
    <w:rsid w:val="008425BC"/>
    <w:rsid w:val="0084573C"/>
    <w:rsid w:val="00846885"/>
    <w:rsid w:val="00847825"/>
    <w:rsid w:val="008515A1"/>
    <w:rsid w:val="00854110"/>
    <w:rsid w:val="008542E9"/>
    <w:rsid w:val="00854619"/>
    <w:rsid w:val="0085499E"/>
    <w:rsid w:val="008559E6"/>
    <w:rsid w:val="008568FB"/>
    <w:rsid w:val="00857718"/>
    <w:rsid w:val="00861B12"/>
    <w:rsid w:val="00861E80"/>
    <w:rsid w:val="00862640"/>
    <w:rsid w:val="008637F1"/>
    <w:rsid w:val="0086387D"/>
    <w:rsid w:val="008671BB"/>
    <w:rsid w:val="008715B0"/>
    <w:rsid w:val="00871780"/>
    <w:rsid w:val="00872F4A"/>
    <w:rsid w:val="008752EB"/>
    <w:rsid w:val="0087619D"/>
    <w:rsid w:val="008764E0"/>
    <w:rsid w:val="00877752"/>
    <w:rsid w:val="008802A9"/>
    <w:rsid w:val="008829A9"/>
    <w:rsid w:val="00883604"/>
    <w:rsid w:val="00885077"/>
    <w:rsid w:val="00885131"/>
    <w:rsid w:val="00885335"/>
    <w:rsid w:val="00886382"/>
    <w:rsid w:val="00892AD6"/>
    <w:rsid w:val="008931DC"/>
    <w:rsid w:val="008936EF"/>
    <w:rsid w:val="00893DB0"/>
    <w:rsid w:val="00897026"/>
    <w:rsid w:val="00897E86"/>
    <w:rsid w:val="008A0D39"/>
    <w:rsid w:val="008A240C"/>
    <w:rsid w:val="008A2DA7"/>
    <w:rsid w:val="008A3DB8"/>
    <w:rsid w:val="008A4382"/>
    <w:rsid w:val="008A55A1"/>
    <w:rsid w:val="008A5C37"/>
    <w:rsid w:val="008A663D"/>
    <w:rsid w:val="008A6A9F"/>
    <w:rsid w:val="008B0479"/>
    <w:rsid w:val="008B0FDB"/>
    <w:rsid w:val="008B12A9"/>
    <w:rsid w:val="008B1529"/>
    <w:rsid w:val="008B1AF5"/>
    <w:rsid w:val="008B1B81"/>
    <w:rsid w:val="008B1DE3"/>
    <w:rsid w:val="008B3208"/>
    <w:rsid w:val="008B383D"/>
    <w:rsid w:val="008B3C5B"/>
    <w:rsid w:val="008B534F"/>
    <w:rsid w:val="008B544A"/>
    <w:rsid w:val="008B5ACD"/>
    <w:rsid w:val="008B62FC"/>
    <w:rsid w:val="008B6F32"/>
    <w:rsid w:val="008B7058"/>
    <w:rsid w:val="008B7C5D"/>
    <w:rsid w:val="008C18A6"/>
    <w:rsid w:val="008C522E"/>
    <w:rsid w:val="008C5490"/>
    <w:rsid w:val="008D1FBE"/>
    <w:rsid w:val="008D2584"/>
    <w:rsid w:val="008D2D89"/>
    <w:rsid w:val="008D3663"/>
    <w:rsid w:val="008D4821"/>
    <w:rsid w:val="008D4856"/>
    <w:rsid w:val="008D4910"/>
    <w:rsid w:val="008D6CDF"/>
    <w:rsid w:val="008D7177"/>
    <w:rsid w:val="008D7622"/>
    <w:rsid w:val="008D7D60"/>
    <w:rsid w:val="008E0914"/>
    <w:rsid w:val="008E1A11"/>
    <w:rsid w:val="008E1A3A"/>
    <w:rsid w:val="008E2489"/>
    <w:rsid w:val="008E2CDA"/>
    <w:rsid w:val="008E3D2A"/>
    <w:rsid w:val="008E561A"/>
    <w:rsid w:val="008E6468"/>
    <w:rsid w:val="008E7B6E"/>
    <w:rsid w:val="008F0869"/>
    <w:rsid w:val="008F3321"/>
    <w:rsid w:val="008F55F9"/>
    <w:rsid w:val="008F7922"/>
    <w:rsid w:val="008F7EC1"/>
    <w:rsid w:val="009003EF"/>
    <w:rsid w:val="00902E0A"/>
    <w:rsid w:val="009055BA"/>
    <w:rsid w:val="00907EBA"/>
    <w:rsid w:val="00910BCC"/>
    <w:rsid w:val="00911FD8"/>
    <w:rsid w:val="00912844"/>
    <w:rsid w:val="00913FB7"/>
    <w:rsid w:val="00915043"/>
    <w:rsid w:val="00915E67"/>
    <w:rsid w:val="00916590"/>
    <w:rsid w:val="00917161"/>
    <w:rsid w:val="0092196B"/>
    <w:rsid w:val="009219E3"/>
    <w:rsid w:val="00924CB7"/>
    <w:rsid w:val="0093206F"/>
    <w:rsid w:val="00936177"/>
    <w:rsid w:val="00936E29"/>
    <w:rsid w:val="00937338"/>
    <w:rsid w:val="0094048D"/>
    <w:rsid w:val="0094145E"/>
    <w:rsid w:val="00941F05"/>
    <w:rsid w:val="009424F2"/>
    <w:rsid w:val="00942AA2"/>
    <w:rsid w:val="00942EDC"/>
    <w:rsid w:val="00943C00"/>
    <w:rsid w:val="00944171"/>
    <w:rsid w:val="00944E7F"/>
    <w:rsid w:val="009451B9"/>
    <w:rsid w:val="00946012"/>
    <w:rsid w:val="009462E5"/>
    <w:rsid w:val="0094758A"/>
    <w:rsid w:val="009540B1"/>
    <w:rsid w:val="00954AF8"/>
    <w:rsid w:val="009559C9"/>
    <w:rsid w:val="009559D8"/>
    <w:rsid w:val="0095608D"/>
    <w:rsid w:val="009575B4"/>
    <w:rsid w:val="0096202E"/>
    <w:rsid w:val="00962445"/>
    <w:rsid w:val="00962820"/>
    <w:rsid w:val="00963A3A"/>
    <w:rsid w:val="00964BD2"/>
    <w:rsid w:val="00965A4B"/>
    <w:rsid w:val="00966E30"/>
    <w:rsid w:val="00967979"/>
    <w:rsid w:val="00970CF1"/>
    <w:rsid w:val="0097112C"/>
    <w:rsid w:val="00971F4F"/>
    <w:rsid w:val="009730AD"/>
    <w:rsid w:val="00974033"/>
    <w:rsid w:val="00975B0B"/>
    <w:rsid w:val="00975B30"/>
    <w:rsid w:val="00976ACF"/>
    <w:rsid w:val="009771A8"/>
    <w:rsid w:val="00982295"/>
    <w:rsid w:val="009847A4"/>
    <w:rsid w:val="0098581A"/>
    <w:rsid w:val="009875AF"/>
    <w:rsid w:val="00987CE1"/>
    <w:rsid w:val="00987F34"/>
    <w:rsid w:val="0099147D"/>
    <w:rsid w:val="009919CC"/>
    <w:rsid w:val="00992F33"/>
    <w:rsid w:val="009950C2"/>
    <w:rsid w:val="009952FD"/>
    <w:rsid w:val="009973A0"/>
    <w:rsid w:val="00997A8D"/>
    <w:rsid w:val="009A0107"/>
    <w:rsid w:val="009A03DF"/>
    <w:rsid w:val="009A0721"/>
    <w:rsid w:val="009A0BD1"/>
    <w:rsid w:val="009A11A4"/>
    <w:rsid w:val="009A4E81"/>
    <w:rsid w:val="009A70E3"/>
    <w:rsid w:val="009A772D"/>
    <w:rsid w:val="009B1784"/>
    <w:rsid w:val="009B395A"/>
    <w:rsid w:val="009B3FDD"/>
    <w:rsid w:val="009B4537"/>
    <w:rsid w:val="009B4968"/>
    <w:rsid w:val="009B7ED0"/>
    <w:rsid w:val="009C05A3"/>
    <w:rsid w:val="009C6A39"/>
    <w:rsid w:val="009D1824"/>
    <w:rsid w:val="009D1B93"/>
    <w:rsid w:val="009D2F9F"/>
    <w:rsid w:val="009D45E8"/>
    <w:rsid w:val="009D632C"/>
    <w:rsid w:val="009E15E4"/>
    <w:rsid w:val="009E2CC4"/>
    <w:rsid w:val="009E3F55"/>
    <w:rsid w:val="009E4665"/>
    <w:rsid w:val="009E5697"/>
    <w:rsid w:val="009E5806"/>
    <w:rsid w:val="009E5F7A"/>
    <w:rsid w:val="009E67BD"/>
    <w:rsid w:val="009F0E93"/>
    <w:rsid w:val="009F2C2B"/>
    <w:rsid w:val="009F3B62"/>
    <w:rsid w:val="009F45E3"/>
    <w:rsid w:val="009F6603"/>
    <w:rsid w:val="009F6DAD"/>
    <w:rsid w:val="009F7F8E"/>
    <w:rsid w:val="00A01D00"/>
    <w:rsid w:val="00A02A3C"/>
    <w:rsid w:val="00A0371F"/>
    <w:rsid w:val="00A03729"/>
    <w:rsid w:val="00A1015E"/>
    <w:rsid w:val="00A117C0"/>
    <w:rsid w:val="00A127CE"/>
    <w:rsid w:val="00A139AB"/>
    <w:rsid w:val="00A14CAD"/>
    <w:rsid w:val="00A152BC"/>
    <w:rsid w:val="00A15EDA"/>
    <w:rsid w:val="00A16C56"/>
    <w:rsid w:val="00A202B7"/>
    <w:rsid w:val="00A21376"/>
    <w:rsid w:val="00A22D63"/>
    <w:rsid w:val="00A22F45"/>
    <w:rsid w:val="00A23311"/>
    <w:rsid w:val="00A25902"/>
    <w:rsid w:val="00A267E8"/>
    <w:rsid w:val="00A2713F"/>
    <w:rsid w:val="00A30E40"/>
    <w:rsid w:val="00A323BB"/>
    <w:rsid w:val="00A32710"/>
    <w:rsid w:val="00A34C51"/>
    <w:rsid w:val="00A35ACA"/>
    <w:rsid w:val="00A36C72"/>
    <w:rsid w:val="00A4047A"/>
    <w:rsid w:val="00A42A1A"/>
    <w:rsid w:val="00A430B0"/>
    <w:rsid w:val="00A43457"/>
    <w:rsid w:val="00A43A55"/>
    <w:rsid w:val="00A43A78"/>
    <w:rsid w:val="00A47898"/>
    <w:rsid w:val="00A5112C"/>
    <w:rsid w:val="00A513A0"/>
    <w:rsid w:val="00A514B0"/>
    <w:rsid w:val="00A5153F"/>
    <w:rsid w:val="00A516C6"/>
    <w:rsid w:val="00A5366B"/>
    <w:rsid w:val="00A5485A"/>
    <w:rsid w:val="00A548BF"/>
    <w:rsid w:val="00A549F8"/>
    <w:rsid w:val="00A54A09"/>
    <w:rsid w:val="00A55496"/>
    <w:rsid w:val="00A556B3"/>
    <w:rsid w:val="00A55D8A"/>
    <w:rsid w:val="00A572E2"/>
    <w:rsid w:val="00A61743"/>
    <w:rsid w:val="00A6294D"/>
    <w:rsid w:val="00A62A36"/>
    <w:rsid w:val="00A62F49"/>
    <w:rsid w:val="00A63305"/>
    <w:rsid w:val="00A6393C"/>
    <w:rsid w:val="00A63AB3"/>
    <w:rsid w:val="00A65A05"/>
    <w:rsid w:val="00A65F72"/>
    <w:rsid w:val="00A673D8"/>
    <w:rsid w:val="00A70B2E"/>
    <w:rsid w:val="00A73C4B"/>
    <w:rsid w:val="00A759A2"/>
    <w:rsid w:val="00A77899"/>
    <w:rsid w:val="00A804D6"/>
    <w:rsid w:val="00A80908"/>
    <w:rsid w:val="00A80B42"/>
    <w:rsid w:val="00A80DA9"/>
    <w:rsid w:val="00A828EA"/>
    <w:rsid w:val="00A83A42"/>
    <w:rsid w:val="00A840B5"/>
    <w:rsid w:val="00A8426B"/>
    <w:rsid w:val="00A845FC"/>
    <w:rsid w:val="00A85958"/>
    <w:rsid w:val="00A90A98"/>
    <w:rsid w:val="00A90DFD"/>
    <w:rsid w:val="00A9211E"/>
    <w:rsid w:val="00A93172"/>
    <w:rsid w:val="00A93ACA"/>
    <w:rsid w:val="00A93FDA"/>
    <w:rsid w:val="00A949E3"/>
    <w:rsid w:val="00A95842"/>
    <w:rsid w:val="00A9662C"/>
    <w:rsid w:val="00A96A01"/>
    <w:rsid w:val="00A96F3E"/>
    <w:rsid w:val="00A97715"/>
    <w:rsid w:val="00AA1C56"/>
    <w:rsid w:val="00AA2C73"/>
    <w:rsid w:val="00AA2E87"/>
    <w:rsid w:val="00AA40A1"/>
    <w:rsid w:val="00AA5B22"/>
    <w:rsid w:val="00AA79BE"/>
    <w:rsid w:val="00AB0532"/>
    <w:rsid w:val="00AB0DAD"/>
    <w:rsid w:val="00AB1695"/>
    <w:rsid w:val="00AB2CF6"/>
    <w:rsid w:val="00AB3185"/>
    <w:rsid w:val="00AB4394"/>
    <w:rsid w:val="00AB4869"/>
    <w:rsid w:val="00AB5376"/>
    <w:rsid w:val="00AB614F"/>
    <w:rsid w:val="00AB6A79"/>
    <w:rsid w:val="00AC0108"/>
    <w:rsid w:val="00AC2C01"/>
    <w:rsid w:val="00AC41BE"/>
    <w:rsid w:val="00AC45BA"/>
    <w:rsid w:val="00AC50D0"/>
    <w:rsid w:val="00AC551F"/>
    <w:rsid w:val="00AC5915"/>
    <w:rsid w:val="00AC6883"/>
    <w:rsid w:val="00AD1A91"/>
    <w:rsid w:val="00AD2E4E"/>
    <w:rsid w:val="00AD3E80"/>
    <w:rsid w:val="00AD5E74"/>
    <w:rsid w:val="00AD68BA"/>
    <w:rsid w:val="00AD6925"/>
    <w:rsid w:val="00AD78C7"/>
    <w:rsid w:val="00AE02E8"/>
    <w:rsid w:val="00AE4334"/>
    <w:rsid w:val="00AE5678"/>
    <w:rsid w:val="00AE7706"/>
    <w:rsid w:val="00AF106D"/>
    <w:rsid w:val="00AF2531"/>
    <w:rsid w:val="00AF4632"/>
    <w:rsid w:val="00AF4B3F"/>
    <w:rsid w:val="00B0061E"/>
    <w:rsid w:val="00B0076F"/>
    <w:rsid w:val="00B03F17"/>
    <w:rsid w:val="00B041F0"/>
    <w:rsid w:val="00B04813"/>
    <w:rsid w:val="00B05E13"/>
    <w:rsid w:val="00B06903"/>
    <w:rsid w:val="00B10356"/>
    <w:rsid w:val="00B1194C"/>
    <w:rsid w:val="00B16AD2"/>
    <w:rsid w:val="00B17AC3"/>
    <w:rsid w:val="00B17D6B"/>
    <w:rsid w:val="00B17E10"/>
    <w:rsid w:val="00B22397"/>
    <w:rsid w:val="00B23499"/>
    <w:rsid w:val="00B23EF9"/>
    <w:rsid w:val="00B23FFA"/>
    <w:rsid w:val="00B2564B"/>
    <w:rsid w:val="00B25A6C"/>
    <w:rsid w:val="00B25F4B"/>
    <w:rsid w:val="00B260B3"/>
    <w:rsid w:val="00B26966"/>
    <w:rsid w:val="00B30233"/>
    <w:rsid w:val="00B30476"/>
    <w:rsid w:val="00B30AED"/>
    <w:rsid w:val="00B321A7"/>
    <w:rsid w:val="00B36D4D"/>
    <w:rsid w:val="00B37158"/>
    <w:rsid w:val="00B40A1E"/>
    <w:rsid w:val="00B40D53"/>
    <w:rsid w:val="00B411DE"/>
    <w:rsid w:val="00B4305C"/>
    <w:rsid w:val="00B450E0"/>
    <w:rsid w:val="00B45941"/>
    <w:rsid w:val="00B45A50"/>
    <w:rsid w:val="00B4602F"/>
    <w:rsid w:val="00B46DD3"/>
    <w:rsid w:val="00B474C1"/>
    <w:rsid w:val="00B4765C"/>
    <w:rsid w:val="00B47FE1"/>
    <w:rsid w:val="00B517D6"/>
    <w:rsid w:val="00B52EBC"/>
    <w:rsid w:val="00B5302F"/>
    <w:rsid w:val="00B6582D"/>
    <w:rsid w:val="00B66866"/>
    <w:rsid w:val="00B6752C"/>
    <w:rsid w:val="00B67CA1"/>
    <w:rsid w:val="00B67EFB"/>
    <w:rsid w:val="00B709F6"/>
    <w:rsid w:val="00B719DD"/>
    <w:rsid w:val="00B732CB"/>
    <w:rsid w:val="00B7438E"/>
    <w:rsid w:val="00B7672D"/>
    <w:rsid w:val="00B76B43"/>
    <w:rsid w:val="00B805B3"/>
    <w:rsid w:val="00B818AD"/>
    <w:rsid w:val="00B8245E"/>
    <w:rsid w:val="00B82AB5"/>
    <w:rsid w:val="00B838D5"/>
    <w:rsid w:val="00B854DC"/>
    <w:rsid w:val="00B87DD1"/>
    <w:rsid w:val="00B91AD1"/>
    <w:rsid w:val="00B91B41"/>
    <w:rsid w:val="00B91F0E"/>
    <w:rsid w:val="00B92823"/>
    <w:rsid w:val="00B93650"/>
    <w:rsid w:val="00B94973"/>
    <w:rsid w:val="00B94B8C"/>
    <w:rsid w:val="00B960B7"/>
    <w:rsid w:val="00BA15DD"/>
    <w:rsid w:val="00BA222A"/>
    <w:rsid w:val="00BA2A46"/>
    <w:rsid w:val="00BA2C66"/>
    <w:rsid w:val="00BA3088"/>
    <w:rsid w:val="00BA3FB2"/>
    <w:rsid w:val="00BA4926"/>
    <w:rsid w:val="00BA77F9"/>
    <w:rsid w:val="00BA7B2F"/>
    <w:rsid w:val="00BB0014"/>
    <w:rsid w:val="00BB0503"/>
    <w:rsid w:val="00BB076D"/>
    <w:rsid w:val="00BB1002"/>
    <w:rsid w:val="00BB16AF"/>
    <w:rsid w:val="00BB1EFC"/>
    <w:rsid w:val="00BB24A3"/>
    <w:rsid w:val="00BB388D"/>
    <w:rsid w:val="00BB41F0"/>
    <w:rsid w:val="00BB4473"/>
    <w:rsid w:val="00BB4CE0"/>
    <w:rsid w:val="00BB5FAD"/>
    <w:rsid w:val="00BB60F7"/>
    <w:rsid w:val="00BB60FD"/>
    <w:rsid w:val="00BB6432"/>
    <w:rsid w:val="00BB6745"/>
    <w:rsid w:val="00BB6BE1"/>
    <w:rsid w:val="00BB73C6"/>
    <w:rsid w:val="00BB750D"/>
    <w:rsid w:val="00BC07A0"/>
    <w:rsid w:val="00BC34AA"/>
    <w:rsid w:val="00BC4727"/>
    <w:rsid w:val="00BC57E8"/>
    <w:rsid w:val="00BC6E4D"/>
    <w:rsid w:val="00BC7EF3"/>
    <w:rsid w:val="00BD089B"/>
    <w:rsid w:val="00BD0EAB"/>
    <w:rsid w:val="00BD55DB"/>
    <w:rsid w:val="00BD6C6C"/>
    <w:rsid w:val="00BD78F9"/>
    <w:rsid w:val="00BD7F5C"/>
    <w:rsid w:val="00BE0C43"/>
    <w:rsid w:val="00BE18CA"/>
    <w:rsid w:val="00BE2E35"/>
    <w:rsid w:val="00BE4136"/>
    <w:rsid w:val="00BE533C"/>
    <w:rsid w:val="00BE5378"/>
    <w:rsid w:val="00BE71E9"/>
    <w:rsid w:val="00BE7276"/>
    <w:rsid w:val="00BE79F1"/>
    <w:rsid w:val="00BF06E3"/>
    <w:rsid w:val="00BF35BC"/>
    <w:rsid w:val="00BF3B90"/>
    <w:rsid w:val="00BF4AB1"/>
    <w:rsid w:val="00BF60BD"/>
    <w:rsid w:val="00BF6CA6"/>
    <w:rsid w:val="00BF70CC"/>
    <w:rsid w:val="00C00F06"/>
    <w:rsid w:val="00C01093"/>
    <w:rsid w:val="00C037BA"/>
    <w:rsid w:val="00C06ECE"/>
    <w:rsid w:val="00C07259"/>
    <w:rsid w:val="00C1428F"/>
    <w:rsid w:val="00C147DF"/>
    <w:rsid w:val="00C14AE9"/>
    <w:rsid w:val="00C16805"/>
    <w:rsid w:val="00C22C9D"/>
    <w:rsid w:val="00C23DFA"/>
    <w:rsid w:val="00C25213"/>
    <w:rsid w:val="00C25EF3"/>
    <w:rsid w:val="00C27356"/>
    <w:rsid w:val="00C27F47"/>
    <w:rsid w:val="00C302AD"/>
    <w:rsid w:val="00C30AD3"/>
    <w:rsid w:val="00C31249"/>
    <w:rsid w:val="00C31895"/>
    <w:rsid w:val="00C320A0"/>
    <w:rsid w:val="00C3296D"/>
    <w:rsid w:val="00C33858"/>
    <w:rsid w:val="00C351B2"/>
    <w:rsid w:val="00C35645"/>
    <w:rsid w:val="00C357E3"/>
    <w:rsid w:val="00C41051"/>
    <w:rsid w:val="00C440AA"/>
    <w:rsid w:val="00C4444E"/>
    <w:rsid w:val="00C45793"/>
    <w:rsid w:val="00C45D7F"/>
    <w:rsid w:val="00C46853"/>
    <w:rsid w:val="00C4694F"/>
    <w:rsid w:val="00C5120C"/>
    <w:rsid w:val="00C514A7"/>
    <w:rsid w:val="00C518E1"/>
    <w:rsid w:val="00C51F9A"/>
    <w:rsid w:val="00C52158"/>
    <w:rsid w:val="00C53137"/>
    <w:rsid w:val="00C53A2D"/>
    <w:rsid w:val="00C54BA2"/>
    <w:rsid w:val="00C57C9A"/>
    <w:rsid w:val="00C60E2D"/>
    <w:rsid w:val="00C618A4"/>
    <w:rsid w:val="00C61A09"/>
    <w:rsid w:val="00C625E1"/>
    <w:rsid w:val="00C62649"/>
    <w:rsid w:val="00C63C6D"/>
    <w:rsid w:val="00C63CDC"/>
    <w:rsid w:val="00C65FC4"/>
    <w:rsid w:val="00C6763D"/>
    <w:rsid w:val="00C700A4"/>
    <w:rsid w:val="00C708FD"/>
    <w:rsid w:val="00C71302"/>
    <w:rsid w:val="00C71DF4"/>
    <w:rsid w:val="00C720CC"/>
    <w:rsid w:val="00C74BCB"/>
    <w:rsid w:val="00C74F2C"/>
    <w:rsid w:val="00C75B56"/>
    <w:rsid w:val="00C7652A"/>
    <w:rsid w:val="00C779BB"/>
    <w:rsid w:val="00C8092A"/>
    <w:rsid w:val="00C80A4A"/>
    <w:rsid w:val="00C82CD9"/>
    <w:rsid w:val="00C82E73"/>
    <w:rsid w:val="00C838D0"/>
    <w:rsid w:val="00C84E8C"/>
    <w:rsid w:val="00C86058"/>
    <w:rsid w:val="00C8658E"/>
    <w:rsid w:val="00C86995"/>
    <w:rsid w:val="00C878C2"/>
    <w:rsid w:val="00C87B2E"/>
    <w:rsid w:val="00C90838"/>
    <w:rsid w:val="00C91C6B"/>
    <w:rsid w:val="00C94FBB"/>
    <w:rsid w:val="00C96B9D"/>
    <w:rsid w:val="00CA1865"/>
    <w:rsid w:val="00CA24B4"/>
    <w:rsid w:val="00CA2A84"/>
    <w:rsid w:val="00CA5787"/>
    <w:rsid w:val="00CA66DF"/>
    <w:rsid w:val="00CA71D2"/>
    <w:rsid w:val="00CB04DA"/>
    <w:rsid w:val="00CB309F"/>
    <w:rsid w:val="00CB46AB"/>
    <w:rsid w:val="00CB5157"/>
    <w:rsid w:val="00CB6D3F"/>
    <w:rsid w:val="00CB7448"/>
    <w:rsid w:val="00CB758A"/>
    <w:rsid w:val="00CC1FF5"/>
    <w:rsid w:val="00CC2E54"/>
    <w:rsid w:val="00CC4933"/>
    <w:rsid w:val="00CC4B9C"/>
    <w:rsid w:val="00CC4DD9"/>
    <w:rsid w:val="00CC780C"/>
    <w:rsid w:val="00CC7B5D"/>
    <w:rsid w:val="00CD07CB"/>
    <w:rsid w:val="00CD11BE"/>
    <w:rsid w:val="00CD11DA"/>
    <w:rsid w:val="00CD506D"/>
    <w:rsid w:val="00CD60E4"/>
    <w:rsid w:val="00CD6D93"/>
    <w:rsid w:val="00CD7AAF"/>
    <w:rsid w:val="00CE05FE"/>
    <w:rsid w:val="00CE064A"/>
    <w:rsid w:val="00CE06A5"/>
    <w:rsid w:val="00CE1521"/>
    <w:rsid w:val="00CE17A9"/>
    <w:rsid w:val="00CE2F6A"/>
    <w:rsid w:val="00CE343A"/>
    <w:rsid w:val="00CE3C50"/>
    <w:rsid w:val="00CE3D4B"/>
    <w:rsid w:val="00CE3FC5"/>
    <w:rsid w:val="00CE4202"/>
    <w:rsid w:val="00CE475D"/>
    <w:rsid w:val="00CF3703"/>
    <w:rsid w:val="00CF39BE"/>
    <w:rsid w:val="00CF4E08"/>
    <w:rsid w:val="00CF6CE9"/>
    <w:rsid w:val="00CF730C"/>
    <w:rsid w:val="00D00277"/>
    <w:rsid w:val="00D004C0"/>
    <w:rsid w:val="00D011AA"/>
    <w:rsid w:val="00D0124E"/>
    <w:rsid w:val="00D029FC"/>
    <w:rsid w:val="00D040EB"/>
    <w:rsid w:val="00D0429C"/>
    <w:rsid w:val="00D1030A"/>
    <w:rsid w:val="00D11204"/>
    <w:rsid w:val="00D116E2"/>
    <w:rsid w:val="00D11A78"/>
    <w:rsid w:val="00D1440E"/>
    <w:rsid w:val="00D15285"/>
    <w:rsid w:val="00D17D8C"/>
    <w:rsid w:val="00D205FD"/>
    <w:rsid w:val="00D20936"/>
    <w:rsid w:val="00D210B3"/>
    <w:rsid w:val="00D24566"/>
    <w:rsid w:val="00D25D7A"/>
    <w:rsid w:val="00D262C4"/>
    <w:rsid w:val="00D265EA"/>
    <w:rsid w:val="00D3238F"/>
    <w:rsid w:val="00D32E44"/>
    <w:rsid w:val="00D35418"/>
    <w:rsid w:val="00D35807"/>
    <w:rsid w:val="00D36CAC"/>
    <w:rsid w:val="00D3703B"/>
    <w:rsid w:val="00D37120"/>
    <w:rsid w:val="00D371D5"/>
    <w:rsid w:val="00D40EDE"/>
    <w:rsid w:val="00D411AC"/>
    <w:rsid w:val="00D411F3"/>
    <w:rsid w:val="00D42036"/>
    <w:rsid w:val="00D44884"/>
    <w:rsid w:val="00D452F6"/>
    <w:rsid w:val="00D45BB4"/>
    <w:rsid w:val="00D46AF3"/>
    <w:rsid w:val="00D5047F"/>
    <w:rsid w:val="00D5170C"/>
    <w:rsid w:val="00D51CE5"/>
    <w:rsid w:val="00D5275D"/>
    <w:rsid w:val="00D53622"/>
    <w:rsid w:val="00D56368"/>
    <w:rsid w:val="00D57691"/>
    <w:rsid w:val="00D618A8"/>
    <w:rsid w:val="00D63391"/>
    <w:rsid w:val="00D636FB"/>
    <w:rsid w:val="00D67EAB"/>
    <w:rsid w:val="00D70B27"/>
    <w:rsid w:val="00D726BD"/>
    <w:rsid w:val="00D72D45"/>
    <w:rsid w:val="00D73652"/>
    <w:rsid w:val="00D7499D"/>
    <w:rsid w:val="00D75F3A"/>
    <w:rsid w:val="00D769ED"/>
    <w:rsid w:val="00D81238"/>
    <w:rsid w:val="00D8484F"/>
    <w:rsid w:val="00D8591C"/>
    <w:rsid w:val="00D8608E"/>
    <w:rsid w:val="00D863E7"/>
    <w:rsid w:val="00D93346"/>
    <w:rsid w:val="00D94E41"/>
    <w:rsid w:val="00D9539A"/>
    <w:rsid w:val="00D97123"/>
    <w:rsid w:val="00DA0188"/>
    <w:rsid w:val="00DA06B3"/>
    <w:rsid w:val="00DA5877"/>
    <w:rsid w:val="00DA5D18"/>
    <w:rsid w:val="00DA7389"/>
    <w:rsid w:val="00DA7942"/>
    <w:rsid w:val="00DA7D34"/>
    <w:rsid w:val="00DB2A9F"/>
    <w:rsid w:val="00DB2EDD"/>
    <w:rsid w:val="00DB36E9"/>
    <w:rsid w:val="00DB3E88"/>
    <w:rsid w:val="00DB4C26"/>
    <w:rsid w:val="00DB537B"/>
    <w:rsid w:val="00DC0008"/>
    <w:rsid w:val="00DC09B6"/>
    <w:rsid w:val="00DC2211"/>
    <w:rsid w:val="00DC2480"/>
    <w:rsid w:val="00DC4949"/>
    <w:rsid w:val="00DC5434"/>
    <w:rsid w:val="00DC62EC"/>
    <w:rsid w:val="00DC6DD6"/>
    <w:rsid w:val="00DD01CA"/>
    <w:rsid w:val="00DD108D"/>
    <w:rsid w:val="00DD1F75"/>
    <w:rsid w:val="00DD3022"/>
    <w:rsid w:val="00DD38A8"/>
    <w:rsid w:val="00DD3DD1"/>
    <w:rsid w:val="00DD436B"/>
    <w:rsid w:val="00DD466F"/>
    <w:rsid w:val="00DD5825"/>
    <w:rsid w:val="00DD73A9"/>
    <w:rsid w:val="00DE020A"/>
    <w:rsid w:val="00DE0CC6"/>
    <w:rsid w:val="00DE0FBC"/>
    <w:rsid w:val="00DE25C9"/>
    <w:rsid w:val="00DE34F3"/>
    <w:rsid w:val="00DE5BFA"/>
    <w:rsid w:val="00DE6E72"/>
    <w:rsid w:val="00DE7E2E"/>
    <w:rsid w:val="00DF0CF9"/>
    <w:rsid w:val="00DF1936"/>
    <w:rsid w:val="00DF2132"/>
    <w:rsid w:val="00DF21E4"/>
    <w:rsid w:val="00DF228A"/>
    <w:rsid w:val="00DF42AD"/>
    <w:rsid w:val="00DF4661"/>
    <w:rsid w:val="00DF4EDA"/>
    <w:rsid w:val="00DF57FB"/>
    <w:rsid w:val="00DF6A34"/>
    <w:rsid w:val="00DF79E5"/>
    <w:rsid w:val="00DF7BB7"/>
    <w:rsid w:val="00E00121"/>
    <w:rsid w:val="00E010F5"/>
    <w:rsid w:val="00E01E9A"/>
    <w:rsid w:val="00E02C16"/>
    <w:rsid w:val="00E02DE3"/>
    <w:rsid w:val="00E03BCC"/>
    <w:rsid w:val="00E05B7D"/>
    <w:rsid w:val="00E05D13"/>
    <w:rsid w:val="00E061C2"/>
    <w:rsid w:val="00E10D8A"/>
    <w:rsid w:val="00E11703"/>
    <w:rsid w:val="00E12472"/>
    <w:rsid w:val="00E15417"/>
    <w:rsid w:val="00E20B47"/>
    <w:rsid w:val="00E22F7B"/>
    <w:rsid w:val="00E23219"/>
    <w:rsid w:val="00E23981"/>
    <w:rsid w:val="00E2600D"/>
    <w:rsid w:val="00E26EF3"/>
    <w:rsid w:val="00E273FB"/>
    <w:rsid w:val="00E2741E"/>
    <w:rsid w:val="00E275D1"/>
    <w:rsid w:val="00E31431"/>
    <w:rsid w:val="00E31986"/>
    <w:rsid w:val="00E34BD8"/>
    <w:rsid w:val="00E34E5A"/>
    <w:rsid w:val="00E35656"/>
    <w:rsid w:val="00E37D2D"/>
    <w:rsid w:val="00E405AE"/>
    <w:rsid w:val="00E42FF8"/>
    <w:rsid w:val="00E44BD5"/>
    <w:rsid w:val="00E45519"/>
    <w:rsid w:val="00E45B7F"/>
    <w:rsid w:val="00E46B68"/>
    <w:rsid w:val="00E47168"/>
    <w:rsid w:val="00E50832"/>
    <w:rsid w:val="00E50D41"/>
    <w:rsid w:val="00E50EEB"/>
    <w:rsid w:val="00E51F62"/>
    <w:rsid w:val="00E56F32"/>
    <w:rsid w:val="00E57E54"/>
    <w:rsid w:val="00E602D1"/>
    <w:rsid w:val="00E6074F"/>
    <w:rsid w:val="00E61CF2"/>
    <w:rsid w:val="00E62B38"/>
    <w:rsid w:val="00E64349"/>
    <w:rsid w:val="00E64E09"/>
    <w:rsid w:val="00E652A0"/>
    <w:rsid w:val="00E6551C"/>
    <w:rsid w:val="00E65550"/>
    <w:rsid w:val="00E66799"/>
    <w:rsid w:val="00E67473"/>
    <w:rsid w:val="00E700E9"/>
    <w:rsid w:val="00E7056C"/>
    <w:rsid w:val="00E70857"/>
    <w:rsid w:val="00E713CA"/>
    <w:rsid w:val="00E7359A"/>
    <w:rsid w:val="00E744AC"/>
    <w:rsid w:val="00E744CD"/>
    <w:rsid w:val="00E74BEF"/>
    <w:rsid w:val="00E75385"/>
    <w:rsid w:val="00E75577"/>
    <w:rsid w:val="00E8158E"/>
    <w:rsid w:val="00E82250"/>
    <w:rsid w:val="00E822F7"/>
    <w:rsid w:val="00E82882"/>
    <w:rsid w:val="00E84AE6"/>
    <w:rsid w:val="00E8626F"/>
    <w:rsid w:val="00E86776"/>
    <w:rsid w:val="00E869F1"/>
    <w:rsid w:val="00E87E6B"/>
    <w:rsid w:val="00E90571"/>
    <w:rsid w:val="00E92282"/>
    <w:rsid w:val="00E9313D"/>
    <w:rsid w:val="00E9431F"/>
    <w:rsid w:val="00E94A65"/>
    <w:rsid w:val="00E95F82"/>
    <w:rsid w:val="00E97464"/>
    <w:rsid w:val="00E977F8"/>
    <w:rsid w:val="00EA4BAC"/>
    <w:rsid w:val="00EA6490"/>
    <w:rsid w:val="00EA7757"/>
    <w:rsid w:val="00EA7EA6"/>
    <w:rsid w:val="00EB1AFB"/>
    <w:rsid w:val="00EB1E5F"/>
    <w:rsid w:val="00EB3665"/>
    <w:rsid w:val="00EB5CD6"/>
    <w:rsid w:val="00EB7B85"/>
    <w:rsid w:val="00EB7C4F"/>
    <w:rsid w:val="00EC3004"/>
    <w:rsid w:val="00EC4866"/>
    <w:rsid w:val="00EC5646"/>
    <w:rsid w:val="00ED0658"/>
    <w:rsid w:val="00ED1EFC"/>
    <w:rsid w:val="00ED29F3"/>
    <w:rsid w:val="00ED2E34"/>
    <w:rsid w:val="00ED3719"/>
    <w:rsid w:val="00ED4611"/>
    <w:rsid w:val="00ED527E"/>
    <w:rsid w:val="00ED5BED"/>
    <w:rsid w:val="00ED646D"/>
    <w:rsid w:val="00ED6E29"/>
    <w:rsid w:val="00ED74AE"/>
    <w:rsid w:val="00ED7B25"/>
    <w:rsid w:val="00EE1263"/>
    <w:rsid w:val="00EE2A21"/>
    <w:rsid w:val="00EE315C"/>
    <w:rsid w:val="00EE4056"/>
    <w:rsid w:val="00EE5078"/>
    <w:rsid w:val="00EE5C5C"/>
    <w:rsid w:val="00EE7246"/>
    <w:rsid w:val="00EF1494"/>
    <w:rsid w:val="00EF3A3F"/>
    <w:rsid w:val="00EF483F"/>
    <w:rsid w:val="00EF5ADD"/>
    <w:rsid w:val="00EF6842"/>
    <w:rsid w:val="00EF7737"/>
    <w:rsid w:val="00F001A9"/>
    <w:rsid w:val="00F001AA"/>
    <w:rsid w:val="00F00600"/>
    <w:rsid w:val="00F00CEB"/>
    <w:rsid w:val="00F06178"/>
    <w:rsid w:val="00F06774"/>
    <w:rsid w:val="00F07188"/>
    <w:rsid w:val="00F07B35"/>
    <w:rsid w:val="00F1026A"/>
    <w:rsid w:val="00F11952"/>
    <w:rsid w:val="00F13277"/>
    <w:rsid w:val="00F14128"/>
    <w:rsid w:val="00F146E4"/>
    <w:rsid w:val="00F157B3"/>
    <w:rsid w:val="00F16CE2"/>
    <w:rsid w:val="00F208A2"/>
    <w:rsid w:val="00F23541"/>
    <w:rsid w:val="00F25000"/>
    <w:rsid w:val="00F25378"/>
    <w:rsid w:val="00F2695E"/>
    <w:rsid w:val="00F308E3"/>
    <w:rsid w:val="00F31181"/>
    <w:rsid w:val="00F31192"/>
    <w:rsid w:val="00F314A1"/>
    <w:rsid w:val="00F3320D"/>
    <w:rsid w:val="00F34586"/>
    <w:rsid w:val="00F356DB"/>
    <w:rsid w:val="00F36CE8"/>
    <w:rsid w:val="00F40BE5"/>
    <w:rsid w:val="00F40C32"/>
    <w:rsid w:val="00F40D0B"/>
    <w:rsid w:val="00F40E9E"/>
    <w:rsid w:val="00F4312D"/>
    <w:rsid w:val="00F440F0"/>
    <w:rsid w:val="00F45FBF"/>
    <w:rsid w:val="00F46E55"/>
    <w:rsid w:val="00F471F9"/>
    <w:rsid w:val="00F475A2"/>
    <w:rsid w:val="00F477B1"/>
    <w:rsid w:val="00F478CA"/>
    <w:rsid w:val="00F47B90"/>
    <w:rsid w:val="00F50B97"/>
    <w:rsid w:val="00F50BDA"/>
    <w:rsid w:val="00F51F3B"/>
    <w:rsid w:val="00F5221E"/>
    <w:rsid w:val="00F53871"/>
    <w:rsid w:val="00F53952"/>
    <w:rsid w:val="00F53BBC"/>
    <w:rsid w:val="00F54062"/>
    <w:rsid w:val="00F55C46"/>
    <w:rsid w:val="00F56F51"/>
    <w:rsid w:val="00F572A0"/>
    <w:rsid w:val="00F61BFF"/>
    <w:rsid w:val="00F628D5"/>
    <w:rsid w:val="00F62C13"/>
    <w:rsid w:val="00F637F6"/>
    <w:rsid w:val="00F64432"/>
    <w:rsid w:val="00F648D2"/>
    <w:rsid w:val="00F6591C"/>
    <w:rsid w:val="00F65DA4"/>
    <w:rsid w:val="00F66B1A"/>
    <w:rsid w:val="00F66E03"/>
    <w:rsid w:val="00F6705E"/>
    <w:rsid w:val="00F677C5"/>
    <w:rsid w:val="00F70598"/>
    <w:rsid w:val="00F7279B"/>
    <w:rsid w:val="00F72A78"/>
    <w:rsid w:val="00F72FF7"/>
    <w:rsid w:val="00F7305E"/>
    <w:rsid w:val="00F74978"/>
    <w:rsid w:val="00F74C00"/>
    <w:rsid w:val="00F77B00"/>
    <w:rsid w:val="00F831C4"/>
    <w:rsid w:val="00F8382C"/>
    <w:rsid w:val="00F856E3"/>
    <w:rsid w:val="00F85B25"/>
    <w:rsid w:val="00F85E4A"/>
    <w:rsid w:val="00F868BD"/>
    <w:rsid w:val="00F90A5B"/>
    <w:rsid w:val="00F9180B"/>
    <w:rsid w:val="00F91930"/>
    <w:rsid w:val="00F91C7D"/>
    <w:rsid w:val="00F91D5E"/>
    <w:rsid w:val="00F91DA7"/>
    <w:rsid w:val="00F9215C"/>
    <w:rsid w:val="00F9259E"/>
    <w:rsid w:val="00F92BB9"/>
    <w:rsid w:val="00F94A22"/>
    <w:rsid w:val="00F94ABF"/>
    <w:rsid w:val="00F951A0"/>
    <w:rsid w:val="00F952C3"/>
    <w:rsid w:val="00F9688B"/>
    <w:rsid w:val="00FA37D0"/>
    <w:rsid w:val="00FA37EB"/>
    <w:rsid w:val="00FA3E13"/>
    <w:rsid w:val="00FA479A"/>
    <w:rsid w:val="00FA6BD5"/>
    <w:rsid w:val="00FA6ED8"/>
    <w:rsid w:val="00FB0B6E"/>
    <w:rsid w:val="00FB1C4B"/>
    <w:rsid w:val="00FB1F7D"/>
    <w:rsid w:val="00FB47D5"/>
    <w:rsid w:val="00FB4DFB"/>
    <w:rsid w:val="00FB575E"/>
    <w:rsid w:val="00FB7D70"/>
    <w:rsid w:val="00FC1AB6"/>
    <w:rsid w:val="00FC21CC"/>
    <w:rsid w:val="00FC2574"/>
    <w:rsid w:val="00FC7AEA"/>
    <w:rsid w:val="00FD15B2"/>
    <w:rsid w:val="00FD186C"/>
    <w:rsid w:val="00FD1A13"/>
    <w:rsid w:val="00FD1BDB"/>
    <w:rsid w:val="00FD2B8B"/>
    <w:rsid w:val="00FD31C4"/>
    <w:rsid w:val="00FD3C80"/>
    <w:rsid w:val="00FD455E"/>
    <w:rsid w:val="00FD4DD0"/>
    <w:rsid w:val="00FD6628"/>
    <w:rsid w:val="00FD6695"/>
    <w:rsid w:val="00FD6F92"/>
    <w:rsid w:val="00FD7515"/>
    <w:rsid w:val="00FE055F"/>
    <w:rsid w:val="00FE18C5"/>
    <w:rsid w:val="00FE1B30"/>
    <w:rsid w:val="00FE258B"/>
    <w:rsid w:val="00FE3C8C"/>
    <w:rsid w:val="00FE3EAE"/>
    <w:rsid w:val="00FE5D3F"/>
    <w:rsid w:val="00FE7208"/>
    <w:rsid w:val="00FE7B11"/>
    <w:rsid w:val="00FF0F19"/>
    <w:rsid w:val="00FF1F18"/>
    <w:rsid w:val="00FF6F61"/>
    <w:rsid w:val="1AFD19CA"/>
    <w:rsid w:val="2241376C"/>
    <w:rsid w:val="4948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5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3555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rsid w:val="00253555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25355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2535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rsid w:val="0025355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53555"/>
    <w:rPr>
      <w:sz w:val="24"/>
      <w:szCs w:val="24"/>
    </w:rPr>
  </w:style>
  <w:style w:type="character" w:customStyle="1" w:styleId="FooterChar">
    <w:name w:val="Footer Char"/>
    <w:link w:val="Footer"/>
    <w:rsid w:val="002535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3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tw\Downloads\TIME%20TABLE%202025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2114-F920-490C-ADB2-534FD5C8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TABLE 2025-26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>MLRIT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vmtw</dc:creator>
  <cp:lastModifiedBy>vmtw</cp:lastModifiedBy>
  <cp:revision>135</cp:revision>
  <cp:lastPrinted>2022-11-26T05:39:00Z</cp:lastPrinted>
  <dcterms:created xsi:type="dcterms:W3CDTF">2025-07-24T05:43:00Z</dcterms:created>
  <dcterms:modified xsi:type="dcterms:W3CDTF">2025-09-18T04:31:00Z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7A6D1CF3E5DC448D8DFC49249F71D2F3_12</vt:lpwstr>
  </property>
</Properties>
</file>