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02" w:rsidRDefault="00F77E02">
      <w:pPr>
        <w:jc w:val="center"/>
        <w:rPr>
          <w:rFonts w:eastAsia="Calibri"/>
          <w:b/>
          <w:color w:val="000000"/>
          <w:u w:val="single"/>
        </w:rPr>
      </w:pPr>
    </w:p>
    <w:p w:rsidR="00F77E02" w:rsidRDefault="009A13D8">
      <w:pPr>
        <w:jc w:val="center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</w:rPr>
        <w:t>DEPARTMENT OF COMPUTER SCIENCE AND ENGINEERING (AI&amp;ML)</w:t>
      </w:r>
    </w:p>
    <w:p w:rsidR="00F77E02" w:rsidRDefault="00F77E02">
      <w:pPr>
        <w:jc w:val="center"/>
        <w:rPr>
          <w:rFonts w:eastAsia="Calibri"/>
          <w:b/>
          <w:color w:val="FF0000"/>
          <w:u w:val="single"/>
        </w:rPr>
      </w:pPr>
    </w:p>
    <w:tbl>
      <w:tblPr>
        <w:tblW w:w="0" w:type="auto"/>
        <w:tblInd w:w="175" w:type="dxa"/>
        <w:tblLook w:val="04A0"/>
      </w:tblPr>
      <w:tblGrid>
        <w:gridCol w:w="4320"/>
        <w:gridCol w:w="3330"/>
        <w:gridCol w:w="2250"/>
      </w:tblGrid>
      <w:tr w:rsidR="00F77E02">
        <w:tc>
          <w:tcPr>
            <w:tcW w:w="4320" w:type="dxa"/>
            <w:shd w:val="clear" w:color="auto" w:fill="auto"/>
          </w:tcPr>
          <w:p w:rsidR="00F77E02" w:rsidRDefault="009A13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Class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>: CSM-II-C (Semester–I)</w:t>
            </w:r>
          </w:p>
        </w:tc>
        <w:tc>
          <w:tcPr>
            <w:tcW w:w="3330" w:type="dxa"/>
            <w:shd w:val="clear" w:color="auto" w:fill="auto"/>
          </w:tcPr>
          <w:p w:rsidR="00F77E02" w:rsidRDefault="00F77E02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F77E02" w:rsidRDefault="009A13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A.Y:2025-2026</w:t>
            </w:r>
          </w:p>
        </w:tc>
      </w:tr>
      <w:tr w:rsidR="00F77E02">
        <w:tc>
          <w:tcPr>
            <w:tcW w:w="4320" w:type="dxa"/>
            <w:shd w:val="clear" w:color="auto" w:fill="auto"/>
          </w:tcPr>
          <w:p w:rsidR="00F77E02" w:rsidRDefault="009A13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Room No.</w:t>
            </w:r>
            <w:r>
              <w:rPr>
                <w:b/>
                <w:color w:val="000000"/>
              </w:rPr>
              <w:tab/>
              <w:t>:  B-</w:t>
            </w:r>
            <w:r w:rsidR="00EC3BD1">
              <w:rPr>
                <w:b/>
                <w:color w:val="000000"/>
              </w:rPr>
              <w:t>210</w:t>
            </w:r>
          </w:p>
        </w:tc>
        <w:tc>
          <w:tcPr>
            <w:tcW w:w="3330" w:type="dxa"/>
            <w:shd w:val="clear" w:color="auto" w:fill="auto"/>
          </w:tcPr>
          <w:p w:rsidR="00F77E02" w:rsidRDefault="00F77E02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F77E02" w:rsidRDefault="009A13D8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W.E.F:25-07-2025</w:t>
            </w:r>
          </w:p>
        </w:tc>
      </w:tr>
    </w:tbl>
    <w:p w:rsidR="00F77E02" w:rsidRDefault="009A13D8">
      <w:pPr>
        <w:rPr>
          <w:b/>
          <w:color w:val="000000"/>
        </w:rPr>
      </w:pPr>
      <w:r>
        <w:rPr>
          <w:b/>
          <w:color w:val="000000"/>
        </w:rPr>
        <w:tab/>
      </w:r>
    </w:p>
    <w:tbl>
      <w:tblPr>
        <w:tblW w:w="4832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205"/>
        <w:gridCol w:w="1205"/>
        <w:gridCol w:w="713"/>
        <w:gridCol w:w="1369"/>
        <w:gridCol w:w="1288"/>
        <w:gridCol w:w="713"/>
        <w:gridCol w:w="1388"/>
        <w:gridCol w:w="1426"/>
      </w:tblGrid>
      <w:tr w:rsidR="00F77E02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82374675"/>
            <w:r>
              <w:rPr>
                <w:b/>
                <w:color w:val="000000"/>
                <w:sz w:val="20"/>
                <w:szCs w:val="20"/>
              </w:rPr>
              <w:t>Day/ Time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8:55-9:55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9:55-10:55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F77E02" w:rsidRDefault="009A13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BREAK</w:t>
            </w:r>
          </w:p>
          <w:p w:rsidR="00F77E02" w:rsidRDefault="009A13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10.55-11.05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11:05-12.05</w:t>
            </w:r>
          </w:p>
        </w:tc>
        <w:tc>
          <w:tcPr>
            <w:tcW w:w="634" w:type="pct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12.05-01.05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F77E02" w:rsidRDefault="009A13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</w:t>
            </w:r>
          </w:p>
          <w:p w:rsidR="00F77E02" w:rsidRDefault="009A13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01.05-01.50</w:t>
            </w:r>
          </w:p>
        </w:tc>
        <w:tc>
          <w:tcPr>
            <w:tcW w:w="683" w:type="pct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01.50-02.50</w:t>
            </w:r>
          </w:p>
        </w:tc>
        <w:tc>
          <w:tcPr>
            <w:tcW w:w="702" w:type="pct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02.50-03.50</w:t>
            </w:r>
          </w:p>
        </w:tc>
      </w:tr>
      <w:tr w:rsidR="00F77E02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F77E02" w:rsidRDefault="009A13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COI</w:t>
            </w:r>
          </w:p>
        </w:tc>
        <w:tc>
          <w:tcPr>
            <w:tcW w:w="634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702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</w:tr>
      <w:tr w:rsidR="00F77E02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F77E02" w:rsidRDefault="009A13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634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vAlign w:val="center"/>
          </w:tcPr>
          <w:p w:rsidR="00F77E02" w:rsidRDefault="009A1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DS (B1) /OS Lab (B2)</w:t>
            </w:r>
          </w:p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 &amp; B-203)</w:t>
            </w:r>
          </w:p>
        </w:tc>
      </w:tr>
      <w:tr w:rsidR="00F77E02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F77E02" w:rsidRDefault="009A13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1186" w:type="pct"/>
            <w:gridSpan w:val="2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Node JS</w:t>
            </w:r>
            <w:r>
              <w:rPr>
                <w:b/>
                <w:bCs/>
                <w:color w:val="000000"/>
                <w:sz w:val="20"/>
                <w:szCs w:val="20"/>
              </w:rPr>
              <w:t>(B1)</w:t>
            </w:r>
            <w:r>
              <w:rPr>
                <w:b/>
                <w:color w:val="000000"/>
                <w:sz w:val="20"/>
                <w:szCs w:val="20"/>
              </w:rPr>
              <w:t xml:space="preserve">/SE Lab </w:t>
            </w:r>
            <w:r>
              <w:rPr>
                <w:b/>
                <w:bCs/>
                <w:color w:val="000000"/>
                <w:sz w:val="20"/>
                <w:szCs w:val="20"/>
              </w:rPr>
              <w:t>(B2)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(B-303)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634" w:type="pct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702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</w:tr>
      <w:tr w:rsidR="00F77E02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F77E02" w:rsidRDefault="009A13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</w:t>
            </w:r>
            <w:r>
              <w:rPr>
                <w:b/>
                <w:bCs/>
                <w:color w:val="000000"/>
                <w:sz w:val="20"/>
                <w:szCs w:val="20"/>
              </w:rPr>
              <w:t>(B1)</w:t>
            </w:r>
            <w:r>
              <w:rPr>
                <w:b/>
                <w:color w:val="000000"/>
                <w:sz w:val="20"/>
                <w:szCs w:val="20"/>
              </w:rPr>
              <w:t xml:space="preserve">/Node JS Lab </w:t>
            </w:r>
            <w:r>
              <w:rPr>
                <w:b/>
                <w:bCs/>
                <w:color w:val="000000"/>
                <w:sz w:val="20"/>
                <w:szCs w:val="20"/>
              </w:rPr>
              <w:t>(B2)</w:t>
            </w:r>
          </w:p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(B-303)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F77E02" w:rsidRDefault="009A13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702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</w:tr>
      <w:tr w:rsidR="00F77E02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F77E02" w:rsidRDefault="009A13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</w:t>
            </w:r>
          </w:p>
        </w:tc>
        <w:tc>
          <w:tcPr>
            <w:tcW w:w="593" w:type="pct"/>
            <w:vAlign w:val="center"/>
          </w:tcPr>
          <w:p w:rsidR="00F77E02" w:rsidRPr="00702EEA" w:rsidRDefault="00702E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2EEA">
              <w:rPr>
                <w:bCs/>
                <w:color w:val="000000"/>
                <w:sz w:val="20"/>
                <w:szCs w:val="20"/>
              </w:rPr>
              <w:t>DS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F77E02" w:rsidRDefault="009A13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</w:t>
            </w:r>
          </w:p>
        </w:tc>
        <w:tc>
          <w:tcPr>
            <w:tcW w:w="634" w:type="pct"/>
            <w:vAlign w:val="center"/>
          </w:tcPr>
          <w:p w:rsidR="00F77E02" w:rsidRDefault="00702E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702" w:type="pct"/>
            <w:vAlign w:val="center"/>
          </w:tcPr>
          <w:p w:rsidR="00F77E02" w:rsidRDefault="009A13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Library</w:t>
            </w:r>
          </w:p>
        </w:tc>
      </w:tr>
      <w:tr w:rsidR="00F77E02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F77E02" w:rsidRDefault="009A13D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593" w:type="pct"/>
            <w:vAlign w:val="center"/>
          </w:tcPr>
          <w:p w:rsidR="00F77E02" w:rsidRDefault="009A1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F77E02" w:rsidRDefault="009A1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OS(B1)/DS Lab (B2)</w:t>
            </w:r>
          </w:p>
          <w:p w:rsidR="00F77E02" w:rsidRDefault="009A1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(B-202 &amp; B-203)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F77E02" w:rsidRDefault="00F77E02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DS</w:t>
            </w:r>
          </w:p>
        </w:tc>
        <w:tc>
          <w:tcPr>
            <w:tcW w:w="702" w:type="pct"/>
            <w:vAlign w:val="center"/>
          </w:tcPr>
          <w:p w:rsidR="00F77E02" w:rsidRDefault="009A13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Sports</w:t>
            </w:r>
          </w:p>
        </w:tc>
      </w:tr>
      <w:bookmarkEnd w:id="0"/>
    </w:tbl>
    <w:p w:rsidR="00F77E02" w:rsidRDefault="00F77E02">
      <w:pPr>
        <w:rPr>
          <w:color w:val="00000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"/>
        <w:gridCol w:w="359"/>
        <w:gridCol w:w="630"/>
        <w:gridCol w:w="2614"/>
        <w:gridCol w:w="810"/>
        <w:gridCol w:w="300"/>
        <w:gridCol w:w="2764"/>
        <w:gridCol w:w="1914"/>
      </w:tblGrid>
      <w:tr w:rsidR="00F77E02">
        <w:trPr>
          <w:trHeight w:val="432"/>
        </w:trPr>
        <w:tc>
          <w:tcPr>
            <w:tcW w:w="714" w:type="dxa"/>
            <w:shd w:val="clear" w:color="auto" w:fill="F1A983"/>
            <w:vAlign w:val="center"/>
          </w:tcPr>
          <w:p w:rsidR="00F77E02" w:rsidRDefault="009A13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S.No.</w:t>
            </w:r>
          </w:p>
        </w:tc>
        <w:tc>
          <w:tcPr>
            <w:tcW w:w="989" w:type="dxa"/>
            <w:gridSpan w:val="2"/>
            <w:shd w:val="clear" w:color="auto" w:fill="F1A983"/>
            <w:vAlign w:val="center"/>
          </w:tcPr>
          <w:p w:rsidR="00F77E02" w:rsidRDefault="009A13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Code</w:t>
            </w:r>
          </w:p>
        </w:tc>
        <w:tc>
          <w:tcPr>
            <w:tcW w:w="2614" w:type="dxa"/>
            <w:shd w:val="clear" w:color="auto" w:fill="F1A983"/>
            <w:vAlign w:val="center"/>
          </w:tcPr>
          <w:p w:rsidR="00F77E02" w:rsidRDefault="009A13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10" w:type="dxa"/>
            <w:shd w:val="clear" w:color="auto" w:fill="F1A983"/>
            <w:vAlign w:val="center"/>
          </w:tcPr>
          <w:p w:rsidR="00F77E02" w:rsidRDefault="009A13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No. of Hours</w:t>
            </w:r>
          </w:p>
        </w:tc>
        <w:tc>
          <w:tcPr>
            <w:tcW w:w="3064" w:type="dxa"/>
            <w:gridSpan w:val="2"/>
            <w:shd w:val="clear" w:color="auto" w:fill="F1A983"/>
            <w:vAlign w:val="center"/>
          </w:tcPr>
          <w:p w:rsidR="00F77E02" w:rsidRDefault="009A13D8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Faculty Name</w:t>
            </w:r>
          </w:p>
        </w:tc>
        <w:tc>
          <w:tcPr>
            <w:tcW w:w="1914" w:type="dxa"/>
            <w:shd w:val="clear" w:color="auto" w:fill="F1A983"/>
            <w:vAlign w:val="center"/>
          </w:tcPr>
          <w:p w:rsidR="00F77E02" w:rsidRDefault="009A13D8">
            <w:pPr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Mobile No.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Mathematical and Statistical Foundations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Mrs.Manjula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9948781720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DS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Mrs.Dr.M.Vishnu Vardhana Rao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7995606237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Computer Organization and Architecture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Dr.S.Masthan Basha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9441698765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 Engineering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Mr.B. Bala Krishna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9347027491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Mr.D.Bikshalu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8897967259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IDS Lab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Data Structures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Mrs.Dr.M.Vishnu </w:t>
            </w:r>
            <w:r>
              <w:rPr>
                <w:color w:val="000000"/>
                <w:sz w:val="20"/>
                <w:szCs w:val="20"/>
              </w:rPr>
              <w:t>Vardhana Rao /Mr.B. Bala Krishna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7995606237 /</w:t>
            </w:r>
          </w:p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9347027491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 Lab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Operating Systems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Mr.D.Bikshalu/</w:t>
            </w:r>
          </w:p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Mr.N.Bhargav Krishna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8897967259/</w:t>
            </w:r>
          </w:p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8142113424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 Lab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 Engineering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Mr.B. Bala Krishna/</w:t>
            </w:r>
          </w:p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Mr.N.Bhargav Krishna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9347027491/</w:t>
            </w:r>
          </w:p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8142113424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Node JS 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Node JS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 S. Sandeep Babu/</w:t>
            </w:r>
          </w:p>
          <w:p w:rsidR="00F77E02" w:rsidRDefault="009A13D8">
            <w:pPr>
              <w:rPr>
                <w:color w:val="000000"/>
                <w:sz w:val="20"/>
                <w:szCs w:val="20"/>
              </w:rPr>
            </w:pPr>
            <w:bookmarkStart w:id="1" w:name="_GoBack"/>
            <w:bookmarkEnd w:id="1"/>
            <w:r>
              <w:rPr>
                <w:color w:val="000000"/>
                <w:sz w:val="20"/>
                <w:szCs w:val="20"/>
              </w:rPr>
              <w:t>Ms.Shilpa Sri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9885323519/</w:t>
            </w:r>
          </w:p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9014322312</w:t>
            </w:r>
          </w:p>
        </w:tc>
      </w:tr>
      <w:tr w:rsidR="00F77E02">
        <w:trPr>
          <w:trHeight w:val="432"/>
        </w:trPr>
        <w:tc>
          <w:tcPr>
            <w:tcW w:w="7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COI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Constitution of India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Mrs.A.Swetha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9052222115</w:t>
            </w:r>
          </w:p>
        </w:tc>
      </w:tr>
      <w:tr w:rsidR="00F77E02">
        <w:trPr>
          <w:trHeight w:val="432"/>
        </w:trPr>
        <w:tc>
          <w:tcPr>
            <w:tcW w:w="10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E02" w:rsidRDefault="009A13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Batch-01</w:t>
            </w:r>
          </w:p>
        </w:tc>
        <w:tc>
          <w:tcPr>
            <w:tcW w:w="32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24UP1A66D0 to 24UP1AG9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E02" w:rsidRDefault="009A13D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Batch-02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7E02" w:rsidRDefault="009A1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24UP1A66H0 to 24UP1AJ3 &amp; 25UP5A6613 to 6618</w:t>
            </w:r>
          </w:p>
        </w:tc>
      </w:tr>
      <w:tr w:rsidR="00F77E02">
        <w:trPr>
          <w:trHeight w:val="432"/>
        </w:trPr>
        <w:tc>
          <w:tcPr>
            <w:tcW w:w="431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E02" w:rsidRDefault="009A13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 Coordinator</w:t>
            </w:r>
          </w:p>
        </w:tc>
        <w:tc>
          <w:tcPr>
            <w:tcW w:w="387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Mr.B. Bala Krishna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77E02" w:rsidRDefault="009A13D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9347027491</w:t>
            </w:r>
          </w:p>
        </w:tc>
      </w:tr>
    </w:tbl>
    <w:p w:rsidR="00F77E02" w:rsidRDefault="00F77E02">
      <w:pPr>
        <w:rPr>
          <w:color w:val="000000"/>
          <w:szCs w:val="20"/>
        </w:rPr>
      </w:pPr>
    </w:p>
    <w:p w:rsidR="00F77E02" w:rsidRDefault="00F77E02">
      <w:pPr>
        <w:rPr>
          <w:b/>
          <w:color w:val="000000"/>
          <w:sz w:val="20"/>
          <w:szCs w:val="20"/>
        </w:rPr>
      </w:pPr>
    </w:p>
    <w:p w:rsidR="00F77E02" w:rsidRDefault="00F77E02">
      <w:pPr>
        <w:rPr>
          <w:b/>
          <w:color w:val="000000"/>
          <w:sz w:val="20"/>
          <w:szCs w:val="20"/>
        </w:rPr>
      </w:pPr>
    </w:p>
    <w:p w:rsidR="00F77E02" w:rsidRDefault="00F77E02">
      <w:pPr>
        <w:rPr>
          <w:b/>
          <w:color w:val="000000"/>
          <w:sz w:val="20"/>
          <w:szCs w:val="20"/>
        </w:rPr>
      </w:pPr>
    </w:p>
    <w:p w:rsidR="00F77E02" w:rsidRDefault="009A13D8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HOD (AI&amp;ML)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     PRINCIPAL</w:t>
      </w:r>
    </w:p>
    <w:sectPr w:rsidR="00F77E02" w:rsidSect="00F77E02">
      <w:headerReference w:type="default" r:id="rId7"/>
      <w:pgSz w:w="12240" w:h="15840"/>
      <w:pgMar w:top="1080" w:right="1080" w:bottom="1526" w:left="864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3D8" w:rsidRDefault="009A13D8" w:rsidP="00F77E02">
      <w:r>
        <w:separator/>
      </w:r>
    </w:p>
  </w:endnote>
  <w:endnote w:type="continuationSeparator" w:id="1">
    <w:p w:rsidR="009A13D8" w:rsidRDefault="009A13D8" w:rsidP="00F7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3D8" w:rsidRDefault="009A13D8" w:rsidP="00F77E02">
      <w:r>
        <w:separator/>
      </w:r>
    </w:p>
  </w:footnote>
  <w:footnote w:type="continuationSeparator" w:id="1">
    <w:p w:rsidR="009A13D8" w:rsidRDefault="009A13D8" w:rsidP="00F77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02" w:rsidRDefault="009A13D8">
    <w:pPr>
      <w:pStyle w:val="Header"/>
      <w:ind w:left="-270"/>
    </w:pPr>
    <w:r>
      <w:rPr>
        <w:noProof/>
      </w:rPr>
      <w:drawing>
        <wp:inline distT="0" distB="0" distL="0" distR="0">
          <wp:extent cx="6800850" cy="895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6E4"/>
    <w:rsid w:val="00001BC8"/>
    <w:rsid w:val="00002A4B"/>
    <w:rsid w:val="00005162"/>
    <w:rsid w:val="00005600"/>
    <w:rsid w:val="00007A1A"/>
    <w:rsid w:val="00007DA7"/>
    <w:rsid w:val="00011BAE"/>
    <w:rsid w:val="0001231B"/>
    <w:rsid w:val="0001265C"/>
    <w:rsid w:val="0001561C"/>
    <w:rsid w:val="00015853"/>
    <w:rsid w:val="00015AEE"/>
    <w:rsid w:val="00015FA8"/>
    <w:rsid w:val="00016B1A"/>
    <w:rsid w:val="0002286E"/>
    <w:rsid w:val="00022F78"/>
    <w:rsid w:val="00024028"/>
    <w:rsid w:val="00025344"/>
    <w:rsid w:val="0002707B"/>
    <w:rsid w:val="000272A3"/>
    <w:rsid w:val="00031153"/>
    <w:rsid w:val="00033B2E"/>
    <w:rsid w:val="00034759"/>
    <w:rsid w:val="00034E54"/>
    <w:rsid w:val="00035DEC"/>
    <w:rsid w:val="00036C0E"/>
    <w:rsid w:val="00036DAB"/>
    <w:rsid w:val="00041BF2"/>
    <w:rsid w:val="00042700"/>
    <w:rsid w:val="000442B0"/>
    <w:rsid w:val="0004596C"/>
    <w:rsid w:val="000463E0"/>
    <w:rsid w:val="00046486"/>
    <w:rsid w:val="000469FB"/>
    <w:rsid w:val="00046FFE"/>
    <w:rsid w:val="000472F2"/>
    <w:rsid w:val="0005099B"/>
    <w:rsid w:val="00050C80"/>
    <w:rsid w:val="000510ED"/>
    <w:rsid w:val="000528EB"/>
    <w:rsid w:val="0005303C"/>
    <w:rsid w:val="000530C1"/>
    <w:rsid w:val="000530EB"/>
    <w:rsid w:val="00055737"/>
    <w:rsid w:val="000563B8"/>
    <w:rsid w:val="00056CC2"/>
    <w:rsid w:val="00056FE2"/>
    <w:rsid w:val="000575F2"/>
    <w:rsid w:val="00060232"/>
    <w:rsid w:val="000608AB"/>
    <w:rsid w:val="00061CCD"/>
    <w:rsid w:val="00063345"/>
    <w:rsid w:val="00064BC8"/>
    <w:rsid w:val="00066A59"/>
    <w:rsid w:val="00067019"/>
    <w:rsid w:val="00067148"/>
    <w:rsid w:val="00070ED1"/>
    <w:rsid w:val="00071555"/>
    <w:rsid w:val="00074977"/>
    <w:rsid w:val="00074A4F"/>
    <w:rsid w:val="00075CB1"/>
    <w:rsid w:val="00080D59"/>
    <w:rsid w:val="00081123"/>
    <w:rsid w:val="00083ED7"/>
    <w:rsid w:val="0008560D"/>
    <w:rsid w:val="0008704A"/>
    <w:rsid w:val="000929FB"/>
    <w:rsid w:val="00093525"/>
    <w:rsid w:val="00094205"/>
    <w:rsid w:val="00094982"/>
    <w:rsid w:val="00094E6A"/>
    <w:rsid w:val="0009592B"/>
    <w:rsid w:val="000960AF"/>
    <w:rsid w:val="000A0D65"/>
    <w:rsid w:val="000A2A1F"/>
    <w:rsid w:val="000A31F0"/>
    <w:rsid w:val="000A512E"/>
    <w:rsid w:val="000A5BC9"/>
    <w:rsid w:val="000A7DB9"/>
    <w:rsid w:val="000A7FA5"/>
    <w:rsid w:val="000B0C79"/>
    <w:rsid w:val="000B1792"/>
    <w:rsid w:val="000B19BA"/>
    <w:rsid w:val="000B20E1"/>
    <w:rsid w:val="000B3513"/>
    <w:rsid w:val="000B3BE3"/>
    <w:rsid w:val="000B4958"/>
    <w:rsid w:val="000B671D"/>
    <w:rsid w:val="000B6DBA"/>
    <w:rsid w:val="000B6E25"/>
    <w:rsid w:val="000B72D9"/>
    <w:rsid w:val="000B79C8"/>
    <w:rsid w:val="000C02E5"/>
    <w:rsid w:val="000C1077"/>
    <w:rsid w:val="000C222B"/>
    <w:rsid w:val="000C29B6"/>
    <w:rsid w:val="000C4129"/>
    <w:rsid w:val="000C4B64"/>
    <w:rsid w:val="000C5098"/>
    <w:rsid w:val="000C569D"/>
    <w:rsid w:val="000C6402"/>
    <w:rsid w:val="000C67A4"/>
    <w:rsid w:val="000C6989"/>
    <w:rsid w:val="000C6D41"/>
    <w:rsid w:val="000C7408"/>
    <w:rsid w:val="000C7F69"/>
    <w:rsid w:val="000D0968"/>
    <w:rsid w:val="000D11B5"/>
    <w:rsid w:val="000D166A"/>
    <w:rsid w:val="000D20C2"/>
    <w:rsid w:val="000D275C"/>
    <w:rsid w:val="000D30FA"/>
    <w:rsid w:val="000D3323"/>
    <w:rsid w:val="000D3C27"/>
    <w:rsid w:val="000D4FC0"/>
    <w:rsid w:val="000D5BB9"/>
    <w:rsid w:val="000D63BC"/>
    <w:rsid w:val="000D6682"/>
    <w:rsid w:val="000D7301"/>
    <w:rsid w:val="000E053A"/>
    <w:rsid w:val="000E3D97"/>
    <w:rsid w:val="000E3FE3"/>
    <w:rsid w:val="000E7EFA"/>
    <w:rsid w:val="000F03FA"/>
    <w:rsid w:val="000F1018"/>
    <w:rsid w:val="000F158C"/>
    <w:rsid w:val="000F1DD7"/>
    <w:rsid w:val="000F4CAE"/>
    <w:rsid w:val="000F67CA"/>
    <w:rsid w:val="00101C3C"/>
    <w:rsid w:val="00106C2F"/>
    <w:rsid w:val="00107A86"/>
    <w:rsid w:val="00111082"/>
    <w:rsid w:val="00111595"/>
    <w:rsid w:val="00112004"/>
    <w:rsid w:val="00112DC6"/>
    <w:rsid w:val="00112FBD"/>
    <w:rsid w:val="0011389E"/>
    <w:rsid w:val="0011436E"/>
    <w:rsid w:val="00121A7C"/>
    <w:rsid w:val="00125F7C"/>
    <w:rsid w:val="00126415"/>
    <w:rsid w:val="00126FA3"/>
    <w:rsid w:val="001323A4"/>
    <w:rsid w:val="00135C3B"/>
    <w:rsid w:val="00140C9F"/>
    <w:rsid w:val="00141F28"/>
    <w:rsid w:val="00144DB6"/>
    <w:rsid w:val="00145567"/>
    <w:rsid w:val="001460C6"/>
    <w:rsid w:val="0014739F"/>
    <w:rsid w:val="00150FE8"/>
    <w:rsid w:val="001549B2"/>
    <w:rsid w:val="0015603B"/>
    <w:rsid w:val="00157552"/>
    <w:rsid w:val="001577E2"/>
    <w:rsid w:val="00162B8A"/>
    <w:rsid w:val="00162CE1"/>
    <w:rsid w:val="00162D00"/>
    <w:rsid w:val="0016572A"/>
    <w:rsid w:val="0016624B"/>
    <w:rsid w:val="00166BCC"/>
    <w:rsid w:val="00166CB7"/>
    <w:rsid w:val="00167528"/>
    <w:rsid w:val="00170801"/>
    <w:rsid w:val="00171A34"/>
    <w:rsid w:val="00177A13"/>
    <w:rsid w:val="00180006"/>
    <w:rsid w:val="001800FF"/>
    <w:rsid w:val="0018024C"/>
    <w:rsid w:val="00180E3A"/>
    <w:rsid w:val="001811DF"/>
    <w:rsid w:val="00181BE6"/>
    <w:rsid w:val="00183022"/>
    <w:rsid w:val="00183619"/>
    <w:rsid w:val="0018641C"/>
    <w:rsid w:val="001871A3"/>
    <w:rsid w:val="001900D6"/>
    <w:rsid w:val="0019195D"/>
    <w:rsid w:val="001926E9"/>
    <w:rsid w:val="00192790"/>
    <w:rsid w:val="001929FF"/>
    <w:rsid w:val="001A06C2"/>
    <w:rsid w:val="001A464C"/>
    <w:rsid w:val="001A4C4B"/>
    <w:rsid w:val="001A4EC7"/>
    <w:rsid w:val="001A5864"/>
    <w:rsid w:val="001A5BB1"/>
    <w:rsid w:val="001B1950"/>
    <w:rsid w:val="001B1FEB"/>
    <w:rsid w:val="001B4574"/>
    <w:rsid w:val="001B5F12"/>
    <w:rsid w:val="001C0F5C"/>
    <w:rsid w:val="001C116A"/>
    <w:rsid w:val="001C1A9C"/>
    <w:rsid w:val="001C1FC7"/>
    <w:rsid w:val="001C2358"/>
    <w:rsid w:val="001C4C30"/>
    <w:rsid w:val="001C61FE"/>
    <w:rsid w:val="001C6A39"/>
    <w:rsid w:val="001D1030"/>
    <w:rsid w:val="001D3C4E"/>
    <w:rsid w:val="001D44A3"/>
    <w:rsid w:val="001D465B"/>
    <w:rsid w:val="001D4693"/>
    <w:rsid w:val="001D5D5C"/>
    <w:rsid w:val="001D5D75"/>
    <w:rsid w:val="001D6C43"/>
    <w:rsid w:val="001D7754"/>
    <w:rsid w:val="001D7EC1"/>
    <w:rsid w:val="001E20FA"/>
    <w:rsid w:val="001E275B"/>
    <w:rsid w:val="001E2A91"/>
    <w:rsid w:val="001E3A03"/>
    <w:rsid w:val="001E4F33"/>
    <w:rsid w:val="001E55A2"/>
    <w:rsid w:val="001E69F0"/>
    <w:rsid w:val="001E7CBF"/>
    <w:rsid w:val="001F0E11"/>
    <w:rsid w:val="001F1149"/>
    <w:rsid w:val="001F15B6"/>
    <w:rsid w:val="001F15F0"/>
    <w:rsid w:val="001F192C"/>
    <w:rsid w:val="001F2A9B"/>
    <w:rsid w:val="001F2B1F"/>
    <w:rsid w:val="001F3B69"/>
    <w:rsid w:val="001F5116"/>
    <w:rsid w:val="001F57AD"/>
    <w:rsid w:val="001F7B82"/>
    <w:rsid w:val="00200B3B"/>
    <w:rsid w:val="00200CB5"/>
    <w:rsid w:val="00201CE2"/>
    <w:rsid w:val="00201EB2"/>
    <w:rsid w:val="00203902"/>
    <w:rsid w:val="00204615"/>
    <w:rsid w:val="00204740"/>
    <w:rsid w:val="00204753"/>
    <w:rsid w:val="00207CF7"/>
    <w:rsid w:val="0021536C"/>
    <w:rsid w:val="00215EA1"/>
    <w:rsid w:val="00217C97"/>
    <w:rsid w:val="00217DB3"/>
    <w:rsid w:val="00220FEE"/>
    <w:rsid w:val="0022306A"/>
    <w:rsid w:val="002234BB"/>
    <w:rsid w:val="00223D40"/>
    <w:rsid w:val="002248AE"/>
    <w:rsid w:val="00225308"/>
    <w:rsid w:val="00225B5F"/>
    <w:rsid w:val="00231E12"/>
    <w:rsid w:val="002322AD"/>
    <w:rsid w:val="00232BB6"/>
    <w:rsid w:val="00232DB2"/>
    <w:rsid w:val="002330E3"/>
    <w:rsid w:val="002336B0"/>
    <w:rsid w:val="00233DFF"/>
    <w:rsid w:val="0023465F"/>
    <w:rsid w:val="00236428"/>
    <w:rsid w:val="0024039C"/>
    <w:rsid w:val="002404CC"/>
    <w:rsid w:val="00240E4A"/>
    <w:rsid w:val="00240FAB"/>
    <w:rsid w:val="002424C8"/>
    <w:rsid w:val="0024364D"/>
    <w:rsid w:val="00243A95"/>
    <w:rsid w:val="002447E1"/>
    <w:rsid w:val="002472DE"/>
    <w:rsid w:val="002472EF"/>
    <w:rsid w:val="002475A2"/>
    <w:rsid w:val="002509B3"/>
    <w:rsid w:val="00251F77"/>
    <w:rsid w:val="00252597"/>
    <w:rsid w:val="00253B8B"/>
    <w:rsid w:val="00254022"/>
    <w:rsid w:val="0025477E"/>
    <w:rsid w:val="00254782"/>
    <w:rsid w:val="00254ACB"/>
    <w:rsid w:val="002601CF"/>
    <w:rsid w:val="00261CAC"/>
    <w:rsid w:val="002627BD"/>
    <w:rsid w:val="0026388A"/>
    <w:rsid w:val="00264247"/>
    <w:rsid w:val="002646D9"/>
    <w:rsid w:val="00264DBE"/>
    <w:rsid w:val="00265142"/>
    <w:rsid w:val="002654E7"/>
    <w:rsid w:val="00265A6E"/>
    <w:rsid w:val="00265B48"/>
    <w:rsid w:val="00265E34"/>
    <w:rsid w:val="0027001C"/>
    <w:rsid w:val="00272533"/>
    <w:rsid w:val="00272758"/>
    <w:rsid w:val="002748B4"/>
    <w:rsid w:val="00276150"/>
    <w:rsid w:val="00280F37"/>
    <w:rsid w:val="0028100E"/>
    <w:rsid w:val="002825D7"/>
    <w:rsid w:val="002827B1"/>
    <w:rsid w:val="00283891"/>
    <w:rsid w:val="002849F0"/>
    <w:rsid w:val="00286526"/>
    <w:rsid w:val="002901B7"/>
    <w:rsid w:val="0029091B"/>
    <w:rsid w:val="0029752F"/>
    <w:rsid w:val="002A023C"/>
    <w:rsid w:val="002A0F1C"/>
    <w:rsid w:val="002A1BF7"/>
    <w:rsid w:val="002A6214"/>
    <w:rsid w:val="002B2125"/>
    <w:rsid w:val="002B4F90"/>
    <w:rsid w:val="002C054F"/>
    <w:rsid w:val="002C0EDA"/>
    <w:rsid w:val="002C11C7"/>
    <w:rsid w:val="002C192D"/>
    <w:rsid w:val="002C1A4F"/>
    <w:rsid w:val="002C2001"/>
    <w:rsid w:val="002C22B7"/>
    <w:rsid w:val="002C53FB"/>
    <w:rsid w:val="002D26CC"/>
    <w:rsid w:val="002D3537"/>
    <w:rsid w:val="002D4729"/>
    <w:rsid w:val="002D53D2"/>
    <w:rsid w:val="002D5496"/>
    <w:rsid w:val="002E0BBD"/>
    <w:rsid w:val="002E23CB"/>
    <w:rsid w:val="002E2629"/>
    <w:rsid w:val="002E354E"/>
    <w:rsid w:val="002E364A"/>
    <w:rsid w:val="002E5759"/>
    <w:rsid w:val="002E608B"/>
    <w:rsid w:val="002E6E6F"/>
    <w:rsid w:val="002E749D"/>
    <w:rsid w:val="002E7BE3"/>
    <w:rsid w:val="002F07EB"/>
    <w:rsid w:val="002F11B1"/>
    <w:rsid w:val="002F3475"/>
    <w:rsid w:val="002F42B7"/>
    <w:rsid w:val="002F63A4"/>
    <w:rsid w:val="002F6D88"/>
    <w:rsid w:val="00300FD1"/>
    <w:rsid w:val="00302D25"/>
    <w:rsid w:val="00304C1E"/>
    <w:rsid w:val="00306DE8"/>
    <w:rsid w:val="003077F6"/>
    <w:rsid w:val="00307A87"/>
    <w:rsid w:val="00307FE4"/>
    <w:rsid w:val="00310356"/>
    <w:rsid w:val="003104C0"/>
    <w:rsid w:val="00310FF4"/>
    <w:rsid w:val="00311230"/>
    <w:rsid w:val="00312F11"/>
    <w:rsid w:val="00313C32"/>
    <w:rsid w:val="0031405C"/>
    <w:rsid w:val="00314846"/>
    <w:rsid w:val="00315CFF"/>
    <w:rsid w:val="00316B75"/>
    <w:rsid w:val="00317B1C"/>
    <w:rsid w:val="00320BEE"/>
    <w:rsid w:val="00320D42"/>
    <w:rsid w:val="003233FC"/>
    <w:rsid w:val="0032523C"/>
    <w:rsid w:val="00325EC1"/>
    <w:rsid w:val="00327DA6"/>
    <w:rsid w:val="00331683"/>
    <w:rsid w:val="00333FCC"/>
    <w:rsid w:val="00334823"/>
    <w:rsid w:val="00337B6A"/>
    <w:rsid w:val="00337D09"/>
    <w:rsid w:val="00340156"/>
    <w:rsid w:val="00340B35"/>
    <w:rsid w:val="0034365F"/>
    <w:rsid w:val="003438C6"/>
    <w:rsid w:val="00346941"/>
    <w:rsid w:val="00346CC2"/>
    <w:rsid w:val="00350384"/>
    <w:rsid w:val="00354410"/>
    <w:rsid w:val="00354AAF"/>
    <w:rsid w:val="00355ACA"/>
    <w:rsid w:val="00357453"/>
    <w:rsid w:val="00361B7B"/>
    <w:rsid w:val="003628B9"/>
    <w:rsid w:val="003639D2"/>
    <w:rsid w:val="00365ECE"/>
    <w:rsid w:val="00372D7F"/>
    <w:rsid w:val="00373816"/>
    <w:rsid w:val="0037381B"/>
    <w:rsid w:val="003751C4"/>
    <w:rsid w:val="0037575D"/>
    <w:rsid w:val="00375E3E"/>
    <w:rsid w:val="00376CA0"/>
    <w:rsid w:val="00377336"/>
    <w:rsid w:val="0038135F"/>
    <w:rsid w:val="00382E41"/>
    <w:rsid w:val="00383934"/>
    <w:rsid w:val="003845B7"/>
    <w:rsid w:val="0038538E"/>
    <w:rsid w:val="00386AB4"/>
    <w:rsid w:val="00386B55"/>
    <w:rsid w:val="00387893"/>
    <w:rsid w:val="00391829"/>
    <w:rsid w:val="003934E3"/>
    <w:rsid w:val="003949D6"/>
    <w:rsid w:val="003A1059"/>
    <w:rsid w:val="003A1197"/>
    <w:rsid w:val="003A1264"/>
    <w:rsid w:val="003A12C9"/>
    <w:rsid w:val="003A2AC6"/>
    <w:rsid w:val="003A620E"/>
    <w:rsid w:val="003A6938"/>
    <w:rsid w:val="003A7063"/>
    <w:rsid w:val="003B173A"/>
    <w:rsid w:val="003B1D52"/>
    <w:rsid w:val="003B2749"/>
    <w:rsid w:val="003B2D42"/>
    <w:rsid w:val="003B4DCB"/>
    <w:rsid w:val="003B52DF"/>
    <w:rsid w:val="003B68E0"/>
    <w:rsid w:val="003B725B"/>
    <w:rsid w:val="003C0C59"/>
    <w:rsid w:val="003C19BA"/>
    <w:rsid w:val="003C235D"/>
    <w:rsid w:val="003C2423"/>
    <w:rsid w:val="003C3E44"/>
    <w:rsid w:val="003C3F85"/>
    <w:rsid w:val="003C4124"/>
    <w:rsid w:val="003C54D6"/>
    <w:rsid w:val="003C798C"/>
    <w:rsid w:val="003D01BD"/>
    <w:rsid w:val="003D05D1"/>
    <w:rsid w:val="003D0C89"/>
    <w:rsid w:val="003D1EB3"/>
    <w:rsid w:val="003D225D"/>
    <w:rsid w:val="003D3A74"/>
    <w:rsid w:val="003D3F2A"/>
    <w:rsid w:val="003D4FF8"/>
    <w:rsid w:val="003D596C"/>
    <w:rsid w:val="003D59D6"/>
    <w:rsid w:val="003D675B"/>
    <w:rsid w:val="003D77A9"/>
    <w:rsid w:val="003E0F29"/>
    <w:rsid w:val="003E10BD"/>
    <w:rsid w:val="003E1EB7"/>
    <w:rsid w:val="003E388B"/>
    <w:rsid w:val="003E4287"/>
    <w:rsid w:val="003E680E"/>
    <w:rsid w:val="003E7281"/>
    <w:rsid w:val="003E7354"/>
    <w:rsid w:val="003E7515"/>
    <w:rsid w:val="003F243F"/>
    <w:rsid w:val="003F4E51"/>
    <w:rsid w:val="003F58BA"/>
    <w:rsid w:val="003F5E34"/>
    <w:rsid w:val="003F6B93"/>
    <w:rsid w:val="003F73D4"/>
    <w:rsid w:val="004002B1"/>
    <w:rsid w:val="004005B4"/>
    <w:rsid w:val="00401524"/>
    <w:rsid w:val="00402202"/>
    <w:rsid w:val="00402648"/>
    <w:rsid w:val="00405BB6"/>
    <w:rsid w:val="00405CDB"/>
    <w:rsid w:val="0040612D"/>
    <w:rsid w:val="00410E9E"/>
    <w:rsid w:val="00411F65"/>
    <w:rsid w:val="004122B1"/>
    <w:rsid w:val="004127E5"/>
    <w:rsid w:val="00413D14"/>
    <w:rsid w:val="0041680E"/>
    <w:rsid w:val="00416CF1"/>
    <w:rsid w:val="004175F0"/>
    <w:rsid w:val="00422F27"/>
    <w:rsid w:val="004242C3"/>
    <w:rsid w:val="004259E0"/>
    <w:rsid w:val="004265DB"/>
    <w:rsid w:val="004277CE"/>
    <w:rsid w:val="00431C9B"/>
    <w:rsid w:val="00432570"/>
    <w:rsid w:val="00432911"/>
    <w:rsid w:val="00433914"/>
    <w:rsid w:val="00434D44"/>
    <w:rsid w:val="00435552"/>
    <w:rsid w:val="004403FC"/>
    <w:rsid w:val="004410A0"/>
    <w:rsid w:val="004415F2"/>
    <w:rsid w:val="004419B0"/>
    <w:rsid w:val="0044204D"/>
    <w:rsid w:val="0044225C"/>
    <w:rsid w:val="00443350"/>
    <w:rsid w:val="0044659C"/>
    <w:rsid w:val="004466DC"/>
    <w:rsid w:val="004468DF"/>
    <w:rsid w:val="00446938"/>
    <w:rsid w:val="00447E98"/>
    <w:rsid w:val="00450DA1"/>
    <w:rsid w:val="00453101"/>
    <w:rsid w:val="00453A34"/>
    <w:rsid w:val="00454102"/>
    <w:rsid w:val="00454C55"/>
    <w:rsid w:val="004560AF"/>
    <w:rsid w:val="00456DF6"/>
    <w:rsid w:val="00460857"/>
    <w:rsid w:val="00460C41"/>
    <w:rsid w:val="00464EF9"/>
    <w:rsid w:val="0046606A"/>
    <w:rsid w:val="004664C8"/>
    <w:rsid w:val="004709BC"/>
    <w:rsid w:val="00470C21"/>
    <w:rsid w:val="00470E71"/>
    <w:rsid w:val="00472210"/>
    <w:rsid w:val="0047430E"/>
    <w:rsid w:val="00475A6D"/>
    <w:rsid w:val="00476178"/>
    <w:rsid w:val="00476742"/>
    <w:rsid w:val="0047689B"/>
    <w:rsid w:val="00476997"/>
    <w:rsid w:val="004823B2"/>
    <w:rsid w:val="004826DA"/>
    <w:rsid w:val="0048270F"/>
    <w:rsid w:val="004829B6"/>
    <w:rsid w:val="00486989"/>
    <w:rsid w:val="00490349"/>
    <w:rsid w:val="0049074C"/>
    <w:rsid w:val="00490AB6"/>
    <w:rsid w:val="00491D50"/>
    <w:rsid w:val="00491E75"/>
    <w:rsid w:val="004939C6"/>
    <w:rsid w:val="0049503C"/>
    <w:rsid w:val="004954BD"/>
    <w:rsid w:val="00495716"/>
    <w:rsid w:val="004A16ED"/>
    <w:rsid w:val="004A1C1C"/>
    <w:rsid w:val="004A2F13"/>
    <w:rsid w:val="004A30B0"/>
    <w:rsid w:val="004A3CE7"/>
    <w:rsid w:val="004A3F32"/>
    <w:rsid w:val="004A499A"/>
    <w:rsid w:val="004A548B"/>
    <w:rsid w:val="004A6361"/>
    <w:rsid w:val="004A67C2"/>
    <w:rsid w:val="004B0585"/>
    <w:rsid w:val="004B1B82"/>
    <w:rsid w:val="004B1BF9"/>
    <w:rsid w:val="004B3745"/>
    <w:rsid w:val="004B40EC"/>
    <w:rsid w:val="004B5070"/>
    <w:rsid w:val="004B57A0"/>
    <w:rsid w:val="004B6B59"/>
    <w:rsid w:val="004B6EC8"/>
    <w:rsid w:val="004C0108"/>
    <w:rsid w:val="004C3570"/>
    <w:rsid w:val="004C38A3"/>
    <w:rsid w:val="004C3E4C"/>
    <w:rsid w:val="004C4E23"/>
    <w:rsid w:val="004D01AF"/>
    <w:rsid w:val="004D09FF"/>
    <w:rsid w:val="004D0A69"/>
    <w:rsid w:val="004D264A"/>
    <w:rsid w:val="004D28BE"/>
    <w:rsid w:val="004D32EB"/>
    <w:rsid w:val="004D4356"/>
    <w:rsid w:val="004D5149"/>
    <w:rsid w:val="004D6F83"/>
    <w:rsid w:val="004D744C"/>
    <w:rsid w:val="004D78EA"/>
    <w:rsid w:val="004D7E6C"/>
    <w:rsid w:val="004E211F"/>
    <w:rsid w:val="004E3170"/>
    <w:rsid w:val="004E4163"/>
    <w:rsid w:val="004E4E18"/>
    <w:rsid w:val="004E5B5E"/>
    <w:rsid w:val="004E7F55"/>
    <w:rsid w:val="004F0266"/>
    <w:rsid w:val="004F1634"/>
    <w:rsid w:val="004F1ECC"/>
    <w:rsid w:val="004F4A2B"/>
    <w:rsid w:val="004F4CB1"/>
    <w:rsid w:val="00500428"/>
    <w:rsid w:val="005004CB"/>
    <w:rsid w:val="005023D3"/>
    <w:rsid w:val="00503B6C"/>
    <w:rsid w:val="00503F14"/>
    <w:rsid w:val="00510899"/>
    <w:rsid w:val="00511069"/>
    <w:rsid w:val="00511354"/>
    <w:rsid w:val="0051202A"/>
    <w:rsid w:val="0051407D"/>
    <w:rsid w:val="00514631"/>
    <w:rsid w:val="0051573F"/>
    <w:rsid w:val="0051640A"/>
    <w:rsid w:val="00516E1B"/>
    <w:rsid w:val="00517233"/>
    <w:rsid w:val="005173E6"/>
    <w:rsid w:val="00517534"/>
    <w:rsid w:val="00520A0C"/>
    <w:rsid w:val="00521A3E"/>
    <w:rsid w:val="00521DDD"/>
    <w:rsid w:val="005221FD"/>
    <w:rsid w:val="00522AC2"/>
    <w:rsid w:val="00524DB8"/>
    <w:rsid w:val="005257E6"/>
    <w:rsid w:val="00525CF5"/>
    <w:rsid w:val="00526176"/>
    <w:rsid w:val="005263E6"/>
    <w:rsid w:val="00527397"/>
    <w:rsid w:val="005273AE"/>
    <w:rsid w:val="00530CF8"/>
    <w:rsid w:val="0053151E"/>
    <w:rsid w:val="00531899"/>
    <w:rsid w:val="00531A4E"/>
    <w:rsid w:val="00534C86"/>
    <w:rsid w:val="00537CDA"/>
    <w:rsid w:val="005403B5"/>
    <w:rsid w:val="00541838"/>
    <w:rsid w:val="00542857"/>
    <w:rsid w:val="00542D5C"/>
    <w:rsid w:val="00545FD2"/>
    <w:rsid w:val="0054767B"/>
    <w:rsid w:val="00552B5E"/>
    <w:rsid w:val="005538F3"/>
    <w:rsid w:val="0055471B"/>
    <w:rsid w:val="005568A4"/>
    <w:rsid w:val="00557BB5"/>
    <w:rsid w:val="0056131B"/>
    <w:rsid w:val="00561D44"/>
    <w:rsid w:val="00562734"/>
    <w:rsid w:val="00563D8E"/>
    <w:rsid w:val="00565F80"/>
    <w:rsid w:val="00571513"/>
    <w:rsid w:val="0057386B"/>
    <w:rsid w:val="00574CD7"/>
    <w:rsid w:val="0057532D"/>
    <w:rsid w:val="00575835"/>
    <w:rsid w:val="0057587F"/>
    <w:rsid w:val="00576A52"/>
    <w:rsid w:val="00580C4C"/>
    <w:rsid w:val="00581B99"/>
    <w:rsid w:val="00581C82"/>
    <w:rsid w:val="00581F33"/>
    <w:rsid w:val="00582467"/>
    <w:rsid w:val="00590702"/>
    <w:rsid w:val="00593B50"/>
    <w:rsid w:val="00594B16"/>
    <w:rsid w:val="00597924"/>
    <w:rsid w:val="005A0292"/>
    <w:rsid w:val="005A0585"/>
    <w:rsid w:val="005A1B19"/>
    <w:rsid w:val="005A1D0A"/>
    <w:rsid w:val="005A1E14"/>
    <w:rsid w:val="005A2181"/>
    <w:rsid w:val="005A38D5"/>
    <w:rsid w:val="005A411B"/>
    <w:rsid w:val="005A44E8"/>
    <w:rsid w:val="005A46E2"/>
    <w:rsid w:val="005A531B"/>
    <w:rsid w:val="005A6CF4"/>
    <w:rsid w:val="005B0491"/>
    <w:rsid w:val="005B0C9C"/>
    <w:rsid w:val="005B113B"/>
    <w:rsid w:val="005B301E"/>
    <w:rsid w:val="005B33EB"/>
    <w:rsid w:val="005B4A55"/>
    <w:rsid w:val="005B57FA"/>
    <w:rsid w:val="005B5A2F"/>
    <w:rsid w:val="005B5AD2"/>
    <w:rsid w:val="005B5EAA"/>
    <w:rsid w:val="005B641D"/>
    <w:rsid w:val="005B71B7"/>
    <w:rsid w:val="005B72F5"/>
    <w:rsid w:val="005B7909"/>
    <w:rsid w:val="005C0A7A"/>
    <w:rsid w:val="005C11E8"/>
    <w:rsid w:val="005C405D"/>
    <w:rsid w:val="005C6861"/>
    <w:rsid w:val="005C789A"/>
    <w:rsid w:val="005D13A5"/>
    <w:rsid w:val="005D143B"/>
    <w:rsid w:val="005D4B72"/>
    <w:rsid w:val="005D5046"/>
    <w:rsid w:val="005D54E8"/>
    <w:rsid w:val="005E20B0"/>
    <w:rsid w:val="005E3E0A"/>
    <w:rsid w:val="005E472B"/>
    <w:rsid w:val="005E63F5"/>
    <w:rsid w:val="005E6FA7"/>
    <w:rsid w:val="005E723E"/>
    <w:rsid w:val="005F055D"/>
    <w:rsid w:val="005F1D70"/>
    <w:rsid w:val="005F260C"/>
    <w:rsid w:val="005F2AB7"/>
    <w:rsid w:val="005F6379"/>
    <w:rsid w:val="006000FF"/>
    <w:rsid w:val="006014B6"/>
    <w:rsid w:val="00603E17"/>
    <w:rsid w:val="00604576"/>
    <w:rsid w:val="00604C13"/>
    <w:rsid w:val="00605F03"/>
    <w:rsid w:val="00606E76"/>
    <w:rsid w:val="006071AD"/>
    <w:rsid w:val="0060760A"/>
    <w:rsid w:val="00613334"/>
    <w:rsid w:val="00613F01"/>
    <w:rsid w:val="00616033"/>
    <w:rsid w:val="00616A35"/>
    <w:rsid w:val="00617ECB"/>
    <w:rsid w:val="00621B7F"/>
    <w:rsid w:val="00621EEE"/>
    <w:rsid w:val="00622A1C"/>
    <w:rsid w:val="0062345F"/>
    <w:rsid w:val="00625BD9"/>
    <w:rsid w:val="00626606"/>
    <w:rsid w:val="006275F6"/>
    <w:rsid w:val="006279EC"/>
    <w:rsid w:val="00631391"/>
    <w:rsid w:val="00631B87"/>
    <w:rsid w:val="0063215B"/>
    <w:rsid w:val="00633B5B"/>
    <w:rsid w:val="006349E9"/>
    <w:rsid w:val="00634B31"/>
    <w:rsid w:val="006355F6"/>
    <w:rsid w:val="00635646"/>
    <w:rsid w:val="00635714"/>
    <w:rsid w:val="0063642B"/>
    <w:rsid w:val="00636474"/>
    <w:rsid w:val="00637AA4"/>
    <w:rsid w:val="00637E57"/>
    <w:rsid w:val="00640CD9"/>
    <w:rsid w:val="00640D04"/>
    <w:rsid w:val="006427FB"/>
    <w:rsid w:val="00644BA6"/>
    <w:rsid w:val="00645096"/>
    <w:rsid w:val="00645ABA"/>
    <w:rsid w:val="00645CF6"/>
    <w:rsid w:val="00647F7F"/>
    <w:rsid w:val="006531E2"/>
    <w:rsid w:val="0065326E"/>
    <w:rsid w:val="00653555"/>
    <w:rsid w:val="00654178"/>
    <w:rsid w:val="006541EC"/>
    <w:rsid w:val="0065587B"/>
    <w:rsid w:val="00655AB5"/>
    <w:rsid w:val="00655E71"/>
    <w:rsid w:val="0065654C"/>
    <w:rsid w:val="0065677E"/>
    <w:rsid w:val="00656A95"/>
    <w:rsid w:val="00657DBF"/>
    <w:rsid w:val="00661AD7"/>
    <w:rsid w:val="00663CE0"/>
    <w:rsid w:val="00664D1D"/>
    <w:rsid w:val="00665FA4"/>
    <w:rsid w:val="006708B0"/>
    <w:rsid w:val="00670AA2"/>
    <w:rsid w:val="00670D8F"/>
    <w:rsid w:val="0067381F"/>
    <w:rsid w:val="00675A5A"/>
    <w:rsid w:val="00675C0C"/>
    <w:rsid w:val="006764D1"/>
    <w:rsid w:val="00680636"/>
    <w:rsid w:val="00682A7C"/>
    <w:rsid w:val="0068391A"/>
    <w:rsid w:val="0068434D"/>
    <w:rsid w:val="0068467F"/>
    <w:rsid w:val="0068621B"/>
    <w:rsid w:val="00687F9C"/>
    <w:rsid w:val="006957CF"/>
    <w:rsid w:val="006965C8"/>
    <w:rsid w:val="00697214"/>
    <w:rsid w:val="00697463"/>
    <w:rsid w:val="006A13FC"/>
    <w:rsid w:val="006A5198"/>
    <w:rsid w:val="006A53C7"/>
    <w:rsid w:val="006A75A4"/>
    <w:rsid w:val="006A766A"/>
    <w:rsid w:val="006B32B7"/>
    <w:rsid w:val="006B3763"/>
    <w:rsid w:val="006B3A6B"/>
    <w:rsid w:val="006B5DBF"/>
    <w:rsid w:val="006B6D12"/>
    <w:rsid w:val="006B738A"/>
    <w:rsid w:val="006B7A75"/>
    <w:rsid w:val="006C270C"/>
    <w:rsid w:val="006C28AC"/>
    <w:rsid w:val="006C2D96"/>
    <w:rsid w:val="006C4136"/>
    <w:rsid w:val="006C6FA6"/>
    <w:rsid w:val="006C78EE"/>
    <w:rsid w:val="006D0886"/>
    <w:rsid w:val="006D0E9D"/>
    <w:rsid w:val="006D1781"/>
    <w:rsid w:val="006D1CC5"/>
    <w:rsid w:val="006D395E"/>
    <w:rsid w:val="006D3F1A"/>
    <w:rsid w:val="006D508A"/>
    <w:rsid w:val="006D5309"/>
    <w:rsid w:val="006D548A"/>
    <w:rsid w:val="006D557F"/>
    <w:rsid w:val="006D55AB"/>
    <w:rsid w:val="006D58C1"/>
    <w:rsid w:val="006D7E77"/>
    <w:rsid w:val="006E1CE3"/>
    <w:rsid w:val="006E2ADD"/>
    <w:rsid w:val="006E475F"/>
    <w:rsid w:val="006E7AEC"/>
    <w:rsid w:val="006F05C4"/>
    <w:rsid w:val="006F10A2"/>
    <w:rsid w:val="006F32F0"/>
    <w:rsid w:val="006F3D96"/>
    <w:rsid w:val="006F4272"/>
    <w:rsid w:val="006F5FE0"/>
    <w:rsid w:val="006F6630"/>
    <w:rsid w:val="006F725A"/>
    <w:rsid w:val="00701697"/>
    <w:rsid w:val="0070182F"/>
    <w:rsid w:val="00702EEA"/>
    <w:rsid w:val="007048AD"/>
    <w:rsid w:val="00705A17"/>
    <w:rsid w:val="00705BCE"/>
    <w:rsid w:val="00705FB8"/>
    <w:rsid w:val="00706C5B"/>
    <w:rsid w:val="007072F3"/>
    <w:rsid w:val="007075C9"/>
    <w:rsid w:val="00711369"/>
    <w:rsid w:val="00712411"/>
    <w:rsid w:val="00712A94"/>
    <w:rsid w:val="00713163"/>
    <w:rsid w:val="00714BED"/>
    <w:rsid w:val="0071739F"/>
    <w:rsid w:val="00720915"/>
    <w:rsid w:val="00721315"/>
    <w:rsid w:val="007215E6"/>
    <w:rsid w:val="007230CD"/>
    <w:rsid w:val="007238C6"/>
    <w:rsid w:val="007269A0"/>
    <w:rsid w:val="00727EF5"/>
    <w:rsid w:val="00731A6B"/>
    <w:rsid w:val="00732F7A"/>
    <w:rsid w:val="00733563"/>
    <w:rsid w:val="0073497A"/>
    <w:rsid w:val="00736F2F"/>
    <w:rsid w:val="00737263"/>
    <w:rsid w:val="0073784C"/>
    <w:rsid w:val="00744B72"/>
    <w:rsid w:val="00744CA3"/>
    <w:rsid w:val="0075129E"/>
    <w:rsid w:val="00755157"/>
    <w:rsid w:val="007570BA"/>
    <w:rsid w:val="007574C7"/>
    <w:rsid w:val="00757818"/>
    <w:rsid w:val="007611B5"/>
    <w:rsid w:val="00762146"/>
    <w:rsid w:val="00762CE7"/>
    <w:rsid w:val="00762EA4"/>
    <w:rsid w:val="007630EE"/>
    <w:rsid w:val="007635D9"/>
    <w:rsid w:val="00764388"/>
    <w:rsid w:val="00764CD8"/>
    <w:rsid w:val="0076544C"/>
    <w:rsid w:val="00767657"/>
    <w:rsid w:val="00770BB3"/>
    <w:rsid w:val="007718F6"/>
    <w:rsid w:val="007723DE"/>
    <w:rsid w:val="00773254"/>
    <w:rsid w:val="007745C5"/>
    <w:rsid w:val="007751B8"/>
    <w:rsid w:val="0077591A"/>
    <w:rsid w:val="00776894"/>
    <w:rsid w:val="00777EEC"/>
    <w:rsid w:val="007804C7"/>
    <w:rsid w:val="00782093"/>
    <w:rsid w:val="0078261B"/>
    <w:rsid w:val="00783014"/>
    <w:rsid w:val="0078345C"/>
    <w:rsid w:val="00784671"/>
    <w:rsid w:val="00784796"/>
    <w:rsid w:val="0078567C"/>
    <w:rsid w:val="00785DB0"/>
    <w:rsid w:val="007911F2"/>
    <w:rsid w:val="00791581"/>
    <w:rsid w:val="007929E5"/>
    <w:rsid w:val="00792CAE"/>
    <w:rsid w:val="007931F2"/>
    <w:rsid w:val="00794002"/>
    <w:rsid w:val="00794779"/>
    <w:rsid w:val="00797C15"/>
    <w:rsid w:val="007A168A"/>
    <w:rsid w:val="007A1A51"/>
    <w:rsid w:val="007A279E"/>
    <w:rsid w:val="007A298C"/>
    <w:rsid w:val="007A2DA4"/>
    <w:rsid w:val="007A313E"/>
    <w:rsid w:val="007A449B"/>
    <w:rsid w:val="007A4ACB"/>
    <w:rsid w:val="007A561E"/>
    <w:rsid w:val="007A5ADA"/>
    <w:rsid w:val="007A5AE7"/>
    <w:rsid w:val="007A603F"/>
    <w:rsid w:val="007A70AC"/>
    <w:rsid w:val="007B304F"/>
    <w:rsid w:val="007B3491"/>
    <w:rsid w:val="007B4A7E"/>
    <w:rsid w:val="007B4E76"/>
    <w:rsid w:val="007B57E3"/>
    <w:rsid w:val="007C0CAE"/>
    <w:rsid w:val="007C1841"/>
    <w:rsid w:val="007C5441"/>
    <w:rsid w:val="007C55ED"/>
    <w:rsid w:val="007C62B1"/>
    <w:rsid w:val="007C6793"/>
    <w:rsid w:val="007D042C"/>
    <w:rsid w:val="007D13C0"/>
    <w:rsid w:val="007D22B0"/>
    <w:rsid w:val="007D26F2"/>
    <w:rsid w:val="007D3A86"/>
    <w:rsid w:val="007D4DFE"/>
    <w:rsid w:val="007D50A0"/>
    <w:rsid w:val="007D544F"/>
    <w:rsid w:val="007D5A29"/>
    <w:rsid w:val="007D5C75"/>
    <w:rsid w:val="007E059E"/>
    <w:rsid w:val="007E487B"/>
    <w:rsid w:val="007E4FDE"/>
    <w:rsid w:val="007E6134"/>
    <w:rsid w:val="007E6951"/>
    <w:rsid w:val="007E6F66"/>
    <w:rsid w:val="007E72FD"/>
    <w:rsid w:val="007E7D10"/>
    <w:rsid w:val="007F0920"/>
    <w:rsid w:val="007F30BF"/>
    <w:rsid w:val="007F5678"/>
    <w:rsid w:val="007F61B2"/>
    <w:rsid w:val="0080164F"/>
    <w:rsid w:val="00802CDF"/>
    <w:rsid w:val="00805495"/>
    <w:rsid w:val="00806D45"/>
    <w:rsid w:val="008076FE"/>
    <w:rsid w:val="008120BC"/>
    <w:rsid w:val="00812E83"/>
    <w:rsid w:val="0081572D"/>
    <w:rsid w:val="00815B72"/>
    <w:rsid w:val="008165B2"/>
    <w:rsid w:val="00817DCB"/>
    <w:rsid w:val="008216B7"/>
    <w:rsid w:val="00821C0F"/>
    <w:rsid w:val="0082319F"/>
    <w:rsid w:val="00823803"/>
    <w:rsid w:val="00824A6F"/>
    <w:rsid w:val="008263D6"/>
    <w:rsid w:val="00827821"/>
    <w:rsid w:val="008303B1"/>
    <w:rsid w:val="00834950"/>
    <w:rsid w:val="00836096"/>
    <w:rsid w:val="008425BC"/>
    <w:rsid w:val="0084573C"/>
    <w:rsid w:val="00845841"/>
    <w:rsid w:val="00846688"/>
    <w:rsid w:val="00846885"/>
    <w:rsid w:val="00847825"/>
    <w:rsid w:val="008515A1"/>
    <w:rsid w:val="00854110"/>
    <w:rsid w:val="008542E9"/>
    <w:rsid w:val="00854619"/>
    <w:rsid w:val="0085499E"/>
    <w:rsid w:val="008559E6"/>
    <w:rsid w:val="008568FB"/>
    <w:rsid w:val="00857718"/>
    <w:rsid w:val="00861B12"/>
    <w:rsid w:val="00861E80"/>
    <w:rsid w:val="00862640"/>
    <w:rsid w:val="008637F1"/>
    <w:rsid w:val="0086387D"/>
    <w:rsid w:val="008671BB"/>
    <w:rsid w:val="008715B0"/>
    <w:rsid w:val="00871780"/>
    <w:rsid w:val="00872F4A"/>
    <w:rsid w:val="008752EB"/>
    <w:rsid w:val="0087619D"/>
    <w:rsid w:val="008764E0"/>
    <w:rsid w:val="00877752"/>
    <w:rsid w:val="008802A9"/>
    <w:rsid w:val="008829A9"/>
    <w:rsid w:val="00883604"/>
    <w:rsid w:val="00885077"/>
    <w:rsid w:val="00885131"/>
    <w:rsid w:val="00885335"/>
    <w:rsid w:val="00886382"/>
    <w:rsid w:val="00892AD6"/>
    <w:rsid w:val="008931DC"/>
    <w:rsid w:val="008936EF"/>
    <w:rsid w:val="00893DB0"/>
    <w:rsid w:val="00897026"/>
    <w:rsid w:val="00897E86"/>
    <w:rsid w:val="008A0D39"/>
    <w:rsid w:val="008A240C"/>
    <w:rsid w:val="008A2DA7"/>
    <w:rsid w:val="008A3DB8"/>
    <w:rsid w:val="008A4382"/>
    <w:rsid w:val="008A55A1"/>
    <w:rsid w:val="008A5C37"/>
    <w:rsid w:val="008A663D"/>
    <w:rsid w:val="008A6A9F"/>
    <w:rsid w:val="008B0479"/>
    <w:rsid w:val="008B0FDB"/>
    <w:rsid w:val="008B12A9"/>
    <w:rsid w:val="008B1529"/>
    <w:rsid w:val="008B1AF5"/>
    <w:rsid w:val="008B1B81"/>
    <w:rsid w:val="008B1DE3"/>
    <w:rsid w:val="008B3208"/>
    <w:rsid w:val="008B3C5B"/>
    <w:rsid w:val="008B534F"/>
    <w:rsid w:val="008B544A"/>
    <w:rsid w:val="008B5ACD"/>
    <w:rsid w:val="008B62FC"/>
    <w:rsid w:val="008B6F32"/>
    <w:rsid w:val="008B7058"/>
    <w:rsid w:val="008B7C5D"/>
    <w:rsid w:val="008C18A6"/>
    <w:rsid w:val="008C522E"/>
    <w:rsid w:val="008C5490"/>
    <w:rsid w:val="008D1FBE"/>
    <w:rsid w:val="008D2584"/>
    <w:rsid w:val="008D2D89"/>
    <w:rsid w:val="008D3663"/>
    <w:rsid w:val="008D4821"/>
    <w:rsid w:val="008D4856"/>
    <w:rsid w:val="008D6CDF"/>
    <w:rsid w:val="008D7177"/>
    <w:rsid w:val="008D7622"/>
    <w:rsid w:val="008D7D60"/>
    <w:rsid w:val="008E0914"/>
    <w:rsid w:val="008E1A11"/>
    <w:rsid w:val="008E1A3A"/>
    <w:rsid w:val="008E2489"/>
    <w:rsid w:val="008E2CDA"/>
    <w:rsid w:val="008E3D2A"/>
    <w:rsid w:val="008E561A"/>
    <w:rsid w:val="008E6468"/>
    <w:rsid w:val="008E7B6E"/>
    <w:rsid w:val="008F0869"/>
    <w:rsid w:val="008F3321"/>
    <w:rsid w:val="008F55F9"/>
    <w:rsid w:val="008F7922"/>
    <w:rsid w:val="008F7EC1"/>
    <w:rsid w:val="009003EF"/>
    <w:rsid w:val="0090264B"/>
    <w:rsid w:val="00902E0A"/>
    <w:rsid w:val="009055BA"/>
    <w:rsid w:val="00907EBA"/>
    <w:rsid w:val="00910BCC"/>
    <w:rsid w:val="00911FD8"/>
    <w:rsid w:val="00912844"/>
    <w:rsid w:val="00913FB7"/>
    <w:rsid w:val="00915043"/>
    <w:rsid w:val="00915E67"/>
    <w:rsid w:val="00916590"/>
    <w:rsid w:val="00917161"/>
    <w:rsid w:val="0092196B"/>
    <w:rsid w:val="009219E3"/>
    <w:rsid w:val="00924CB7"/>
    <w:rsid w:val="0093206F"/>
    <w:rsid w:val="00933CDA"/>
    <w:rsid w:val="00936177"/>
    <w:rsid w:val="00936E29"/>
    <w:rsid w:val="00937338"/>
    <w:rsid w:val="0094048D"/>
    <w:rsid w:val="0094145E"/>
    <w:rsid w:val="00941F05"/>
    <w:rsid w:val="009424F2"/>
    <w:rsid w:val="00942AA2"/>
    <w:rsid w:val="00942EDC"/>
    <w:rsid w:val="00943C00"/>
    <w:rsid w:val="00944171"/>
    <w:rsid w:val="00944E7F"/>
    <w:rsid w:val="009451B9"/>
    <w:rsid w:val="00946012"/>
    <w:rsid w:val="009462E5"/>
    <w:rsid w:val="0094758A"/>
    <w:rsid w:val="009540B1"/>
    <w:rsid w:val="00954AF8"/>
    <w:rsid w:val="009559C9"/>
    <w:rsid w:val="009559D8"/>
    <w:rsid w:val="0095608D"/>
    <w:rsid w:val="009575B4"/>
    <w:rsid w:val="0096202E"/>
    <w:rsid w:val="00962445"/>
    <w:rsid w:val="00962820"/>
    <w:rsid w:val="00963A3A"/>
    <w:rsid w:val="00964BD2"/>
    <w:rsid w:val="00965A4B"/>
    <w:rsid w:val="00965D1D"/>
    <w:rsid w:val="00966E30"/>
    <w:rsid w:val="00967979"/>
    <w:rsid w:val="00970CF1"/>
    <w:rsid w:val="0097112C"/>
    <w:rsid w:val="00971F4F"/>
    <w:rsid w:val="009730AD"/>
    <w:rsid w:val="00974033"/>
    <w:rsid w:val="00975B0B"/>
    <w:rsid w:val="00975B30"/>
    <w:rsid w:val="009762C0"/>
    <w:rsid w:val="00976ACF"/>
    <w:rsid w:val="009771A8"/>
    <w:rsid w:val="00982295"/>
    <w:rsid w:val="009847A4"/>
    <w:rsid w:val="0098581A"/>
    <w:rsid w:val="009875AF"/>
    <w:rsid w:val="00987CE1"/>
    <w:rsid w:val="00987F34"/>
    <w:rsid w:val="0099147D"/>
    <w:rsid w:val="009919CC"/>
    <w:rsid w:val="00992F33"/>
    <w:rsid w:val="009950C2"/>
    <w:rsid w:val="009952FD"/>
    <w:rsid w:val="009973A0"/>
    <w:rsid w:val="00997A8D"/>
    <w:rsid w:val="009A0107"/>
    <w:rsid w:val="009A03DF"/>
    <w:rsid w:val="009A0721"/>
    <w:rsid w:val="009A0BD1"/>
    <w:rsid w:val="009A11A4"/>
    <w:rsid w:val="009A13D8"/>
    <w:rsid w:val="009A4E81"/>
    <w:rsid w:val="009A70E3"/>
    <w:rsid w:val="009A772D"/>
    <w:rsid w:val="009B1784"/>
    <w:rsid w:val="009B2AC9"/>
    <w:rsid w:val="009B395A"/>
    <w:rsid w:val="009B3FDD"/>
    <w:rsid w:val="009B4537"/>
    <w:rsid w:val="009B4968"/>
    <w:rsid w:val="009B7ED0"/>
    <w:rsid w:val="009C05A3"/>
    <w:rsid w:val="009C6A39"/>
    <w:rsid w:val="009D0448"/>
    <w:rsid w:val="009D1824"/>
    <w:rsid w:val="009D1B93"/>
    <w:rsid w:val="009D1CF9"/>
    <w:rsid w:val="009D2F9F"/>
    <w:rsid w:val="009D2FFF"/>
    <w:rsid w:val="009D45E8"/>
    <w:rsid w:val="009D632C"/>
    <w:rsid w:val="009D7A72"/>
    <w:rsid w:val="009E15E4"/>
    <w:rsid w:val="009E2CC4"/>
    <w:rsid w:val="009E3F55"/>
    <w:rsid w:val="009E4665"/>
    <w:rsid w:val="009E5697"/>
    <w:rsid w:val="009E5806"/>
    <w:rsid w:val="009E5F7A"/>
    <w:rsid w:val="009E67BD"/>
    <w:rsid w:val="009F0E93"/>
    <w:rsid w:val="009F2C2B"/>
    <w:rsid w:val="009F3B62"/>
    <w:rsid w:val="009F45E3"/>
    <w:rsid w:val="009F6603"/>
    <w:rsid w:val="009F6DAD"/>
    <w:rsid w:val="009F7F8E"/>
    <w:rsid w:val="00A010CC"/>
    <w:rsid w:val="00A01D00"/>
    <w:rsid w:val="00A02A3C"/>
    <w:rsid w:val="00A0371F"/>
    <w:rsid w:val="00A03729"/>
    <w:rsid w:val="00A104A6"/>
    <w:rsid w:val="00A117C0"/>
    <w:rsid w:val="00A127CE"/>
    <w:rsid w:val="00A139AB"/>
    <w:rsid w:val="00A14CAD"/>
    <w:rsid w:val="00A152BC"/>
    <w:rsid w:val="00A15EDA"/>
    <w:rsid w:val="00A16C56"/>
    <w:rsid w:val="00A202B7"/>
    <w:rsid w:val="00A21376"/>
    <w:rsid w:val="00A22D63"/>
    <w:rsid w:val="00A22F45"/>
    <w:rsid w:val="00A23311"/>
    <w:rsid w:val="00A25902"/>
    <w:rsid w:val="00A267E8"/>
    <w:rsid w:val="00A2713F"/>
    <w:rsid w:val="00A27AF7"/>
    <w:rsid w:val="00A30E40"/>
    <w:rsid w:val="00A323BB"/>
    <w:rsid w:val="00A32710"/>
    <w:rsid w:val="00A34C51"/>
    <w:rsid w:val="00A35ACA"/>
    <w:rsid w:val="00A36C72"/>
    <w:rsid w:val="00A4047A"/>
    <w:rsid w:val="00A42A1A"/>
    <w:rsid w:val="00A430B0"/>
    <w:rsid w:val="00A43457"/>
    <w:rsid w:val="00A43A55"/>
    <w:rsid w:val="00A43A78"/>
    <w:rsid w:val="00A47898"/>
    <w:rsid w:val="00A5112C"/>
    <w:rsid w:val="00A513A0"/>
    <w:rsid w:val="00A514B0"/>
    <w:rsid w:val="00A5153F"/>
    <w:rsid w:val="00A516C6"/>
    <w:rsid w:val="00A5366B"/>
    <w:rsid w:val="00A5485A"/>
    <w:rsid w:val="00A548BF"/>
    <w:rsid w:val="00A549F8"/>
    <w:rsid w:val="00A54A09"/>
    <w:rsid w:val="00A556B3"/>
    <w:rsid w:val="00A55D8A"/>
    <w:rsid w:val="00A572E2"/>
    <w:rsid w:val="00A61743"/>
    <w:rsid w:val="00A6294D"/>
    <w:rsid w:val="00A62A36"/>
    <w:rsid w:val="00A62F49"/>
    <w:rsid w:val="00A63305"/>
    <w:rsid w:val="00A6393C"/>
    <w:rsid w:val="00A63AB3"/>
    <w:rsid w:val="00A65A05"/>
    <w:rsid w:val="00A65F72"/>
    <w:rsid w:val="00A673D8"/>
    <w:rsid w:val="00A70B2E"/>
    <w:rsid w:val="00A73C4B"/>
    <w:rsid w:val="00A759A2"/>
    <w:rsid w:val="00A77899"/>
    <w:rsid w:val="00A804D6"/>
    <w:rsid w:val="00A80908"/>
    <w:rsid w:val="00A80B42"/>
    <w:rsid w:val="00A80DA9"/>
    <w:rsid w:val="00A828EA"/>
    <w:rsid w:val="00A83A42"/>
    <w:rsid w:val="00A840B5"/>
    <w:rsid w:val="00A8426B"/>
    <w:rsid w:val="00A85958"/>
    <w:rsid w:val="00A87011"/>
    <w:rsid w:val="00A90A98"/>
    <w:rsid w:val="00A90DFD"/>
    <w:rsid w:val="00A9211E"/>
    <w:rsid w:val="00A93172"/>
    <w:rsid w:val="00A93ACA"/>
    <w:rsid w:val="00A93FDA"/>
    <w:rsid w:val="00A949E3"/>
    <w:rsid w:val="00A95842"/>
    <w:rsid w:val="00A9662C"/>
    <w:rsid w:val="00A96A01"/>
    <w:rsid w:val="00A96F3E"/>
    <w:rsid w:val="00A97715"/>
    <w:rsid w:val="00AA1C56"/>
    <w:rsid w:val="00AA2C73"/>
    <w:rsid w:val="00AA2E87"/>
    <w:rsid w:val="00AA40A1"/>
    <w:rsid w:val="00AA5B22"/>
    <w:rsid w:val="00AA79BE"/>
    <w:rsid w:val="00AB0532"/>
    <w:rsid w:val="00AB0DAD"/>
    <w:rsid w:val="00AB1695"/>
    <w:rsid w:val="00AB2CF6"/>
    <w:rsid w:val="00AB3185"/>
    <w:rsid w:val="00AB4394"/>
    <w:rsid w:val="00AB4869"/>
    <w:rsid w:val="00AB5376"/>
    <w:rsid w:val="00AB67EF"/>
    <w:rsid w:val="00AB6AFC"/>
    <w:rsid w:val="00AC0108"/>
    <w:rsid w:val="00AC2C01"/>
    <w:rsid w:val="00AC41BE"/>
    <w:rsid w:val="00AC45BA"/>
    <w:rsid w:val="00AC50D0"/>
    <w:rsid w:val="00AC551F"/>
    <w:rsid w:val="00AC5915"/>
    <w:rsid w:val="00AC6883"/>
    <w:rsid w:val="00AD1A91"/>
    <w:rsid w:val="00AD2E4E"/>
    <w:rsid w:val="00AD3E80"/>
    <w:rsid w:val="00AD5E74"/>
    <w:rsid w:val="00AD68BA"/>
    <w:rsid w:val="00AD6925"/>
    <w:rsid w:val="00AD78C7"/>
    <w:rsid w:val="00AE02E8"/>
    <w:rsid w:val="00AE3780"/>
    <w:rsid w:val="00AE4334"/>
    <w:rsid w:val="00AE5678"/>
    <w:rsid w:val="00AE6A60"/>
    <w:rsid w:val="00AE7706"/>
    <w:rsid w:val="00AF106D"/>
    <w:rsid w:val="00AF2531"/>
    <w:rsid w:val="00AF4632"/>
    <w:rsid w:val="00AF4B3F"/>
    <w:rsid w:val="00B0061E"/>
    <w:rsid w:val="00B0076F"/>
    <w:rsid w:val="00B037B7"/>
    <w:rsid w:val="00B03F17"/>
    <w:rsid w:val="00B041F0"/>
    <w:rsid w:val="00B04813"/>
    <w:rsid w:val="00B05E13"/>
    <w:rsid w:val="00B06903"/>
    <w:rsid w:val="00B07878"/>
    <w:rsid w:val="00B10356"/>
    <w:rsid w:val="00B1194C"/>
    <w:rsid w:val="00B15AD8"/>
    <w:rsid w:val="00B16AD2"/>
    <w:rsid w:val="00B17AC3"/>
    <w:rsid w:val="00B17D6B"/>
    <w:rsid w:val="00B17E10"/>
    <w:rsid w:val="00B20E5C"/>
    <w:rsid w:val="00B22397"/>
    <w:rsid w:val="00B23499"/>
    <w:rsid w:val="00B23EF9"/>
    <w:rsid w:val="00B23FFA"/>
    <w:rsid w:val="00B2564B"/>
    <w:rsid w:val="00B25A6C"/>
    <w:rsid w:val="00B25F4B"/>
    <w:rsid w:val="00B260B3"/>
    <w:rsid w:val="00B26966"/>
    <w:rsid w:val="00B30233"/>
    <w:rsid w:val="00B30476"/>
    <w:rsid w:val="00B30AED"/>
    <w:rsid w:val="00B321A7"/>
    <w:rsid w:val="00B36D4D"/>
    <w:rsid w:val="00B37158"/>
    <w:rsid w:val="00B40A1E"/>
    <w:rsid w:val="00B40D53"/>
    <w:rsid w:val="00B411DE"/>
    <w:rsid w:val="00B424C8"/>
    <w:rsid w:val="00B4305C"/>
    <w:rsid w:val="00B450E0"/>
    <w:rsid w:val="00B45941"/>
    <w:rsid w:val="00B45A50"/>
    <w:rsid w:val="00B4602F"/>
    <w:rsid w:val="00B46DD3"/>
    <w:rsid w:val="00B474C1"/>
    <w:rsid w:val="00B4765C"/>
    <w:rsid w:val="00B47FE1"/>
    <w:rsid w:val="00B517D6"/>
    <w:rsid w:val="00B52EBC"/>
    <w:rsid w:val="00B5302F"/>
    <w:rsid w:val="00B6582D"/>
    <w:rsid w:val="00B66866"/>
    <w:rsid w:val="00B6752C"/>
    <w:rsid w:val="00B67CA1"/>
    <w:rsid w:val="00B67EFB"/>
    <w:rsid w:val="00B709F6"/>
    <w:rsid w:val="00B719DD"/>
    <w:rsid w:val="00B732CB"/>
    <w:rsid w:val="00B7438E"/>
    <w:rsid w:val="00B7672D"/>
    <w:rsid w:val="00B76B43"/>
    <w:rsid w:val="00B800EB"/>
    <w:rsid w:val="00B805B3"/>
    <w:rsid w:val="00B818AD"/>
    <w:rsid w:val="00B8245E"/>
    <w:rsid w:val="00B838D5"/>
    <w:rsid w:val="00B84CE5"/>
    <w:rsid w:val="00B854DC"/>
    <w:rsid w:val="00B87DD1"/>
    <w:rsid w:val="00B9082A"/>
    <w:rsid w:val="00B91AD1"/>
    <w:rsid w:val="00B91B41"/>
    <w:rsid w:val="00B91F0E"/>
    <w:rsid w:val="00B92823"/>
    <w:rsid w:val="00B93650"/>
    <w:rsid w:val="00B94973"/>
    <w:rsid w:val="00B94B8C"/>
    <w:rsid w:val="00B960B7"/>
    <w:rsid w:val="00BA15DD"/>
    <w:rsid w:val="00BA222A"/>
    <w:rsid w:val="00BA2C66"/>
    <w:rsid w:val="00BA3088"/>
    <w:rsid w:val="00BA3FB2"/>
    <w:rsid w:val="00BA4926"/>
    <w:rsid w:val="00BA77F9"/>
    <w:rsid w:val="00BA7B2F"/>
    <w:rsid w:val="00BB0014"/>
    <w:rsid w:val="00BB0503"/>
    <w:rsid w:val="00BB076D"/>
    <w:rsid w:val="00BB1002"/>
    <w:rsid w:val="00BB16AF"/>
    <w:rsid w:val="00BB1EFC"/>
    <w:rsid w:val="00BB24A3"/>
    <w:rsid w:val="00BB388D"/>
    <w:rsid w:val="00BB41F0"/>
    <w:rsid w:val="00BB4473"/>
    <w:rsid w:val="00BB4CE0"/>
    <w:rsid w:val="00BB5FAD"/>
    <w:rsid w:val="00BB60F7"/>
    <w:rsid w:val="00BB60FD"/>
    <w:rsid w:val="00BB6432"/>
    <w:rsid w:val="00BB6745"/>
    <w:rsid w:val="00BB6BE1"/>
    <w:rsid w:val="00BB73C6"/>
    <w:rsid w:val="00BB750D"/>
    <w:rsid w:val="00BC07A0"/>
    <w:rsid w:val="00BC29E8"/>
    <w:rsid w:val="00BC34AA"/>
    <w:rsid w:val="00BC4727"/>
    <w:rsid w:val="00BC57E8"/>
    <w:rsid w:val="00BC6E4D"/>
    <w:rsid w:val="00BC7EF3"/>
    <w:rsid w:val="00BD089B"/>
    <w:rsid w:val="00BD0EAB"/>
    <w:rsid w:val="00BD6C6C"/>
    <w:rsid w:val="00BD78F9"/>
    <w:rsid w:val="00BD7F5C"/>
    <w:rsid w:val="00BE0C43"/>
    <w:rsid w:val="00BE18CA"/>
    <w:rsid w:val="00BE2E35"/>
    <w:rsid w:val="00BE4136"/>
    <w:rsid w:val="00BE533C"/>
    <w:rsid w:val="00BE5378"/>
    <w:rsid w:val="00BE71E9"/>
    <w:rsid w:val="00BE7276"/>
    <w:rsid w:val="00BE79F1"/>
    <w:rsid w:val="00BF06E3"/>
    <w:rsid w:val="00BF35BC"/>
    <w:rsid w:val="00BF3B90"/>
    <w:rsid w:val="00BF4AB1"/>
    <w:rsid w:val="00BF60BD"/>
    <w:rsid w:val="00BF6CA6"/>
    <w:rsid w:val="00BF70CC"/>
    <w:rsid w:val="00C00F06"/>
    <w:rsid w:val="00C01093"/>
    <w:rsid w:val="00C037BA"/>
    <w:rsid w:val="00C06ECE"/>
    <w:rsid w:val="00C07259"/>
    <w:rsid w:val="00C1428F"/>
    <w:rsid w:val="00C147DF"/>
    <w:rsid w:val="00C14AE9"/>
    <w:rsid w:val="00C16805"/>
    <w:rsid w:val="00C22C9D"/>
    <w:rsid w:val="00C23DFA"/>
    <w:rsid w:val="00C25213"/>
    <w:rsid w:val="00C25EF3"/>
    <w:rsid w:val="00C27356"/>
    <w:rsid w:val="00C27F47"/>
    <w:rsid w:val="00C302AD"/>
    <w:rsid w:val="00C30AD3"/>
    <w:rsid w:val="00C31249"/>
    <w:rsid w:val="00C31895"/>
    <w:rsid w:val="00C320A0"/>
    <w:rsid w:val="00C3296D"/>
    <w:rsid w:val="00C33858"/>
    <w:rsid w:val="00C351B2"/>
    <w:rsid w:val="00C355D6"/>
    <w:rsid w:val="00C357E3"/>
    <w:rsid w:val="00C41051"/>
    <w:rsid w:val="00C440AA"/>
    <w:rsid w:val="00C4444E"/>
    <w:rsid w:val="00C45793"/>
    <w:rsid w:val="00C45D7F"/>
    <w:rsid w:val="00C46853"/>
    <w:rsid w:val="00C4694F"/>
    <w:rsid w:val="00C5120C"/>
    <w:rsid w:val="00C514A7"/>
    <w:rsid w:val="00C518E1"/>
    <w:rsid w:val="00C51F9A"/>
    <w:rsid w:val="00C52158"/>
    <w:rsid w:val="00C53137"/>
    <w:rsid w:val="00C53A2D"/>
    <w:rsid w:val="00C54BA2"/>
    <w:rsid w:val="00C57C9A"/>
    <w:rsid w:val="00C60E2D"/>
    <w:rsid w:val="00C618A4"/>
    <w:rsid w:val="00C61A09"/>
    <w:rsid w:val="00C625E1"/>
    <w:rsid w:val="00C62649"/>
    <w:rsid w:val="00C63C6D"/>
    <w:rsid w:val="00C63CDC"/>
    <w:rsid w:val="00C65FC4"/>
    <w:rsid w:val="00C6763D"/>
    <w:rsid w:val="00C700A4"/>
    <w:rsid w:val="00C708FD"/>
    <w:rsid w:val="00C71302"/>
    <w:rsid w:val="00C71DF4"/>
    <w:rsid w:val="00C720CC"/>
    <w:rsid w:val="00C74BCB"/>
    <w:rsid w:val="00C74F2C"/>
    <w:rsid w:val="00C75832"/>
    <w:rsid w:val="00C75B56"/>
    <w:rsid w:val="00C7652A"/>
    <w:rsid w:val="00C779BB"/>
    <w:rsid w:val="00C8092A"/>
    <w:rsid w:val="00C80A4A"/>
    <w:rsid w:val="00C82CD9"/>
    <w:rsid w:val="00C82E73"/>
    <w:rsid w:val="00C838D0"/>
    <w:rsid w:val="00C84E8C"/>
    <w:rsid w:val="00C86058"/>
    <w:rsid w:val="00C8658E"/>
    <w:rsid w:val="00C86995"/>
    <w:rsid w:val="00C878C2"/>
    <w:rsid w:val="00C87B2E"/>
    <w:rsid w:val="00C90838"/>
    <w:rsid w:val="00C91C6B"/>
    <w:rsid w:val="00C94FBB"/>
    <w:rsid w:val="00C96B9D"/>
    <w:rsid w:val="00CA1865"/>
    <w:rsid w:val="00CA24B4"/>
    <w:rsid w:val="00CA2A84"/>
    <w:rsid w:val="00CA5787"/>
    <w:rsid w:val="00CA66DF"/>
    <w:rsid w:val="00CA71D2"/>
    <w:rsid w:val="00CB04DA"/>
    <w:rsid w:val="00CB309F"/>
    <w:rsid w:val="00CB46AB"/>
    <w:rsid w:val="00CB5157"/>
    <w:rsid w:val="00CB6D3F"/>
    <w:rsid w:val="00CB7448"/>
    <w:rsid w:val="00CB758A"/>
    <w:rsid w:val="00CC1FF5"/>
    <w:rsid w:val="00CC2E54"/>
    <w:rsid w:val="00CC3626"/>
    <w:rsid w:val="00CC3DD1"/>
    <w:rsid w:val="00CC4B9C"/>
    <w:rsid w:val="00CC4DD9"/>
    <w:rsid w:val="00CC780C"/>
    <w:rsid w:val="00CC7B5D"/>
    <w:rsid w:val="00CD07CB"/>
    <w:rsid w:val="00CD11BE"/>
    <w:rsid w:val="00CD506D"/>
    <w:rsid w:val="00CD60E4"/>
    <w:rsid w:val="00CD6D93"/>
    <w:rsid w:val="00CD7AAF"/>
    <w:rsid w:val="00CE05FE"/>
    <w:rsid w:val="00CE064A"/>
    <w:rsid w:val="00CE06A5"/>
    <w:rsid w:val="00CE17A9"/>
    <w:rsid w:val="00CE2F6A"/>
    <w:rsid w:val="00CE343A"/>
    <w:rsid w:val="00CE3C50"/>
    <w:rsid w:val="00CE3D4B"/>
    <w:rsid w:val="00CE3FC5"/>
    <w:rsid w:val="00CE4202"/>
    <w:rsid w:val="00CE475D"/>
    <w:rsid w:val="00CF3703"/>
    <w:rsid w:val="00CF39BE"/>
    <w:rsid w:val="00CF4E08"/>
    <w:rsid w:val="00CF6CE9"/>
    <w:rsid w:val="00CF730C"/>
    <w:rsid w:val="00D00277"/>
    <w:rsid w:val="00D004C0"/>
    <w:rsid w:val="00D011AA"/>
    <w:rsid w:val="00D0124E"/>
    <w:rsid w:val="00D029FC"/>
    <w:rsid w:val="00D040EB"/>
    <w:rsid w:val="00D0429C"/>
    <w:rsid w:val="00D1030A"/>
    <w:rsid w:val="00D11204"/>
    <w:rsid w:val="00D116E2"/>
    <w:rsid w:val="00D11A78"/>
    <w:rsid w:val="00D1440E"/>
    <w:rsid w:val="00D15285"/>
    <w:rsid w:val="00D17D8C"/>
    <w:rsid w:val="00D205FD"/>
    <w:rsid w:val="00D20936"/>
    <w:rsid w:val="00D210B3"/>
    <w:rsid w:val="00D24566"/>
    <w:rsid w:val="00D25D7A"/>
    <w:rsid w:val="00D262C4"/>
    <w:rsid w:val="00D265EA"/>
    <w:rsid w:val="00D3238F"/>
    <w:rsid w:val="00D32847"/>
    <w:rsid w:val="00D32E44"/>
    <w:rsid w:val="00D35418"/>
    <w:rsid w:val="00D35807"/>
    <w:rsid w:val="00D36CAC"/>
    <w:rsid w:val="00D3703B"/>
    <w:rsid w:val="00D37120"/>
    <w:rsid w:val="00D371D5"/>
    <w:rsid w:val="00D40EDE"/>
    <w:rsid w:val="00D411AC"/>
    <w:rsid w:val="00D411F3"/>
    <w:rsid w:val="00D42036"/>
    <w:rsid w:val="00D44884"/>
    <w:rsid w:val="00D452F6"/>
    <w:rsid w:val="00D45BB4"/>
    <w:rsid w:val="00D5047F"/>
    <w:rsid w:val="00D5170C"/>
    <w:rsid w:val="00D51CE5"/>
    <w:rsid w:val="00D5275D"/>
    <w:rsid w:val="00D53622"/>
    <w:rsid w:val="00D56368"/>
    <w:rsid w:val="00D57691"/>
    <w:rsid w:val="00D6172B"/>
    <w:rsid w:val="00D618A8"/>
    <w:rsid w:val="00D62CAC"/>
    <w:rsid w:val="00D63391"/>
    <w:rsid w:val="00D636FB"/>
    <w:rsid w:val="00D67EAB"/>
    <w:rsid w:val="00D70B27"/>
    <w:rsid w:val="00D726BD"/>
    <w:rsid w:val="00D72D45"/>
    <w:rsid w:val="00D73652"/>
    <w:rsid w:val="00D75F3A"/>
    <w:rsid w:val="00D769ED"/>
    <w:rsid w:val="00D81238"/>
    <w:rsid w:val="00D8484F"/>
    <w:rsid w:val="00D8591C"/>
    <w:rsid w:val="00D8608E"/>
    <w:rsid w:val="00D863E7"/>
    <w:rsid w:val="00D93346"/>
    <w:rsid w:val="00D94E41"/>
    <w:rsid w:val="00D9539A"/>
    <w:rsid w:val="00DA0188"/>
    <w:rsid w:val="00DA06B3"/>
    <w:rsid w:val="00DA5877"/>
    <w:rsid w:val="00DA5D18"/>
    <w:rsid w:val="00DA7389"/>
    <w:rsid w:val="00DA7942"/>
    <w:rsid w:val="00DA7D34"/>
    <w:rsid w:val="00DB2A9F"/>
    <w:rsid w:val="00DB2EDD"/>
    <w:rsid w:val="00DB36E9"/>
    <w:rsid w:val="00DB3E88"/>
    <w:rsid w:val="00DB4C26"/>
    <w:rsid w:val="00DB537B"/>
    <w:rsid w:val="00DC0008"/>
    <w:rsid w:val="00DC09B6"/>
    <w:rsid w:val="00DC2211"/>
    <w:rsid w:val="00DC2480"/>
    <w:rsid w:val="00DC4949"/>
    <w:rsid w:val="00DC5434"/>
    <w:rsid w:val="00DC62EC"/>
    <w:rsid w:val="00DC640B"/>
    <w:rsid w:val="00DC6DD6"/>
    <w:rsid w:val="00DD01CA"/>
    <w:rsid w:val="00DD108D"/>
    <w:rsid w:val="00DD1F75"/>
    <w:rsid w:val="00DD3022"/>
    <w:rsid w:val="00DD3DD1"/>
    <w:rsid w:val="00DD436B"/>
    <w:rsid w:val="00DD466F"/>
    <w:rsid w:val="00DD73A9"/>
    <w:rsid w:val="00DE020A"/>
    <w:rsid w:val="00DE0CC6"/>
    <w:rsid w:val="00DE0FBC"/>
    <w:rsid w:val="00DE25C9"/>
    <w:rsid w:val="00DE34F3"/>
    <w:rsid w:val="00DE5BFA"/>
    <w:rsid w:val="00DE6E72"/>
    <w:rsid w:val="00DE7E2E"/>
    <w:rsid w:val="00DF0CF9"/>
    <w:rsid w:val="00DF1936"/>
    <w:rsid w:val="00DF2132"/>
    <w:rsid w:val="00DF21E4"/>
    <w:rsid w:val="00DF228A"/>
    <w:rsid w:val="00DF42AD"/>
    <w:rsid w:val="00DF4661"/>
    <w:rsid w:val="00DF4EDA"/>
    <w:rsid w:val="00DF57FB"/>
    <w:rsid w:val="00DF6A34"/>
    <w:rsid w:val="00DF79E5"/>
    <w:rsid w:val="00DF7BB7"/>
    <w:rsid w:val="00E00121"/>
    <w:rsid w:val="00E010F5"/>
    <w:rsid w:val="00E019B7"/>
    <w:rsid w:val="00E01E9A"/>
    <w:rsid w:val="00E02C16"/>
    <w:rsid w:val="00E02DE3"/>
    <w:rsid w:val="00E03BCC"/>
    <w:rsid w:val="00E05B7D"/>
    <w:rsid w:val="00E05D13"/>
    <w:rsid w:val="00E061C2"/>
    <w:rsid w:val="00E10D8A"/>
    <w:rsid w:val="00E11703"/>
    <w:rsid w:val="00E12472"/>
    <w:rsid w:val="00E15417"/>
    <w:rsid w:val="00E17009"/>
    <w:rsid w:val="00E20B47"/>
    <w:rsid w:val="00E22F7B"/>
    <w:rsid w:val="00E23219"/>
    <w:rsid w:val="00E23981"/>
    <w:rsid w:val="00E2600D"/>
    <w:rsid w:val="00E26EF3"/>
    <w:rsid w:val="00E273FB"/>
    <w:rsid w:val="00E2741E"/>
    <w:rsid w:val="00E275D1"/>
    <w:rsid w:val="00E31431"/>
    <w:rsid w:val="00E31986"/>
    <w:rsid w:val="00E34BD8"/>
    <w:rsid w:val="00E34E5A"/>
    <w:rsid w:val="00E35656"/>
    <w:rsid w:val="00E37D2D"/>
    <w:rsid w:val="00E405AE"/>
    <w:rsid w:val="00E42FF8"/>
    <w:rsid w:val="00E44BD5"/>
    <w:rsid w:val="00E45519"/>
    <w:rsid w:val="00E45B7F"/>
    <w:rsid w:val="00E46B68"/>
    <w:rsid w:val="00E47168"/>
    <w:rsid w:val="00E50832"/>
    <w:rsid w:val="00E50D41"/>
    <w:rsid w:val="00E50EEB"/>
    <w:rsid w:val="00E51F62"/>
    <w:rsid w:val="00E5497D"/>
    <w:rsid w:val="00E56F32"/>
    <w:rsid w:val="00E57E54"/>
    <w:rsid w:val="00E602D1"/>
    <w:rsid w:val="00E6074F"/>
    <w:rsid w:val="00E61CF2"/>
    <w:rsid w:val="00E62B38"/>
    <w:rsid w:val="00E64349"/>
    <w:rsid w:val="00E64E09"/>
    <w:rsid w:val="00E652A0"/>
    <w:rsid w:val="00E6551C"/>
    <w:rsid w:val="00E65550"/>
    <w:rsid w:val="00E66799"/>
    <w:rsid w:val="00E67473"/>
    <w:rsid w:val="00E700E9"/>
    <w:rsid w:val="00E7056C"/>
    <w:rsid w:val="00E70857"/>
    <w:rsid w:val="00E713CA"/>
    <w:rsid w:val="00E7359A"/>
    <w:rsid w:val="00E744AC"/>
    <w:rsid w:val="00E744CD"/>
    <w:rsid w:val="00E75385"/>
    <w:rsid w:val="00E75577"/>
    <w:rsid w:val="00E8158E"/>
    <w:rsid w:val="00E82250"/>
    <w:rsid w:val="00E822F7"/>
    <w:rsid w:val="00E82882"/>
    <w:rsid w:val="00E84AE6"/>
    <w:rsid w:val="00E8626F"/>
    <w:rsid w:val="00E86776"/>
    <w:rsid w:val="00E869F1"/>
    <w:rsid w:val="00E87E6B"/>
    <w:rsid w:val="00E90571"/>
    <w:rsid w:val="00E92282"/>
    <w:rsid w:val="00E9313D"/>
    <w:rsid w:val="00E9431F"/>
    <w:rsid w:val="00E94A65"/>
    <w:rsid w:val="00E95F82"/>
    <w:rsid w:val="00E97464"/>
    <w:rsid w:val="00E977F8"/>
    <w:rsid w:val="00EA4BAC"/>
    <w:rsid w:val="00EA6490"/>
    <w:rsid w:val="00EA7757"/>
    <w:rsid w:val="00EA7EA6"/>
    <w:rsid w:val="00EB1AFB"/>
    <w:rsid w:val="00EB1E5F"/>
    <w:rsid w:val="00EB3665"/>
    <w:rsid w:val="00EB5CD6"/>
    <w:rsid w:val="00EB7B85"/>
    <w:rsid w:val="00EB7C4F"/>
    <w:rsid w:val="00EC3004"/>
    <w:rsid w:val="00EC3BD1"/>
    <w:rsid w:val="00EC4866"/>
    <w:rsid w:val="00EC5646"/>
    <w:rsid w:val="00ED0658"/>
    <w:rsid w:val="00ED1EFC"/>
    <w:rsid w:val="00ED29F3"/>
    <w:rsid w:val="00ED2E34"/>
    <w:rsid w:val="00ED3719"/>
    <w:rsid w:val="00ED3AEE"/>
    <w:rsid w:val="00ED4611"/>
    <w:rsid w:val="00ED5BED"/>
    <w:rsid w:val="00ED646D"/>
    <w:rsid w:val="00ED6E29"/>
    <w:rsid w:val="00ED74AE"/>
    <w:rsid w:val="00ED7B25"/>
    <w:rsid w:val="00EE1263"/>
    <w:rsid w:val="00EE2A21"/>
    <w:rsid w:val="00EE315C"/>
    <w:rsid w:val="00EE4056"/>
    <w:rsid w:val="00EE5078"/>
    <w:rsid w:val="00EE5C5C"/>
    <w:rsid w:val="00EE7246"/>
    <w:rsid w:val="00EF1494"/>
    <w:rsid w:val="00EF3A3F"/>
    <w:rsid w:val="00EF483F"/>
    <w:rsid w:val="00EF5ADD"/>
    <w:rsid w:val="00EF6842"/>
    <w:rsid w:val="00EF7737"/>
    <w:rsid w:val="00F001A9"/>
    <w:rsid w:val="00F001AA"/>
    <w:rsid w:val="00F00600"/>
    <w:rsid w:val="00F00CEB"/>
    <w:rsid w:val="00F06178"/>
    <w:rsid w:val="00F06774"/>
    <w:rsid w:val="00F07188"/>
    <w:rsid w:val="00F07B35"/>
    <w:rsid w:val="00F1026A"/>
    <w:rsid w:val="00F13277"/>
    <w:rsid w:val="00F14128"/>
    <w:rsid w:val="00F146E4"/>
    <w:rsid w:val="00F157B3"/>
    <w:rsid w:val="00F16CE2"/>
    <w:rsid w:val="00F208A2"/>
    <w:rsid w:val="00F23541"/>
    <w:rsid w:val="00F25000"/>
    <w:rsid w:val="00F25378"/>
    <w:rsid w:val="00F2695E"/>
    <w:rsid w:val="00F308E3"/>
    <w:rsid w:val="00F31181"/>
    <w:rsid w:val="00F31192"/>
    <w:rsid w:val="00F314A1"/>
    <w:rsid w:val="00F3320D"/>
    <w:rsid w:val="00F34586"/>
    <w:rsid w:val="00F356DB"/>
    <w:rsid w:val="00F40BE5"/>
    <w:rsid w:val="00F40C32"/>
    <w:rsid w:val="00F40D0B"/>
    <w:rsid w:val="00F40E9E"/>
    <w:rsid w:val="00F4312D"/>
    <w:rsid w:val="00F440F0"/>
    <w:rsid w:val="00F45FBF"/>
    <w:rsid w:val="00F46E55"/>
    <w:rsid w:val="00F471F9"/>
    <w:rsid w:val="00F475A2"/>
    <w:rsid w:val="00F477B1"/>
    <w:rsid w:val="00F478CA"/>
    <w:rsid w:val="00F47B90"/>
    <w:rsid w:val="00F50B97"/>
    <w:rsid w:val="00F50BDA"/>
    <w:rsid w:val="00F51F3B"/>
    <w:rsid w:val="00F5221E"/>
    <w:rsid w:val="00F53871"/>
    <w:rsid w:val="00F53952"/>
    <w:rsid w:val="00F53BBC"/>
    <w:rsid w:val="00F54062"/>
    <w:rsid w:val="00F55C46"/>
    <w:rsid w:val="00F56F51"/>
    <w:rsid w:val="00F572A0"/>
    <w:rsid w:val="00F61BFF"/>
    <w:rsid w:val="00F628D5"/>
    <w:rsid w:val="00F62C13"/>
    <w:rsid w:val="00F637F6"/>
    <w:rsid w:val="00F648D2"/>
    <w:rsid w:val="00F65280"/>
    <w:rsid w:val="00F6591C"/>
    <w:rsid w:val="00F65DA4"/>
    <w:rsid w:val="00F66B1A"/>
    <w:rsid w:val="00F66E03"/>
    <w:rsid w:val="00F6705E"/>
    <w:rsid w:val="00F677C5"/>
    <w:rsid w:val="00F70598"/>
    <w:rsid w:val="00F7279B"/>
    <w:rsid w:val="00F72A78"/>
    <w:rsid w:val="00F72FF7"/>
    <w:rsid w:val="00F7305E"/>
    <w:rsid w:val="00F74978"/>
    <w:rsid w:val="00F74C00"/>
    <w:rsid w:val="00F77B00"/>
    <w:rsid w:val="00F77E02"/>
    <w:rsid w:val="00F831C4"/>
    <w:rsid w:val="00F8382C"/>
    <w:rsid w:val="00F856E3"/>
    <w:rsid w:val="00F85B25"/>
    <w:rsid w:val="00F868BD"/>
    <w:rsid w:val="00F90A5B"/>
    <w:rsid w:val="00F9180B"/>
    <w:rsid w:val="00F91930"/>
    <w:rsid w:val="00F91C7D"/>
    <w:rsid w:val="00F91D5E"/>
    <w:rsid w:val="00F91DA7"/>
    <w:rsid w:val="00F9215C"/>
    <w:rsid w:val="00F9259E"/>
    <w:rsid w:val="00F92BB9"/>
    <w:rsid w:val="00F94A22"/>
    <w:rsid w:val="00F94ABF"/>
    <w:rsid w:val="00F951A0"/>
    <w:rsid w:val="00F9529D"/>
    <w:rsid w:val="00F952C3"/>
    <w:rsid w:val="00F9688B"/>
    <w:rsid w:val="00FA37D0"/>
    <w:rsid w:val="00FA37EB"/>
    <w:rsid w:val="00FA3E13"/>
    <w:rsid w:val="00FA479A"/>
    <w:rsid w:val="00FA6BD5"/>
    <w:rsid w:val="00FB0B6E"/>
    <w:rsid w:val="00FB1C4B"/>
    <w:rsid w:val="00FB1F7D"/>
    <w:rsid w:val="00FB2295"/>
    <w:rsid w:val="00FB47D5"/>
    <w:rsid w:val="00FB4DFB"/>
    <w:rsid w:val="00FB575E"/>
    <w:rsid w:val="00FB7D70"/>
    <w:rsid w:val="00FC1AB6"/>
    <w:rsid w:val="00FC21CC"/>
    <w:rsid w:val="00FC2574"/>
    <w:rsid w:val="00FC7AEA"/>
    <w:rsid w:val="00FD15B2"/>
    <w:rsid w:val="00FD186C"/>
    <w:rsid w:val="00FD1A13"/>
    <w:rsid w:val="00FD1BDB"/>
    <w:rsid w:val="00FD2B8B"/>
    <w:rsid w:val="00FD31C4"/>
    <w:rsid w:val="00FD3C80"/>
    <w:rsid w:val="00FD455E"/>
    <w:rsid w:val="00FD4DD0"/>
    <w:rsid w:val="00FD6628"/>
    <w:rsid w:val="00FD6695"/>
    <w:rsid w:val="00FD6F92"/>
    <w:rsid w:val="00FD7515"/>
    <w:rsid w:val="00FE055F"/>
    <w:rsid w:val="00FE18C5"/>
    <w:rsid w:val="00FE1B30"/>
    <w:rsid w:val="00FE258B"/>
    <w:rsid w:val="00FE3C8C"/>
    <w:rsid w:val="00FE3EAE"/>
    <w:rsid w:val="00FE5D3F"/>
    <w:rsid w:val="00FE7208"/>
    <w:rsid w:val="00FE7B11"/>
    <w:rsid w:val="00FF0F19"/>
    <w:rsid w:val="00FF1F18"/>
    <w:rsid w:val="00FF6F61"/>
    <w:rsid w:val="01275F05"/>
    <w:rsid w:val="0A367FCC"/>
    <w:rsid w:val="27923180"/>
    <w:rsid w:val="68F56512"/>
    <w:rsid w:val="6E4A4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F77E02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rsid w:val="00F77E02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F77E0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F77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rsid w:val="00F77E0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F77E02"/>
    <w:rPr>
      <w:sz w:val="24"/>
      <w:szCs w:val="24"/>
    </w:rPr>
  </w:style>
  <w:style w:type="character" w:customStyle="1" w:styleId="FooterChar">
    <w:name w:val="Footer Char"/>
    <w:link w:val="Footer"/>
    <w:rsid w:val="00F77E0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tw\Downloads\TIME%20TABLE%202025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2114-F920-490C-ADB2-534FD5C8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TABLE 2025-26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>MLRIT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vmtw</dc:creator>
  <cp:lastModifiedBy>vmtw</cp:lastModifiedBy>
  <cp:revision>174</cp:revision>
  <cp:lastPrinted>2022-11-26T05:39:00Z</cp:lastPrinted>
  <dcterms:created xsi:type="dcterms:W3CDTF">2025-07-24T05:43:00Z</dcterms:created>
  <dcterms:modified xsi:type="dcterms:W3CDTF">2025-09-08T07:02:00Z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DE6CB771BFE846739085C7CE148911A9_12</vt:lpwstr>
  </property>
</Properties>
</file>