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5A" w:rsidRDefault="00D4085A">
      <w:pPr>
        <w:jc w:val="center"/>
        <w:rPr>
          <w:rFonts w:eastAsia="Calibri"/>
          <w:b/>
          <w:color w:val="000000"/>
          <w:u w:val="single"/>
        </w:rPr>
      </w:pPr>
    </w:p>
    <w:p w:rsidR="00D4085A" w:rsidRDefault="00161382">
      <w:pPr>
        <w:jc w:val="center"/>
        <w:rPr>
          <w:rFonts w:eastAsia="Calibri"/>
          <w:b/>
          <w:color w:val="000000"/>
          <w:u w:val="single"/>
        </w:rPr>
      </w:pPr>
      <w:r>
        <w:rPr>
          <w:rFonts w:eastAsia="Calibri"/>
          <w:b/>
          <w:color w:val="000000"/>
          <w:u w:val="single"/>
        </w:rPr>
        <w:t>DEPARTMENT OF COMPUTER SCIENCE AND ENGINEERING(AI&amp;ML)</w:t>
      </w:r>
    </w:p>
    <w:p w:rsidR="00D4085A" w:rsidRDefault="00D4085A">
      <w:pPr>
        <w:jc w:val="center"/>
        <w:rPr>
          <w:rFonts w:eastAsia="Calibri"/>
          <w:b/>
          <w:color w:val="FF0000"/>
          <w:u w:val="single"/>
        </w:rPr>
      </w:pPr>
    </w:p>
    <w:tbl>
      <w:tblPr>
        <w:tblW w:w="0" w:type="auto"/>
        <w:tblInd w:w="175" w:type="dxa"/>
        <w:tblLook w:val="04A0"/>
      </w:tblPr>
      <w:tblGrid>
        <w:gridCol w:w="4320"/>
        <w:gridCol w:w="3330"/>
        <w:gridCol w:w="2250"/>
      </w:tblGrid>
      <w:tr w:rsidR="00D4085A">
        <w:tc>
          <w:tcPr>
            <w:tcW w:w="4320" w:type="dxa"/>
            <w:shd w:val="clear" w:color="auto" w:fill="auto"/>
          </w:tcPr>
          <w:p w:rsidR="00D4085A" w:rsidRDefault="00161382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Class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  <w:t>: CSM-III-A (Semester–I)</w:t>
            </w:r>
          </w:p>
        </w:tc>
        <w:tc>
          <w:tcPr>
            <w:tcW w:w="3330" w:type="dxa"/>
            <w:shd w:val="clear" w:color="auto" w:fill="auto"/>
          </w:tcPr>
          <w:p w:rsidR="00D4085A" w:rsidRDefault="00D4085A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D4085A" w:rsidRDefault="00161382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A.Y:2025-2026</w:t>
            </w:r>
          </w:p>
        </w:tc>
      </w:tr>
      <w:tr w:rsidR="00D4085A">
        <w:tc>
          <w:tcPr>
            <w:tcW w:w="4320" w:type="dxa"/>
            <w:shd w:val="clear" w:color="auto" w:fill="auto"/>
          </w:tcPr>
          <w:p w:rsidR="00D4085A" w:rsidRDefault="00381EEF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Room No.</w:t>
            </w:r>
            <w:r>
              <w:rPr>
                <w:b/>
                <w:color w:val="000000"/>
              </w:rPr>
              <w:tab/>
              <w:t>:  B-1</w:t>
            </w:r>
            <w:r w:rsidR="00FB3D2F">
              <w:rPr>
                <w:b/>
                <w:color w:val="000000"/>
              </w:rPr>
              <w:t>06</w:t>
            </w:r>
          </w:p>
        </w:tc>
        <w:tc>
          <w:tcPr>
            <w:tcW w:w="3330" w:type="dxa"/>
            <w:shd w:val="clear" w:color="auto" w:fill="auto"/>
          </w:tcPr>
          <w:p w:rsidR="00D4085A" w:rsidRDefault="00D4085A">
            <w:pPr>
              <w:spacing w:line="360" w:lineRule="auto"/>
              <w:jc w:val="center"/>
              <w:rPr>
                <w:rFonts w:eastAsia="Calibri"/>
                <w:b/>
                <w:color w:val="FF0000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:rsidR="00D4085A" w:rsidRDefault="00161382">
            <w:pPr>
              <w:spacing w:line="360" w:lineRule="auto"/>
              <w:rPr>
                <w:rFonts w:eastAsia="Calibri"/>
                <w:b/>
                <w:color w:val="FF0000"/>
                <w:u w:val="single"/>
              </w:rPr>
            </w:pPr>
            <w:r>
              <w:rPr>
                <w:b/>
                <w:color w:val="000000"/>
              </w:rPr>
              <w:t>W.E.F:17-07-2025</w:t>
            </w:r>
          </w:p>
        </w:tc>
      </w:tr>
    </w:tbl>
    <w:p w:rsidR="00D4085A" w:rsidRDefault="00161382">
      <w:pPr>
        <w:rPr>
          <w:b/>
          <w:color w:val="000000"/>
        </w:rPr>
      </w:pPr>
      <w:r>
        <w:rPr>
          <w:b/>
          <w:color w:val="000000"/>
        </w:rPr>
        <w:tab/>
      </w:r>
    </w:p>
    <w:tbl>
      <w:tblPr>
        <w:tblW w:w="483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205"/>
        <w:gridCol w:w="1205"/>
        <w:gridCol w:w="713"/>
        <w:gridCol w:w="1369"/>
        <w:gridCol w:w="1288"/>
        <w:gridCol w:w="713"/>
        <w:gridCol w:w="1369"/>
        <w:gridCol w:w="37"/>
        <w:gridCol w:w="1408"/>
      </w:tblGrid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Hlk82374675"/>
            <w:r>
              <w:rPr>
                <w:b/>
                <w:color w:val="000000"/>
                <w:sz w:val="20"/>
                <w:szCs w:val="20"/>
              </w:rPr>
              <w:t>Day/ Time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8:55-9:55</w:t>
            </w:r>
          </w:p>
        </w:tc>
        <w:tc>
          <w:tcPr>
            <w:tcW w:w="593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9:55-10:55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D4085A" w:rsidRDefault="00161382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BREAK</w:t>
            </w:r>
          </w:p>
          <w:p w:rsidR="00D4085A" w:rsidRDefault="00161382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10.55-11.05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11:05-12.05</w:t>
            </w:r>
          </w:p>
        </w:tc>
        <w:tc>
          <w:tcPr>
            <w:tcW w:w="634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12.05-01.05</w:t>
            </w:r>
          </w:p>
        </w:tc>
        <w:tc>
          <w:tcPr>
            <w:tcW w:w="351" w:type="pct"/>
            <w:vMerge w:val="restart"/>
            <w:shd w:val="clear" w:color="auto" w:fill="F1A983"/>
            <w:textDirection w:val="btLr"/>
            <w:vAlign w:val="center"/>
          </w:tcPr>
          <w:p w:rsidR="00D4085A" w:rsidRDefault="00161382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LUNCH</w:t>
            </w:r>
          </w:p>
          <w:p w:rsidR="00D4085A" w:rsidRDefault="00161382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01.05-01.50</w:t>
            </w:r>
          </w:p>
        </w:tc>
        <w:tc>
          <w:tcPr>
            <w:tcW w:w="674" w:type="pct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01.50-02.50</w:t>
            </w:r>
          </w:p>
        </w:tc>
        <w:tc>
          <w:tcPr>
            <w:tcW w:w="711" w:type="pct"/>
            <w:gridSpan w:val="2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02.50-03.50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CRT/</w:t>
            </w: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634" w:type="pct"/>
            <w:vAlign w:val="center"/>
          </w:tcPr>
          <w:p w:rsidR="00D4085A" w:rsidRDefault="00161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CRT/</w:t>
            </w:r>
            <w:r>
              <w:rPr>
                <w:bCs/>
                <w:sz w:val="20"/>
                <w:szCs w:val="20"/>
              </w:rPr>
              <w:t>DAA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711" w:type="pct"/>
            <w:gridSpan w:val="2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Counseling/</w:t>
            </w:r>
          </w:p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clubs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CRT/</w:t>
            </w:r>
            <w:r>
              <w:rPr>
                <w:sz w:val="20"/>
                <w:szCs w:val="20"/>
              </w:rPr>
              <w:t xml:space="preserve"> CN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CRT/</w:t>
            </w:r>
            <w:r>
              <w:rPr>
                <w:bCs/>
                <w:sz w:val="20"/>
                <w:szCs w:val="20"/>
              </w:rPr>
              <w:t>DAA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63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D4085A" w:rsidRDefault="00161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Flutter(B1)/ML Lab(B2)</w:t>
            </w:r>
          </w:p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(B-303)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DAA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634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Library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CRT/</w:t>
            </w:r>
            <w:r>
              <w:rPr>
                <w:bCs/>
                <w:sz w:val="20"/>
                <w:szCs w:val="20"/>
              </w:rPr>
              <w:t xml:space="preserve"> ML</w:t>
            </w:r>
          </w:p>
        </w:tc>
        <w:tc>
          <w:tcPr>
            <w:tcW w:w="711" w:type="pct"/>
            <w:gridSpan w:val="2"/>
            <w:vAlign w:val="center"/>
          </w:tcPr>
          <w:p w:rsidR="00D4085A" w:rsidRDefault="0016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CRT/</w:t>
            </w:r>
            <w:r>
              <w:rPr>
                <w:color w:val="000000"/>
                <w:sz w:val="20"/>
                <w:szCs w:val="20"/>
              </w:rPr>
              <w:t xml:space="preserve"> IDS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(B1)</w:t>
            </w:r>
            <w:r>
              <w:rPr>
                <w:b/>
                <w:color w:val="000000"/>
                <w:sz w:val="20"/>
                <w:szCs w:val="20"/>
              </w:rPr>
              <w:t>/CN Lab</w:t>
            </w:r>
            <w:r>
              <w:rPr>
                <w:b/>
                <w:sz w:val="20"/>
                <w:szCs w:val="20"/>
              </w:rPr>
              <w:t>(B2)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(B-202 &amp; 203)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DAA</w:t>
            </w:r>
          </w:p>
        </w:tc>
        <w:tc>
          <w:tcPr>
            <w:tcW w:w="711" w:type="pct"/>
            <w:gridSpan w:val="2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Fri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BEFA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gridSpan w:val="2"/>
            <w:vAlign w:val="center"/>
          </w:tcPr>
          <w:p w:rsidR="00D4085A" w:rsidRDefault="001613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AECS Lab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(B-310)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pct"/>
            <w:gridSpan w:val="3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</w:t>
            </w:r>
            <w:r>
              <w:rPr>
                <w:b/>
                <w:sz w:val="20"/>
                <w:szCs w:val="20"/>
              </w:rPr>
              <w:t>(B1)</w:t>
            </w:r>
            <w:r>
              <w:rPr>
                <w:b/>
                <w:color w:val="000000"/>
                <w:sz w:val="20"/>
                <w:szCs w:val="20"/>
              </w:rPr>
              <w:t>/Flutter Lab</w:t>
            </w:r>
            <w:r>
              <w:rPr>
                <w:b/>
                <w:sz w:val="20"/>
                <w:szCs w:val="20"/>
              </w:rPr>
              <w:t>(B2)</w:t>
            </w:r>
          </w:p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(B-202 &amp; B-203)</w:t>
            </w:r>
          </w:p>
        </w:tc>
      </w:tr>
      <w:tr w:rsidR="00D4085A">
        <w:trPr>
          <w:cantSplit/>
          <w:trHeight w:val="432"/>
        </w:trPr>
        <w:tc>
          <w:tcPr>
            <w:tcW w:w="419" w:type="pct"/>
            <w:shd w:val="clear" w:color="auto" w:fill="F1A983"/>
            <w:vAlign w:val="center"/>
          </w:tcPr>
          <w:p w:rsidR="00D4085A" w:rsidRDefault="00161382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Sat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593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IDS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DAA</w:t>
            </w:r>
          </w:p>
        </w:tc>
        <w:tc>
          <w:tcPr>
            <w:tcW w:w="634" w:type="pct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ML</w:t>
            </w:r>
          </w:p>
        </w:tc>
        <w:tc>
          <w:tcPr>
            <w:tcW w:w="351" w:type="pct"/>
            <w:vMerge/>
            <w:shd w:val="clear" w:color="auto" w:fill="F7CAAC"/>
            <w:vAlign w:val="center"/>
          </w:tcPr>
          <w:p w:rsidR="00D4085A" w:rsidRDefault="00D4085A">
            <w:pPr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CN</w:t>
            </w:r>
          </w:p>
        </w:tc>
        <w:tc>
          <w:tcPr>
            <w:tcW w:w="692" w:type="pct"/>
            <w:vAlign w:val="center"/>
          </w:tcPr>
          <w:p w:rsidR="00D4085A" w:rsidRDefault="0016138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Sports</w:t>
            </w:r>
          </w:p>
        </w:tc>
      </w:tr>
      <w:bookmarkEnd w:id="0"/>
    </w:tbl>
    <w:p w:rsidR="00D4085A" w:rsidRDefault="00D4085A">
      <w:pPr>
        <w:rPr>
          <w:color w:val="000000"/>
          <w:szCs w:val="20"/>
        </w:rPr>
      </w:pP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375"/>
        <w:gridCol w:w="615"/>
        <w:gridCol w:w="2610"/>
        <w:gridCol w:w="810"/>
        <w:gridCol w:w="180"/>
        <w:gridCol w:w="2885"/>
        <w:gridCol w:w="1915"/>
      </w:tblGrid>
      <w:tr w:rsidR="00D4085A">
        <w:trPr>
          <w:trHeight w:val="432"/>
          <w:jc w:val="center"/>
        </w:trPr>
        <w:tc>
          <w:tcPr>
            <w:tcW w:w="715" w:type="dxa"/>
            <w:shd w:val="clear" w:color="auto" w:fill="F1A983"/>
            <w:vAlign w:val="center"/>
          </w:tcPr>
          <w:p w:rsidR="00D4085A" w:rsidRDefault="0016138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S.No.</w:t>
            </w:r>
          </w:p>
        </w:tc>
        <w:tc>
          <w:tcPr>
            <w:tcW w:w="990" w:type="dxa"/>
            <w:gridSpan w:val="2"/>
            <w:shd w:val="clear" w:color="auto" w:fill="F1A983"/>
            <w:vAlign w:val="center"/>
          </w:tcPr>
          <w:p w:rsidR="00D4085A" w:rsidRDefault="0016138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Code</w:t>
            </w:r>
          </w:p>
        </w:tc>
        <w:tc>
          <w:tcPr>
            <w:tcW w:w="2610" w:type="dxa"/>
            <w:shd w:val="clear" w:color="auto" w:fill="F1A983"/>
            <w:vAlign w:val="center"/>
          </w:tcPr>
          <w:p w:rsidR="00D4085A" w:rsidRDefault="0016138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Subject Name</w:t>
            </w:r>
          </w:p>
        </w:tc>
        <w:tc>
          <w:tcPr>
            <w:tcW w:w="810" w:type="dxa"/>
            <w:shd w:val="clear" w:color="auto" w:fill="F1A983"/>
            <w:vAlign w:val="center"/>
          </w:tcPr>
          <w:p w:rsidR="00D4085A" w:rsidRDefault="0016138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No. of Hours</w:t>
            </w:r>
          </w:p>
        </w:tc>
        <w:tc>
          <w:tcPr>
            <w:tcW w:w="3065" w:type="dxa"/>
            <w:gridSpan w:val="2"/>
            <w:shd w:val="clear" w:color="auto" w:fill="F1A983"/>
            <w:vAlign w:val="center"/>
          </w:tcPr>
          <w:p w:rsidR="00D4085A" w:rsidRDefault="0016138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 Name</w:t>
            </w:r>
          </w:p>
        </w:tc>
        <w:tc>
          <w:tcPr>
            <w:tcW w:w="1915" w:type="dxa"/>
            <w:shd w:val="clear" w:color="auto" w:fill="F1A983"/>
            <w:vAlign w:val="center"/>
          </w:tcPr>
          <w:p w:rsidR="00D4085A" w:rsidRDefault="00161382">
            <w:pPr>
              <w:jc w:val="center"/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Mobile No.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Design and Analysis of Algorithms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Mr.S.Jayanna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9703748502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810" w:type="dxa"/>
            <w:shd w:val="clear" w:color="auto" w:fill="auto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Dr.M.Thejovathi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9908563865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Networks</w:t>
            </w:r>
          </w:p>
        </w:tc>
        <w:tc>
          <w:tcPr>
            <w:tcW w:w="810" w:type="dxa"/>
            <w:shd w:val="clear" w:color="auto" w:fill="auto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Mrs.V.Rupa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9951579169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BEFA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Business Economics &amp; Financial Analysis</w:t>
            </w:r>
          </w:p>
        </w:tc>
        <w:tc>
          <w:tcPr>
            <w:tcW w:w="810" w:type="dxa"/>
            <w:shd w:val="clear" w:color="auto" w:fill="auto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Dr.V.Srija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8978384443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IDS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to Data Science</w:t>
            </w:r>
          </w:p>
        </w:tc>
        <w:tc>
          <w:tcPr>
            <w:tcW w:w="810" w:type="dxa"/>
            <w:shd w:val="clear" w:color="auto" w:fill="auto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Dr.P.Eswaraiah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9000024965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ML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Machine Learning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Dr.M.Thejovathi/Ms.T.Ramya Sri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9908563865/</w:t>
            </w:r>
          </w:p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9701585408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CN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Computer Networks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Mrs.V.Rupa/</w:t>
            </w:r>
          </w:p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Mrs.V.D.V.Nagalakshmi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9951579169/</w:t>
            </w:r>
          </w:p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8886034936</w:t>
            </w:r>
            <w:bookmarkStart w:id="1" w:name="_GoBack"/>
            <w:bookmarkEnd w:id="1"/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AECS Lab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Advanced English Communication Skills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Mr.M.Swamy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8639515550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Flutter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UI design- Flutter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D4085A" w:rsidRDefault="00161382">
            <w:r>
              <w:rPr>
                <w:color w:val="000000"/>
                <w:sz w:val="20"/>
                <w:szCs w:val="20"/>
              </w:rPr>
              <w:t>Ms.Shilpa Sri/</w:t>
            </w:r>
          </w:p>
          <w:p w:rsidR="00D4085A" w:rsidRDefault="0016138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Mrs.A.Swetha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9014322312/</w:t>
            </w:r>
          </w:p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9052222115</w:t>
            </w:r>
          </w:p>
        </w:tc>
      </w:tr>
      <w:tr w:rsidR="00D4085A">
        <w:trPr>
          <w:trHeight w:val="432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4085A" w:rsidRDefault="0016138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IPR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Intellectual Property Rights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Mrs.G.Nirmala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9866886907</w:t>
            </w:r>
          </w:p>
        </w:tc>
      </w:tr>
      <w:tr w:rsidR="00D4085A">
        <w:trPr>
          <w:trHeight w:val="432"/>
          <w:jc w:val="center"/>
        </w:trPr>
        <w:tc>
          <w:tcPr>
            <w:tcW w:w="10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 -1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22UP1A6645, 23UP1A6601 to </w:t>
            </w:r>
          </w:p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23UP1A6630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Batch-2</w:t>
            </w:r>
          </w:p>
        </w:tc>
        <w:tc>
          <w:tcPr>
            <w:tcW w:w="48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23UP1A6631 to 23UP1A6662 &amp;24UP5A6601 to 6607</w:t>
            </w:r>
          </w:p>
        </w:tc>
      </w:tr>
      <w:tr w:rsidR="00D4085A">
        <w:trPr>
          <w:trHeight w:val="432"/>
          <w:jc w:val="center"/>
        </w:trPr>
        <w:tc>
          <w:tcPr>
            <w:tcW w:w="43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 Coordinator</w:t>
            </w:r>
          </w:p>
        </w:tc>
        <w:tc>
          <w:tcPr>
            <w:tcW w:w="387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Mr.S.Jayanna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4085A" w:rsidRDefault="0016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9703748502</w:t>
            </w:r>
          </w:p>
        </w:tc>
      </w:tr>
    </w:tbl>
    <w:p w:rsidR="00D4085A" w:rsidRDefault="00D4085A">
      <w:pPr>
        <w:rPr>
          <w:color w:val="000000"/>
          <w:szCs w:val="20"/>
        </w:rPr>
      </w:pPr>
    </w:p>
    <w:p w:rsidR="00D4085A" w:rsidRDefault="00D4085A">
      <w:pPr>
        <w:rPr>
          <w:b/>
          <w:color w:val="000000"/>
          <w:sz w:val="20"/>
          <w:szCs w:val="20"/>
        </w:rPr>
      </w:pPr>
    </w:p>
    <w:p w:rsidR="00D4085A" w:rsidRDefault="00D4085A">
      <w:pPr>
        <w:rPr>
          <w:b/>
          <w:color w:val="000000"/>
          <w:sz w:val="20"/>
          <w:szCs w:val="20"/>
        </w:rPr>
      </w:pPr>
    </w:p>
    <w:p w:rsidR="00D4085A" w:rsidRDefault="00D4085A">
      <w:pPr>
        <w:rPr>
          <w:b/>
          <w:color w:val="000000"/>
          <w:sz w:val="20"/>
          <w:szCs w:val="20"/>
        </w:rPr>
      </w:pPr>
    </w:p>
    <w:p w:rsidR="00D4085A" w:rsidRDefault="00161382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HOD (AI &amp; ML)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       PRINCIPAL</w:t>
      </w:r>
    </w:p>
    <w:sectPr w:rsidR="00D4085A" w:rsidSect="00D4085A">
      <w:headerReference w:type="default" r:id="rId7"/>
      <w:pgSz w:w="12240" w:h="15840"/>
      <w:pgMar w:top="1080" w:right="1080" w:bottom="1526" w:left="864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DD" w:rsidRDefault="003125DD" w:rsidP="00D4085A">
      <w:r>
        <w:separator/>
      </w:r>
    </w:p>
  </w:endnote>
  <w:endnote w:type="continuationSeparator" w:id="1">
    <w:p w:rsidR="003125DD" w:rsidRDefault="003125DD" w:rsidP="00D40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DD" w:rsidRDefault="003125DD" w:rsidP="00D4085A">
      <w:r>
        <w:separator/>
      </w:r>
    </w:p>
  </w:footnote>
  <w:footnote w:type="continuationSeparator" w:id="1">
    <w:p w:rsidR="003125DD" w:rsidRDefault="003125DD" w:rsidP="00D40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5A" w:rsidRDefault="00161382">
    <w:pPr>
      <w:pStyle w:val="Header"/>
      <w:ind w:left="-270"/>
    </w:pPr>
    <w:r>
      <w:rPr>
        <w:noProof/>
      </w:rPr>
      <w:drawing>
        <wp:inline distT="0" distB="0" distL="0" distR="0">
          <wp:extent cx="6800850" cy="895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6E4"/>
    <w:rsid w:val="00001BC8"/>
    <w:rsid w:val="00002A4B"/>
    <w:rsid w:val="00005162"/>
    <w:rsid w:val="00005600"/>
    <w:rsid w:val="00007A1A"/>
    <w:rsid w:val="00007B51"/>
    <w:rsid w:val="00007DA7"/>
    <w:rsid w:val="00011BAE"/>
    <w:rsid w:val="0001231B"/>
    <w:rsid w:val="0001265C"/>
    <w:rsid w:val="0001561C"/>
    <w:rsid w:val="00015853"/>
    <w:rsid w:val="00015AEE"/>
    <w:rsid w:val="00015FA8"/>
    <w:rsid w:val="00016B1A"/>
    <w:rsid w:val="000205D9"/>
    <w:rsid w:val="0002286E"/>
    <w:rsid w:val="00022F78"/>
    <w:rsid w:val="00024028"/>
    <w:rsid w:val="00025344"/>
    <w:rsid w:val="0002707B"/>
    <w:rsid w:val="000272A3"/>
    <w:rsid w:val="00031153"/>
    <w:rsid w:val="00034759"/>
    <w:rsid w:val="00034E54"/>
    <w:rsid w:val="00035DEC"/>
    <w:rsid w:val="00036C0E"/>
    <w:rsid w:val="00036DAB"/>
    <w:rsid w:val="00041BF2"/>
    <w:rsid w:val="00042700"/>
    <w:rsid w:val="000442B0"/>
    <w:rsid w:val="0004596C"/>
    <w:rsid w:val="000463E0"/>
    <w:rsid w:val="000469FB"/>
    <w:rsid w:val="00046FFE"/>
    <w:rsid w:val="000472F2"/>
    <w:rsid w:val="0005099B"/>
    <w:rsid w:val="00050C80"/>
    <w:rsid w:val="000510ED"/>
    <w:rsid w:val="000528EB"/>
    <w:rsid w:val="0005303C"/>
    <w:rsid w:val="000530C1"/>
    <w:rsid w:val="000530EB"/>
    <w:rsid w:val="000563B8"/>
    <w:rsid w:val="00056CC2"/>
    <w:rsid w:val="00056FE2"/>
    <w:rsid w:val="000575F2"/>
    <w:rsid w:val="00060232"/>
    <w:rsid w:val="000608AB"/>
    <w:rsid w:val="00061CCD"/>
    <w:rsid w:val="00064BC8"/>
    <w:rsid w:val="00066A59"/>
    <w:rsid w:val="00067019"/>
    <w:rsid w:val="00070ED1"/>
    <w:rsid w:val="00071555"/>
    <w:rsid w:val="00074977"/>
    <w:rsid w:val="00074A4F"/>
    <w:rsid w:val="00075CB1"/>
    <w:rsid w:val="0007724C"/>
    <w:rsid w:val="00080D59"/>
    <w:rsid w:val="00081123"/>
    <w:rsid w:val="00083ED7"/>
    <w:rsid w:val="0008560D"/>
    <w:rsid w:val="0008704A"/>
    <w:rsid w:val="000926A2"/>
    <w:rsid w:val="000929FB"/>
    <w:rsid w:val="00093525"/>
    <w:rsid w:val="00094205"/>
    <w:rsid w:val="00094982"/>
    <w:rsid w:val="00094E6A"/>
    <w:rsid w:val="0009592B"/>
    <w:rsid w:val="000960AF"/>
    <w:rsid w:val="000A0D65"/>
    <w:rsid w:val="000A2A1F"/>
    <w:rsid w:val="000A31F0"/>
    <w:rsid w:val="000A512E"/>
    <w:rsid w:val="000A5BC9"/>
    <w:rsid w:val="000A7DB9"/>
    <w:rsid w:val="000A7FA5"/>
    <w:rsid w:val="000B0C79"/>
    <w:rsid w:val="000B1792"/>
    <w:rsid w:val="000B19BA"/>
    <w:rsid w:val="000B20E1"/>
    <w:rsid w:val="000B3513"/>
    <w:rsid w:val="000B4958"/>
    <w:rsid w:val="000B671D"/>
    <w:rsid w:val="000B6DBA"/>
    <w:rsid w:val="000B6E25"/>
    <w:rsid w:val="000B72D9"/>
    <w:rsid w:val="000B79C8"/>
    <w:rsid w:val="000C02E5"/>
    <w:rsid w:val="000C1077"/>
    <w:rsid w:val="000C222B"/>
    <w:rsid w:val="000C29B6"/>
    <w:rsid w:val="000C4129"/>
    <w:rsid w:val="000C4B64"/>
    <w:rsid w:val="000C5098"/>
    <w:rsid w:val="000C569D"/>
    <w:rsid w:val="000C6402"/>
    <w:rsid w:val="000C67A4"/>
    <w:rsid w:val="000C6989"/>
    <w:rsid w:val="000C6D41"/>
    <w:rsid w:val="000C7408"/>
    <w:rsid w:val="000C7F69"/>
    <w:rsid w:val="000D0968"/>
    <w:rsid w:val="000D11B5"/>
    <w:rsid w:val="000D166A"/>
    <w:rsid w:val="000D20C2"/>
    <w:rsid w:val="000D275C"/>
    <w:rsid w:val="000D30FA"/>
    <w:rsid w:val="000D3323"/>
    <w:rsid w:val="000D3C27"/>
    <w:rsid w:val="000D4FC0"/>
    <w:rsid w:val="000D5BB9"/>
    <w:rsid w:val="000D63BC"/>
    <w:rsid w:val="000D6682"/>
    <w:rsid w:val="000D7301"/>
    <w:rsid w:val="000E053A"/>
    <w:rsid w:val="000E3D97"/>
    <w:rsid w:val="000E3FE3"/>
    <w:rsid w:val="000E7EFA"/>
    <w:rsid w:val="000F03FA"/>
    <w:rsid w:val="000F1018"/>
    <w:rsid w:val="000F158C"/>
    <w:rsid w:val="000F1DD7"/>
    <w:rsid w:val="000F2581"/>
    <w:rsid w:val="000F3776"/>
    <w:rsid w:val="000F4CAE"/>
    <w:rsid w:val="000F67CA"/>
    <w:rsid w:val="00101C3C"/>
    <w:rsid w:val="00105762"/>
    <w:rsid w:val="00106C2F"/>
    <w:rsid w:val="00111082"/>
    <w:rsid w:val="00111595"/>
    <w:rsid w:val="00112004"/>
    <w:rsid w:val="00112DC6"/>
    <w:rsid w:val="00112FBD"/>
    <w:rsid w:val="0011389E"/>
    <w:rsid w:val="0011436E"/>
    <w:rsid w:val="00121A7C"/>
    <w:rsid w:val="00125F7C"/>
    <w:rsid w:val="00126415"/>
    <w:rsid w:val="00126FA3"/>
    <w:rsid w:val="00135C3B"/>
    <w:rsid w:val="00140C9F"/>
    <w:rsid w:val="00141F28"/>
    <w:rsid w:val="00144DB6"/>
    <w:rsid w:val="00145567"/>
    <w:rsid w:val="001460C6"/>
    <w:rsid w:val="0014739F"/>
    <w:rsid w:val="00150FE8"/>
    <w:rsid w:val="001549B2"/>
    <w:rsid w:val="0015603B"/>
    <w:rsid w:val="00157552"/>
    <w:rsid w:val="001577E2"/>
    <w:rsid w:val="00161382"/>
    <w:rsid w:val="00162B8A"/>
    <w:rsid w:val="00162CE1"/>
    <w:rsid w:val="00162D00"/>
    <w:rsid w:val="0016572A"/>
    <w:rsid w:val="0016624B"/>
    <w:rsid w:val="00166BCC"/>
    <w:rsid w:val="00166CB7"/>
    <w:rsid w:val="00167528"/>
    <w:rsid w:val="00170801"/>
    <w:rsid w:val="00171A34"/>
    <w:rsid w:val="00173D38"/>
    <w:rsid w:val="00180006"/>
    <w:rsid w:val="001800FF"/>
    <w:rsid w:val="0018024C"/>
    <w:rsid w:val="001811DF"/>
    <w:rsid w:val="00181BE6"/>
    <w:rsid w:val="00183022"/>
    <w:rsid w:val="00183619"/>
    <w:rsid w:val="0018641C"/>
    <w:rsid w:val="001900D6"/>
    <w:rsid w:val="0019195D"/>
    <w:rsid w:val="001926E9"/>
    <w:rsid w:val="001929FF"/>
    <w:rsid w:val="0019351E"/>
    <w:rsid w:val="001A06C2"/>
    <w:rsid w:val="001A464C"/>
    <w:rsid w:val="001A4C4B"/>
    <w:rsid w:val="001A4EC7"/>
    <w:rsid w:val="001A5864"/>
    <w:rsid w:val="001A5BB1"/>
    <w:rsid w:val="001B1950"/>
    <w:rsid w:val="001B1FEB"/>
    <w:rsid w:val="001B4574"/>
    <w:rsid w:val="001B5F12"/>
    <w:rsid w:val="001C0F5C"/>
    <w:rsid w:val="001C116A"/>
    <w:rsid w:val="001C1A9C"/>
    <w:rsid w:val="001C1FC7"/>
    <w:rsid w:val="001C56B9"/>
    <w:rsid w:val="001C5F14"/>
    <w:rsid w:val="001C61FE"/>
    <w:rsid w:val="001D1030"/>
    <w:rsid w:val="001D3C4E"/>
    <w:rsid w:val="001D44A3"/>
    <w:rsid w:val="001D465B"/>
    <w:rsid w:val="001D4693"/>
    <w:rsid w:val="001D5D5C"/>
    <w:rsid w:val="001D5D75"/>
    <w:rsid w:val="001D6411"/>
    <w:rsid w:val="001D6C43"/>
    <w:rsid w:val="001D7754"/>
    <w:rsid w:val="001D7EC1"/>
    <w:rsid w:val="001E20FA"/>
    <w:rsid w:val="001E275B"/>
    <w:rsid w:val="001E2A91"/>
    <w:rsid w:val="001E3A03"/>
    <w:rsid w:val="001E4F33"/>
    <w:rsid w:val="001E55A2"/>
    <w:rsid w:val="001E69F0"/>
    <w:rsid w:val="001E7CBF"/>
    <w:rsid w:val="001F1149"/>
    <w:rsid w:val="001F15B6"/>
    <w:rsid w:val="001F15F0"/>
    <w:rsid w:val="001F192C"/>
    <w:rsid w:val="001F2A9B"/>
    <w:rsid w:val="001F2B1F"/>
    <w:rsid w:val="001F3B69"/>
    <w:rsid w:val="001F5116"/>
    <w:rsid w:val="001F57AD"/>
    <w:rsid w:val="001F7B82"/>
    <w:rsid w:val="00200B3B"/>
    <w:rsid w:val="00200CB5"/>
    <w:rsid w:val="00201CE2"/>
    <w:rsid w:val="00201EB2"/>
    <w:rsid w:val="00202B3D"/>
    <w:rsid w:val="00203902"/>
    <w:rsid w:val="00204740"/>
    <w:rsid w:val="00204753"/>
    <w:rsid w:val="00207CF7"/>
    <w:rsid w:val="0021536C"/>
    <w:rsid w:val="00215EA1"/>
    <w:rsid w:val="00217C97"/>
    <w:rsid w:val="00217DB3"/>
    <w:rsid w:val="00220FEE"/>
    <w:rsid w:val="00222B21"/>
    <w:rsid w:val="0022306A"/>
    <w:rsid w:val="002234BB"/>
    <w:rsid w:val="00223D40"/>
    <w:rsid w:val="002248AE"/>
    <w:rsid w:val="00225308"/>
    <w:rsid w:val="00225B5F"/>
    <w:rsid w:val="002318D1"/>
    <w:rsid w:val="00231E12"/>
    <w:rsid w:val="00232BB6"/>
    <w:rsid w:val="00232DB2"/>
    <w:rsid w:val="002330E3"/>
    <w:rsid w:val="002336B0"/>
    <w:rsid w:val="00233DFF"/>
    <w:rsid w:val="0023465F"/>
    <w:rsid w:val="00236428"/>
    <w:rsid w:val="0024039C"/>
    <w:rsid w:val="00240E4A"/>
    <w:rsid w:val="00240FAB"/>
    <w:rsid w:val="002424C8"/>
    <w:rsid w:val="0024364D"/>
    <w:rsid w:val="00243A95"/>
    <w:rsid w:val="002447E1"/>
    <w:rsid w:val="002472DE"/>
    <w:rsid w:val="002472EF"/>
    <w:rsid w:val="002475A2"/>
    <w:rsid w:val="002509B3"/>
    <w:rsid w:val="00251F77"/>
    <w:rsid w:val="00252597"/>
    <w:rsid w:val="00253B8B"/>
    <w:rsid w:val="00254022"/>
    <w:rsid w:val="0025477E"/>
    <w:rsid w:val="00254782"/>
    <w:rsid w:val="00254ACB"/>
    <w:rsid w:val="002578C2"/>
    <w:rsid w:val="002601CF"/>
    <w:rsid w:val="00261CAC"/>
    <w:rsid w:val="002627BD"/>
    <w:rsid w:val="0026388A"/>
    <w:rsid w:val="00264247"/>
    <w:rsid w:val="002646D9"/>
    <w:rsid w:val="00264DBE"/>
    <w:rsid w:val="00265142"/>
    <w:rsid w:val="002654E7"/>
    <w:rsid w:val="00265A6E"/>
    <w:rsid w:val="00265B48"/>
    <w:rsid w:val="00265E34"/>
    <w:rsid w:val="00272533"/>
    <w:rsid w:val="00272688"/>
    <w:rsid w:val="00272758"/>
    <w:rsid w:val="00274885"/>
    <w:rsid w:val="002748B4"/>
    <w:rsid w:val="00276150"/>
    <w:rsid w:val="00276E53"/>
    <w:rsid w:val="00280F37"/>
    <w:rsid w:val="0028100E"/>
    <w:rsid w:val="002825D7"/>
    <w:rsid w:val="002827B1"/>
    <w:rsid w:val="002849F0"/>
    <w:rsid w:val="00286526"/>
    <w:rsid w:val="002901B7"/>
    <w:rsid w:val="0029091B"/>
    <w:rsid w:val="0029752F"/>
    <w:rsid w:val="002A023C"/>
    <w:rsid w:val="002A0F1C"/>
    <w:rsid w:val="002A1BF7"/>
    <w:rsid w:val="002A6214"/>
    <w:rsid w:val="002B2125"/>
    <w:rsid w:val="002B4F90"/>
    <w:rsid w:val="002C054F"/>
    <w:rsid w:val="002C0EDA"/>
    <w:rsid w:val="002C11C7"/>
    <w:rsid w:val="002C192D"/>
    <w:rsid w:val="002C1A4F"/>
    <w:rsid w:val="002C2001"/>
    <w:rsid w:val="002C22B7"/>
    <w:rsid w:val="002C53FB"/>
    <w:rsid w:val="002D26CC"/>
    <w:rsid w:val="002D3537"/>
    <w:rsid w:val="002D53D2"/>
    <w:rsid w:val="002D5496"/>
    <w:rsid w:val="002E0BBD"/>
    <w:rsid w:val="002E23CB"/>
    <w:rsid w:val="002E2629"/>
    <w:rsid w:val="002E354E"/>
    <w:rsid w:val="002E364A"/>
    <w:rsid w:val="002E5759"/>
    <w:rsid w:val="002E608B"/>
    <w:rsid w:val="002E6E6F"/>
    <w:rsid w:val="002E7BE3"/>
    <w:rsid w:val="002F07EB"/>
    <w:rsid w:val="002F3475"/>
    <w:rsid w:val="002F42B7"/>
    <w:rsid w:val="002F63A4"/>
    <w:rsid w:val="002F6D88"/>
    <w:rsid w:val="00300FD1"/>
    <w:rsid w:val="00302D25"/>
    <w:rsid w:val="00304C1E"/>
    <w:rsid w:val="00306DE8"/>
    <w:rsid w:val="003077F6"/>
    <w:rsid w:val="00307A87"/>
    <w:rsid w:val="00307FE4"/>
    <w:rsid w:val="00310356"/>
    <w:rsid w:val="003104C0"/>
    <w:rsid w:val="00310FF4"/>
    <w:rsid w:val="003124AD"/>
    <w:rsid w:val="003125DD"/>
    <w:rsid w:val="00312F11"/>
    <w:rsid w:val="00313C32"/>
    <w:rsid w:val="0031405C"/>
    <w:rsid w:val="00314846"/>
    <w:rsid w:val="00317B1C"/>
    <w:rsid w:val="00320BEE"/>
    <w:rsid w:val="00320D42"/>
    <w:rsid w:val="003233FC"/>
    <w:rsid w:val="0032523C"/>
    <w:rsid w:val="00325EC1"/>
    <w:rsid w:val="00327DA6"/>
    <w:rsid w:val="00331683"/>
    <w:rsid w:val="00333FCC"/>
    <w:rsid w:val="00334823"/>
    <w:rsid w:val="00337B6A"/>
    <w:rsid w:val="00337D09"/>
    <w:rsid w:val="00340156"/>
    <w:rsid w:val="00340B35"/>
    <w:rsid w:val="0034365F"/>
    <w:rsid w:val="003438C6"/>
    <w:rsid w:val="00344C81"/>
    <w:rsid w:val="00346941"/>
    <w:rsid w:val="00346CC2"/>
    <w:rsid w:val="00350384"/>
    <w:rsid w:val="00353625"/>
    <w:rsid w:val="00354410"/>
    <w:rsid w:val="00354AAF"/>
    <w:rsid w:val="00355ACA"/>
    <w:rsid w:val="00357453"/>
    <w:rsid w:val="003608DF"/>
    <w:rsid w:val="00361B7B"/>
    <w:rsid w:val="003628B9"/>
    <w:rsid w:val="003639D2"/>
    <w:rsid w:val="00365ECE"/>
    <w:rsid w:val="00370CB1"/>
    <w:rsid w:val="00372D7F"/>
    <w:rsid w:val="00373816"/>
    <w:rsid w:val="0037381B"/>
    <w:rsid w:val="003751C4"/>
    <w:rsid w:val="0037575D"/>
    <w:rsid w:val="00376CA0"/>
    <w:rsid w:val="00377336"/>
    <w:rsid w:val="00381EEF"/>
    <w:rsid w:val="00382E41"/>
    <w:rsid w:val="0038351F"/>
    <w:rsid w:val="00383934"/>
    <w:rsid w:val="003845B7"/>
    <w:rsid w:val="0038538E"/>
    <w:rsid w:val="00386AB4"/>
    <w:rsid w:val="00386B55"/>
    <w:rsid w:val="00387893"/>
    <w:rsid w:val="00391829"/>
    <w:rsid w:val="003934E3"/>
    <w:rsid w:val="003949D6"/>
    <w:rsid w:val="003A1059"/>
    <w:rsid w:val="003A1197"/>
    <w:rsid w:val="003A1264"/>
    <w:rsid w:val="003A12C9"/>
    <w:rsid w:val="003A2AC6"/>
    <w:rsid w:val="003A620E"/>
    <w:rsid w:val="003A664A"/>
    <w:rsid w:val="003A7063"/>
    <w:rsid w:val="003B173A"/>
    <w:rsid w:val="003B1D52"/>
    <w:rsid w:val="003B2749"/>
    <w:rsid w:val="003B2D42"/>
    <w:rsid w:val="003B4DCB"/>
    <w:rsid w:val="003B52DF"/>
    <w:rsid w:val="003B68E0"/>
    <w:rsid w:val="003B725B"/>
    <w:rsid w:val="003C0C59"/>
    <w:rsid w:val="003C19BA"/>
    <w:rsid w:val="003C235D"/>
    <w:rsid w:val="003C2423"/>
    <w:rsid w:val="003C3E44"/>
    <w:rsid w:val="003C3F85"/>
    <w:rsid w:val="003C4124"/>
    <w:rsid w:val="003C54D6"/>
    <w:rsid w:val="003C798C"/>
    <w:rsid w:val="003D01BD"/>
    <w:rsid w:val="003D05D1"/>
    <w:rsid w:val="003D0C89"/>
    <w:rsid w:val="003D1EB3"/>
    <w:rsid w:val="003D225D"/>
    <w:rsid w:val="003D3A74"/>
    <w:rsid w:val="003D3F2A"/>
    <w:rsid w:val="003D4FF8"/>
    <w:rsid w:val="003D596C"/>
    <w:rsid w:val="003D59D6"/>
    <w:rsid w:val="003D675B"/>
    <w:rsid w:val="003D77A9"/>
    <w:rsid w:val="003E0F29"/>
    <w:rsid w:val="003E10BD"/>
    <w:rsid w:val="003E4287"/>
    <w:rsid w:val="003E680E"/>
    <w:rsid w:val="003E7281"/>
    <w:rsid w:val="003E7354"/>
    <w:rsid w:val="003F243F"/>
    <w:rsid w:val="003F4E51"/>
    <w:rsid w:val="003F58BA"/>
    <w:rsid w:val="003F5E34"/>
    <w:rsid w:val="003F6B93"/>
    <w:rsid w:val="003F73D4"/>
    <w:rsid w:val="004002B1"/>
    <w:rsid w:val="004005B4"/>
    <w:rsid w:val="00401524"/>
    <w:rsid w:val="00402202"/>
    <w:rsid w:val="00402648"/>
    <w:rsid w:val="00405BB6"/>
    <w:rsid w:val="00405CDB"/>
    <w:rsid w:val="0040612D"/>
    <w:rsid w:val="00410E9E"/>
    <w:rsid w:val="00411F65"/>
    <w:rsid w:val="004122B1"/>
    <w:rsid w:val="004127E5"/>
    <w:rsid w:val="00413D14"/>
    <w:rsid w:val="00415A23"/>
    <w:rsid w:val="0041680E"/>
    <w:rsid w:val="00416CF1"/>
    <w:rsid w:val="004175F0"/>
    <w:rsid w:val="00422F27"/>
    <w:rsid w:val="004242C3"/>
    <w:rsid w:val="004259E0"/>
    <w:rsid w:val="004265DB"/>
    <w:rsid w:val="004277CE"/>
    <w:rsid w:val="00431C9B"/>
    <w:rsid w:val="00432570"/>
    <w:rsid w:val="00432911"/>
    <w:rsid w:val="00433914"/>
    <w:rsid w:val="00434D44"/>
    <w:rsid w:val="00435552"/>
    <w:rsid w:val="004403FC"/>
    <w:rsid w:val="004410A0"/>
    <w:rsid w:val="004415F2"/>
    <w:rsid w:val="0044204D"/>
    <w:rsid w:val="0044225C"/>
    <w:rsid w:val="00443350"/>
    <w:rsid w:val="0044659C"/>
    <w:rsid w:val="004468DF"/>
    <w:rsid w:val="00446938"/>
    <w:rsid w:val="00447E98"/>
    <w:rsid w:val="00450DA1"/>
    <w:rsid w:val="00453101"/>
    <w:rsid w:val="00453A34"/>
    <w:rsid w:val="00454102"/>
    <w:rsid w:val="00454760"/>
    <w:rsid w:val="00454C55"/>
    <w:rsid w:val="004560AF"/>
    <w:rsid w:val="00456DF6"/>
    <w:rsid w:val="00460857"/>
    <w:rsid w:val="00460C41"/>
    <w:rsid w:val="00464EF9"/>
    <w:rsid w:val="004664C8"/>
    <w:rsid w:val="004679B4"/>
    <w:rsid w:val="004709BC"/>
    <w:rsid w:val="00470E71"/>
    <w:rsid w:val="00472210"/>
    <w:rsid w:val="0047430E"/>
    <w:rsid w:val="00476178"/>
    <w:rsid w:val="00476742"/>
    <w:rsid w:val="0047689B"/>
    <w:rsid w:val="00476997"/>
    <w:rsid w:val="004823B2"/>
    <w:rsid w:val="004826DA"/>
    <w:rsid w:val="0048270F"/>
    <w:rsid w:val="004829B6"/>
    <w:rsid w:val="00486989"/>
    <w:rsid w:val="00490349"/>
    <w:rsid w:val="0049074C"/>
    <w:rsid w:val="00490AB6"/>
    <w:rsid w:val="00491D50"/>
    <w:rsid w:val="00491E75"/>
    <w:rsid w:val="004939C6"/>
    <w:rsid w:val="0049503C"/>
    <w:rsid w:val="004954BD"/>
    <w:rsid w:val="00495716"/>
    <w:rsid w:val="004A1C1C"/>
    <w:rsid w:val="004A2F13"/>
    <w:rsid w:val="004A30B0"/>
    <w:rsid w:val="004A3CE7"/>
    <w:rsid w:val="004A3F32"/>
    <w:rsid w:val="004A499A"/>
    <w:rsid w:val="004A548B"/>
    <w:rsid w:val="004A67C2"/>
    <w:rsid w:val="004B0585"/>
    <w:rsid w:val="004B1B82"/>
    <w:rsid w:val="004B1BF9"/>
    <w:rsid w:val="004B3745"/>
    <w:rsid w:val="004B40EC"/>
    <w:rsid w:val="004B5070"/>
    <w:rsid w:val="004B57A0"/>
    <w:rsid w:val="004B6B59"/>
    <w:rsid w:val="004C0108"/>
    <w:rsid w:val="004C02FB"/>
    <w:rsid w:val="004C0A81"/>
    <w:rsid w:val="004C1858"/>
    <w:rsid w:val="004C3570"/>
    <w:rsid w:val="004C38A3"/>
    <w:rsid w:val="004C3E4C"/>
    <w:rsid w:val="004D01AF"/>
    <w:rsid w:val="004D09FF"/>
    <w:rsid w:val="004D0A69"/>
    <w:rsid w:val="004D264A"/>
    <w:rsid w:val="004D28BE"/>
    <w:rsid w:val="004D32EB"/>
    <w:rsid w:val="004D4356"/>
    <w:rsid w:val="004D4AAC"/>
    <w:rsid w:val="004D6F83"/>
    <w:rsid w:val="004D744C"/>
    <w:rsid w:val="004D78EA"/>
    <w:rsid w:val="004D7E6C"/>
    <w:rsid w:val="004E211F"/>
    <w:rsid w:val="004E3170"/>
    <w:rsid w:val="004E4163"/>
    <w:rsid w:val="004E5B5E"/>
    <w:rsid w:val="004E7F55"/>
    <w:rsid w:val="004F0266"/>
    <w:rsid w:val="004F1ECC"/>
    <w:rsid w:val="004F23AB"/>
    <w:rsid w:val="004F4A2B"/>
    <w:rsid w:val="004F4CB1"/>
    <w:rsid w:val="00500428"/>
    <w:rsid w:val="005004CB"/>
    <w:rsid w:val="005023D3"/>
    <w:rsid w:val="00503B6C"/>
    <w:rsid w:val="00503F14"/>
    <w:rsid w:val="005079A1"/>
    <w:rsid w:val="00510899"/>
    <w:rsid w:val="00511069"/>
    <w:rsid w:val="00511354"/>
    <w:rsid w:val="0051202A"/>
    <w:rsid w:val="0051407D"/>
    <w:rsid w:val="00514631"/>
    <w:rsid w:val="0051573F"/>
    <w:rsid w:val="0051640A"/>
    <w:rsid w:val="00516E1B"/>
    <w:rsid w:val="00517233"/>
    <w:rsid w:val="005173E6"/>
    <w:rsid w:val="00517534"/>
    <w:rsid w:val="00520A0C"/>
    <w:rsid w:val="00521A3E"/>
    <w:rsid w:val="00521DDD"/>
    <w:rsid w:val="005221FD"/>
    <w:rsid w:val="00522AC2"/>
    <w:rsid w:val="00524DB8"/>
    <w:rsid w:val="005257E6"/>
    <w:rsid w:val="00525CF5"/>
    <w:rsid w:val="00526176"/>
    <w:rsid w:val="005263E6"/>
    <w:rsid w:val="00527397"/>
    <w:rsid w:val="00530CF8"/>
    <w:rsid w:val="0053151E"/>
    <w:rsid w:val="00531899"/>
    <w:rsid w:val="00534C86"/>
    <w:rsid w:val="00537CDA"/>
    <w:rsid w:val="005403B5"/>
    <w:rsid w:val="0054137D"/>
    <w:rsid w:val="00541838"/>
    <w:rsid w:val="00542857"/>
    <w:rsid w:val="0054767B"/>
    <w:rsid w:val="005538F3"/>
    <w:rsid w:val="0055471B"/>
    <w:rsid w:val="005568A4"/>
    <w:rsid w:val="00557BB5"/>
    <w:rsid w:val="0056131B"/>
    <w:rsid w:val="00561D44"/>
    <w:rsid w:val="00562734"/>
    <w:rsid w:val="00563D8E"/>
    <w:rsid w:val="00571513"/>
    <w:rsid w:val="0057386B"/>
    <w:rsid w:val="00574CD7"/>
    <w:rsid w:val="00575835"/>
    <w:rsid w:val="0057587F"/>
    <w:rsid w:val="00576A52"/>
    <w:rsid w:val="00580C4C"/>
    <w:rsid w:val="00581B99"/>
    <w:rsid w:val="00581C82"/>
    <w:rsid w:val="00581F33"/>
    <w:rsid w:val="00582467"/>
    <w:rsid w:val="00590702"/>
    <w:rsid w:val="00593B50"/>
    <w:rsid w:val="00594B16"/>
    <w:rsid w:val="005A0292"/>
    <w:rsid w:val="005A0585"/>
    <w:rsid w:val="005A1B19"/>
    <w:rsid w:val="005A1D0A"/>
    <w:rsid w:val="005A1E14"/>
    <w:rsid w:val="005A2181"/>
    <w:rsid w:val="005A38D5"/>
    <w:rsid w:val="005A44E8"/>
    <w:rsid w:val="005A46E2"/>
    <w:rsid w:val="005A531B"/>
    <w:rsid w:val="005A6CF4"/>
    <w:rsid w:val="005B0491"/>
    <w:rsid w:val="005B0C9C"/>
    <w:rsid w:val="005B113B"/>
    <w:rsid w:val="005B4A55"/>
    <w:rsid w:val="005B57FA"/>
    <w:rsid w:val="005B5A2F"/>
    <w:rsid w:val="005B5EAA"/>
    <w:rsid w:val="005B641D"/>
    <w:rsid w:val="005B71B7"/>
    <w:rsid w:val="005B7909"/>
    <w:rsid w:val="005C0A7A"/>
    <w:rsid w:val="005C6861"/>
    <w:rsid w:val="005C789A"/>
    <w:rsid w:val="005D13A5"/>
    <w:rsid w:val="005D143B"/>
    <w:rsid w:val="005D4B72"/>
    <w:rsid w:val="005D5046"/>
    <w:rsid w:val="005D54E8"/>
    <w:rsid w:val="005E20B0"/>
    <w:rsid w:val="005E2665"/>
    <w:rsid w:val="005E472B"/>
    <w:rsid w:val="005E63F5"/>
    <w:rsid w:val="005E6FA7"/>
    <w:rsid w:val="005E703A"/>
    <w:rsid w:val="005E723E"/>
    <w:rsid w:val="005E7C7A"/>
    <w:rsid w:val="005F055D"/>
    <w:rsid w:val="005F1D70"/>
    <w:rsid w:val="005F2AB7"/>
    <w:rsid w:val="005F6379"/>
    <w:rsid w:val="006000FF"/>
    <w:rsid w:val="006014B6"/>
    <w:rsid w:val="00603788"/>
    <w:rsid w:val="00604576"/>
    <w:rsid w:val="00605F03"/>
    <w:rsid w:val="00606E76"/>
    <w:rsid w:val="006071AD"/>
    <w:rsid w:val="0060760A"/>
    <w:rsid w:val="00613334"/>
    <w:rsid w:val="00613F01"/>
    <w:rsid w:val="00616033"/>
    <w:rsid w:val="00616A35"/>
    <w:rsid w:val="00617ECB"/>
    <w:rsid w:val="00621B7F"/>
    <w:rsid w:val="00621EEE"/>
    <w:rsid w:val="00622A1C"/>
    <w:rsid w:val="0062345F"/>
    <w:rsid w:val="00625BD9"/>
    <w:rsid w:val="00626606"/>
    <w:rsid w:val="006275F6"/>
    <w:rsid w:val="006279EC"/>
    <w:rsid w:val="00630F3E"/>
    <w:rsid w:val="00631391"/>
    <w:rsid w:val="00631B87"/>
    <w:rsid w:val="0063215B"/>
    <w:rsid w:val="00633B5B"/>
    <w:rsid w:val="006349E9"/>
    <w:rsid w:val="00634B31"/>
    <w:rsid w:val="00635296"/>
    <w:rsid w:val="006355F6"/>
    <w:rsid w:val="00635646"/>
    <w:rsid w:val="00635714"/>
    <w:rsid w:val="0063642B"/>
    <w:rsid w:val="00636474"/>
    <w:rsid w:val="00637AA4"/>
    <w:rsid w:val="00637E57"/>
    <w:rsid w:val="00640D04"/>
    <w:rsid w:val="00641500"/>
    <w:rsid w:val="006427FB"/>
    <w:rsid w:val="00644BA6"/>
    <w:rsid w:val="00645096"/>
    <w:rsid w:val="00645ABA"/>
    <w:rsid w:val="00647F7F"/>
    <w:rsid w:val="006531E2"/>
    <w:rsid w:val="0065326E"/>
    <w:rsid w:val="00653555"/>
    <w:rsid w:val="00654178"/>
    <w:rsid w:val="0065587B"/>
    <w:rsid w:val="00655AB5"/>
    <w:rsid w:val="00655E71"/>
    <w:rsid w:val="0065654C"/>
    <w:rsid w:val="0065677E"/>
    <w:rsid w:val="00656A95"/>
    <w:rsid w:val="00657DBF"/>
    <w:rsid w:val="00661AD7"/>
    <w:rsid w:val="00663CE0"/>
    <w:rsid w:val="00664D1D"/>
    <w:rsid w:val="00665FA4"/>
    <w:rsid w:val="006708B0"/>
    <w:rsid w:val="00670AA2"/>
    <w:rsid w:val="00670D8F"/>
    <w:rsid w:val="0067381F"/>
    <w:rsid w:val="00675A5A"/>
    <w:rsid w:val="00675C0C"/>
    <w:rsid w:val="00677862"/>
    <w:rsid w:val="00682A7C"/>
    <w:rsid w:val="0068391A"/>
    <w:rsid w:val="0068434D"/>
    <w:rsid w:val="0068467F"/>
    <w:rsid w:val="00687F9C"/>
    <w:rsid w:val="006957CF"/>
    <w:rsid w:val="006965C8"/>
    <w:rsid w:val="00697214"/>
    <w:rsid w:val="00697463"/>
    <w:rsid w:val="006A13FC"/>
    <w:rsid w:val="006A5198"/>
    <w:rsid w:val="006A53C7"/>
    <w:rsid w:val="006A581E"/>
    <w:rsid w:val="006A75A4"/>
    <w:rsid w:val="006A766A"/>
    <w:rsid w:val="006B32B7"/>
    <w:rsid w:val="006B3763"/>
    <w:rsid w:val="006B3A6B"/>
    <w:rsid w:val="006B5DBF"/>
    <w:rsid w:val="006B738A"/>
    <w:rsid w:val="006B73E2"/>
    <w:rsid w:val="006B7A75"/>
    <w:rsid w:val="006C270C"/>
    <w:rsid w:val="006C28AC"/>
    <w:rsid w:val="006C2D96"/>
    <w:rsid w:val="006C4136"/>
    <w:rsid w:val="006C6FA6"/>
    <w:rsid w:val="006C78EE"/>
    <w:rsid w:val="006D0886"/>
    <w:rsid w:val="006D0E9D"/>
    <w:rsid w:val="006D1781"/>
    <w:rsid w:val="006D1CC5"/>
    <w:rsid w:val="006D395E"/>
    <w:rsid w:val="006D3F1A"/>
    <w:rsid w:val="006D508A"/>
    <w:rsid w:val="006D5309"/>
    <w:rsid w:val="006D548A"/>
    <w:rsid w:val="006D557F"/>
    <w:rsid w:val="006D55AB"/>
    <w:rsid w:val="006D58C1"/>
    <w:rsid w:val="006D7E77"/>
    <w:rsid w:val="006E1CE3"/>
    <w:rsid w:val="006E2ADD"/>
    <w:rsid w:val="006E475F"/>
    <w:rsid w:val="006E565C"/>
    <w:rsid w:val="006E7AEC"/>
    <w:rsid w:val="006F05C4"/>
    <w:rsid w:val="006F10A2"/>
    <w:rsid w:val="006F32F0"/>
    <w:rsid w:val="006F3D96"/>
    <w:rsid w:val="006F4272"/>
    <w:rsid w:val="006F5CC6"/>
    <w:rsid w:val="006F5E46"/>
    <w:rsid w:val="006F5FE0"/>
    <w:rsid w:val="006F6630"/>
    <w:rsid w:val="006F725A"/>
    <w:rsid w:val="00701697"/>
    <w:rsid w:val="0070182F"/>
    <w:rsid w:val="007048AD"/>
    <w:rsid w:val="00705A17"/>
    <w:rsid w:val="00705FB8"/>
    <w:rsid w:val="00706C5B"/>
    <w:rsid w:val="007075C9"/>
    <w:rsid w:val="00711369"/>
    <w:rsid w:val="00712411"/>
    <w:rsid w:val="00712A94"/>
    <w:rsid w:val="00713163"/>
    <w:rsid w:val="00714BED"/>
    <w:rsid w:val="0071739F"/>
    <w:rsid w:val="00720915"/>
    <w:rsid w:val="00721315"/>
    <w:rsid w:val="007215E6"/>
    <w:rsid w:val="007230CD"/>
    <w:rsid w:val="00723D07"/>
    <w:rsid w:val="007269A0"/>
    <w:rsid w:val="00727EF5"/>
    <w:rsid w:val="00731A6B"/>
    <w:rsid w:val="00732F7A"/>
    <w:rsid w:val="00733563"/>
    <w:rsid w:val="0073497A"/>
    <w:rsid w:val="00736F2F"/>
    <w:rsid w:val="00737263"/>
    <w:rsid w:val="0073784C"/>
    <w:rsid w:val="00744B72"/>
    <w:rsid w:val="00744CA3"/>
    <w:rsid w:val="0075129E"/>
    <w:rsid w:val="00755157"/>
    <w:rsid w:val="00755686"/>
    <w:rsid w:val="007570BA"/>
    <w:rsid w:val="007574C7"/>
    <w:rsid w:val="00757818"/>
    <w:rsid w:val="007611B5"/>
    <w:rsid w:val="00762146"/>
    <w:rsid w:val="00762EA4"/>
    <w:rsid w:val="007630EE"/>
    <w:rsid w:val="007635D9"/>
    <w:rsid w:val="00764388"/>
    <w:rsid w:val="00764CD8"/>
    <w:rsid w:val="0076544C"/>
    <w:rsid w:val="00766590"/>
    <w:rsid w:val="00767657"/>
    <w:rsid w:val="007703AD"/>
    <w:rsid w:val="00770BB3"/>
    <w:rsid w:val="007718F6"/>
    <w:rsid w:val="00771A05"/>
    <w:rsid w:val="007723DE"/>
    <w:rsid w:val="00773254"/>
    <w:rsid w:val="007745C5"/>
    <w:rsid w:val="0077591A"/>
    <w:rsid w:val="00776894"/>
    <w:rsid w:val="00777EEC"/>
    <w:rsid w:val="007804C7"/>
    <w:rsid w:val="00782093"/>
    <w:rsid w:val="0078261B"/>
    <w:rsid w:val="00783014"/>
    <w:rsid w:val="0078345C"/>
    <w:rsid w:val="00784671"/>
    <w:rsid w:val="00784796"/>
    <w:rsid w:val="0078567C"/>
    <w:rsid w:val="007929E5"/>
    <w:rsid w:val="007931F2"/>
    <w:rsid w:val="00794002"/>
    <w:rsid w:val="00794779"/>
    <w:rsid w:val="00794A72"/>
    <w:rsid w:val="00797C15"/>
    <w:rsid w:val="007A168A"/>
    <w:rsid w:val="007A279E"/>
    <w:rsid w:val="007A298C"/>
    <w:rsid w:val="007A2DA9"/>
    <w:rsid w:val="007A449B"/>
    <w:rsid w:val="007A491E"/>
    <w:rsid w:val="007A4ACB"/>
    <w:rsid w:val="007A561E"/>
    <w:rsid w:val="007A5ADA"/>
    <w:rsid w:val="007A5AE7"/>
    <w:rsid w:val="007A603F"/>
    <w:rsid w:val="007B304F"/>
    <w:rsid w:val="007B3491"/>
    <w:rsid w:val="007B4A7E"/>
    <w:rsid w:val="007B4E76"/>
    <w:rsid w:val="007B57E3"/>
    <w:rsid w:val="007C0CAE"/>
    <w:rsid w:val="007C1841"/>
    <w:rsid w:val="007C55ED"/>
    <w:rsid w:val="007C62B1"/>
    <w:rsid w:val="007C7F85"/>
    <w:rsid w:val="007D042C"/>
    <w:rsid w:val="007D0855"/>
    <w:rsid w:val="007D13C0"/>
    <w:rsid w:val="007D22B0"/>
    <w:rsid w:val="007D26F2"/>
    <w:rsid w:val="007D3A86"/>
    <w:rsid w:val="007D4038"/>
    <w:rsid w:val="007D4DFE"/>
    <w:rsid w:val="007D50A0"/>
    <w:rsid w:val="007D544F"/>
    <w:rsid w:val="007D5888"/>
    <w:rsid w:val="007D5A29"/>
    <w:rsid w:val="007D5C75"/>
    <w:rsid w:val="007E059E"/>
    <w:rsid w:val="007E487B"/>
    <w:rsid w:val="007E4FDE"/>
    <w:rsid w:val="007E6134"/>
    <w:rsid w:val="007E6951"/>
    <w:rsid w:val="007E6F66"/>
    <w:rsid w:val="007E7D10"/>
    <w:rsid w:val="007F0920"/>
    <w:rsid w:val="007F30BF"/>
    <w:rsid w:val="007F5678"/>
    <w:rsid w:val="007F6068"/>
    <w:rsid w:val="007F61B2"/>
    <w:rsid w:val="00802CDF"/>
    <w:rsid w:val="00805495"/>
    <w:rsid w:val="00806D45"/>
    <w:rsid w:val="008076FE"/>
    <w:rsid w:val="008120BC"/>
    <w:rsid w:val="00812E83"/>
    <w:rsid w:val="0081572D"/>
    <w:rsid w:val="00815B72"/>
    <w:rsid w:val="008165B2"/>
    <w:rsid w:val="0081675A"/>
    <w:rsid w:val="00817DCB"/>
    <w:rsid w:val="008216B7"/>
    <w:rsid w:val="00821C0F"/>
    <w:rsid w:val="00822A01"/>
    <w:rsid w:val="0082319F"/>
    <w:rsid w:val="00823803"/>
    <w:rsid w:val="00824A6F"/>
    <w:rsid w:val="00825D6E"/>
    <w:rsid w:val="008263D6"/>
    <w:rsid w:val="00827821"/>
    <w:rsid w:val="008303B1"/>
    <w:rsid w:val="00834950"/>
    <w:rsid w:val="00836096"/>
    <w:rsid w:val="0084573C"/>
    <w:rsid w:val="00846885"/>
    <w:rsid w:val="00847825"/>
    <w:rsid w:val="008515A1"/>
    <w:rsid w:val="00853F49"/>
    <w:rsid w:val="00854110"/>
    <w:rsid w:val="008542E9"/>
    <w:rsid w:val="00854619"/>
    <w:rsid w:val="0085499E"/>
    <w:rsid w:val="008559E6"/>
    <w:rsid w:val="008568FB"/>
    <w:rsid w:val="00856DDE"/>
    <w:rsid w:val="00857718"/>
    <w:rsid w:val="00861B12"/>
    <w:rsid w:val="00861E80"/>
    <w:rsid w:val="00862640"/>
    <w:rsid w:val="008637F1"/>
    <w:rsid w:val="0086387D"/>
    <w:rsid w:val="008715B0"/>
    <w:rsid w:val="00871780"/>
    <w:rsid w:val="00872F4A"/>
    <w:rsid w:val="008752EB"/>
    <w:rsid w:val="0087619D"/>
    <w:rsid w:val="008764E0"/>
    <w:rsid w:val="00877752"/>
    <w:rsid w:val="008802A9"/>
    <w:rsid w:val="00880848"/>
    <w:rsid w:val="008829A9"/>
    <w:rsid w:val="00883604"/>
    <w:rsid w:val="00885077"/>
    <w:rsid w:val="00885131"/>
    <w:rsid w:val="00885335"/>
    <w:rsid w:val="00886382"/>
    <w:rsid w:val="00887C1B"/>
    <w:rsid w:val="00892AD6"/>
    <w:rsid w:val="008931DC"/>
    <w:rsid w:val="008936EF"/>
    <w:rsid w:val="00893DB0"/>
    <w:rsid w:val="00897026"/>
    <w:rsid w:val="00897E86"/>
    <w:rsid w:val="008A0D39"/>
    <w:rsid w:val="008A218A"/>
    <w:rsid w:val="008A240C"/>
    <w:rsid w:val="008A2DA7"/>
    <w:rsid w:val="008A3DB8"/>
    <w:rsid w:val="008A4382"/>
    <w:rsid w:val="008A55A1"/>
    <w:rsid w:val="008A5C37"/>
    <w:rsid w:val="008A663D"/>
    <w:rsid w:val="008A6A9F"/>
    <w:rsid w:val="008B0479"/>
    <w:rsid w:val="008B0FDB"/>
    <w:rsid w:val="008B12A9"/>
    <w:rsid w:val="008B1529"/>
    <w:rsid w:val="008B1AF5"/>
    <w:rsid w:val="008B1B81"/>
    <w:rsid w:val="008B1DE3"/>
    <w:rsid w:val="008B3208"/>
    <w:rsid w:val="008B3C5B"/>
    <w:rsid w:val="008B534F"/>
    <w:rsid w:val="008B544A"/>
    <w:rsid w:val="008B5ACD"/>
    <w:rsid w:val="008B62FC"/>
    <w:rsid w:val="008B7058"/>
    <w:rsid w:val="008B7C5D"/>
    <w:rsid w:val="008C18A6"/>
    <w:rsid w:val="008C522E"/>
    <w:rsid w:val="008C5490"/>
    <w:rsid w:val="008D1FBE"/>
    <w:rsid w:val="008D2584"/>
    <w:rsid w:val="008D2D89"/>
    <w:rsid w:val="008D3663"/>
    <w:rsid w:val="008D4821"/>
    <w:rsid w:val="008D4856"/>
    <w:rsid w:val="008D6CDF"/>
    <w:rsid w:val="008D7177"/>
    <w:rsid w:val="008D75D0"/>
    <w:rsid w:val="008D7622"/>
    <w:rsid w:val="008D7D60"/>
    <w:rsid w:val="008E0914"/>
    <w:rsid w:val="008E1A11"/>
    <w:rsid w:val="008E1A3A"/>
    <w:rsid w:val="008E2489"/>
    <w:rsid w:val="008E2CDA"/>
    <w:rsid w:val="008E3D2A"/>
    <w:rsid w:val="008E561A"/>
    <w:rsid w:val="008E6468"/>
    <w:rsid w:val="008E7B6E"/>
    <w:rsid w:val="008F0869"/>
    <w:rsid w:val="008F3321"/>
    <w:rsid w:val="008F41D0"/>
    <w:rsid w:val="008F55F9"/>
    <w:rsid w:val="008F7922"/>
    <w:rsid w:val="008F7EC1"/>
    <w:rsid w:val="009003EF"/>
    <w:rsid w:val="00902E0A"/>
    <w:rsid w:val="009055BA"/>
    <w:rsid w:val="00907EBA"/>
    <w:rsid w:val="00910BCC"/>
    <w:rsid w:val="00911FD8"/>
    <w:rsid w:val="00912844"/>
    <w:rsid w:val="00913FB7"/>
    <w:rsid w:val="00915043"/>
    <w:rsid w:val="00915E67"/>
    <w:rsid w:val="00916590"/>
    <w:rsid w:val="00917161"/>
    <w:rsid w:val="0092196B"/>
    <w:rsid w:val="009219E3"/>
    <w:rsid w:val="00922880"/>
    <w:rsid w:val="00924CB7"/>
    <w:rsid w:val="0093206F"/>
    <w:rsid w:val="00936177"/>
    <w:rsid w:val="00936E29"/>
    <w:rsid w:val="00937338"/>
    <w:rsid w:val="0094048D"/>
    <w:rsid w:val="0094145E"/>
    <w:rsid w:val="00941F05"/>
    <w:rsid w:val="009424F2"/>
    <w:rsid w:val="00942AA2"/>
    <w:rsid w:val="00942EDC"/>
    <w:rsid w:val="00943C00"/>
    <w:rsid w:val="00944171"/>
    <w:rsid w:val="00944E7F"/>
    <w:rsid w:val="009451B9"/>
    <w:rsid w:val="00946012"/>
    <w:rsid w:val="009462E5"/>
    <w:rsid w:val="0094758A"/>
    <w:rsid w:val="009540B1"/>
    <w:rsid w:val="00954AF8"/>
    <w:rsid w:val="009559C9"/>
    <w:rsid w:val="009559D8"/>
    <w:rsid w:val="0095608D"/>
    <w:rsid w:val="009575B4"/>
    <w:rsid w:val="0096202E"/>
    <w:rsid w:val="00962445"/>
    <w:rsid w:val="00962820"/>
    <w:rsid w:val="00963A3A"/>
    <w:rsid w:val="00964BD2"/>
    <w:rsid w:val="00965A4B"/>
    <w:rsid w:val="00966E30"/>
    <w:rsid w:val="00967979"/>
    <w:rsid w:val="00970CF1"/>
    <w:rsid w:val="0097112C"/>
    <w:rsid w:val="00971F4F"/>
    <w:rsid w:val="00972F0F"/>
    <w:rsid w:val="009730AD"/>
    <w:rsid w:val="00974033"/>
    <w:rsid w:val="00975B0B"/>
    <w:rsid w:val="00975B30"/>
    <w:rsid w:val="00976ACF"/>
    <w:rsid w:val="009771A8"/>
    <w:rsid w:val="00982295"/>
    <w:rsid w:val="009847A4"/>
    <w:rsid w:val="0098581A"/>
    <w:rsid w:val="009875AF"/>
    <w:rsid w:val="00987F34"/>
    <w:rsid w:val="0099147D"/>
    <w:rsid w:val="009919CC"/>
    <w:rsid w:val="00992F33"/>
    <w:rsid w:val="009950C2"/>
    <w:rsid w:val="009973A0"/>
    <w:rsid w:val="00997A8D"/>
    <w:rsid w:val="009A0107"/>
    <w:rsid w:val="009A03DF"/>
    <w:rsid w:val="009A0721"/>
    <w:rsid w:val="009A0BD1"/>
    <w:rsid w:val="009A11A4"/>
    <w:rsid w:val="009A4E81"/>
    <w:rsid w:val="009A52CC"/>
    <w:rsid w:val="009A70E3"/>
    <w:rsid w:val="009A772D"/>
    <w:rsid w:val="009B1784"/>
    <w:rsid w:val="009B395A"/>
    <w:rsid w:val="009B3FDD"/>
    <w:rsid w:val="009B4537"/>
    <w:rsid w:val="009B4968"/>
    <w:rsid w:val="009B7ED0"/>
    <w:rsid w:val="009C05A3"/>
    <w:rsid w:val="009C6722"/>
    <w:rsid w:val="009C6A39"/>
    <w:rsid w:val="009D1824"/>
    <w:rsid w:val="009D1B93"/>
    <w:rsid w:val="009D1ECF"/>
    <w:rsid w:val="009D2F9F"/>
    <w:rsid w:val="009D45E8"/>
    <w:rsid w:val="009D4B07"/>
    <w:rsid w:val="009D632C"/>
    <w:rsid w:val="009D7D90"/>
    <w:rsid w:val="009E15E4"/>
    <w:rsid w:val="009E2CC4"/>
    <w:rsid w:val="009E3F55"/>
    <w:rsid w:val="009E3F71"/>
    <w:rsid w:val="009E5697"/>
    <w:rsid w:val="009E5806"/>
    <w:rsid w:val="009E5F7A"/>
    <w:rsid w:val="009E67BD"/>
    <w:rsid w:val="009F0E93"/>
    <w:rsid w:val="009F2C2B"/>
    <w:rsid w:val="009F3B62"/>
    <w:rsid w:val="009F45E3"/>
    <w:rsid w:val="009F6603"/>
    <w:rsid w:val="009F6DAD"/>
    <w:rsid w:val="009F7F8E"/>
    <w:rsid w:val="00A00D60"/>
    <w:rsid w:val="00A01D00"/>
    <w:rsid w:val="00A02A3C"/>
    <w:rsid w:val="00A0371F"/>
    <w:rsid w:val="00A03729"/>
    <w:rsid w:val="00A05353"/>
    <w:rsid w:val="00A117C0"/>
    <w:rsid w:val="00A127CE"/>
    <w:rsid w:val="00A139AB"/>
    <w:rsid w:val="00A14CAD"/>
    <w:rsid w:val="00A152BC"/>
    <w:rsid w:val="00A15EDA"/>
    <w:rsid w:val="00A16C56"/>
    <w:rsid w:val="00A202B7"/>
    <w:rsid w:val="00A21376"/>
    <w:rsid w:val="00A22D63"/>
    <w:rsid w:val="00A23311"/>
    <w:rsid w:val="00A25902"/>
    <w:rsid w:val="00A267E8"/>
    <w:rsid w:val="00A2713F"/>
    <w:rsid w:val="00A30E40"/>
    <w:rsid w:val="00A323BB"/>
    <w:rsid w:val="00A32710"/>
    <w:rsid w:val="00A34C51"/>
    <w:rsid w:val="00A35ACA"/>
    <w:rsid w:val="00A36C72"/>
    <w:rsid w:val="00A4047A"/>
    <w:rsid w:val="00A42A1A"/>
    <w:rsid w:val="00A430B0"/>
    <w:rsid w:val="00A43457"/>
    <w:rsid w:val="00A43A55"/>
    <w:rsid w:val="00A43A78"/>
    <w:rsid w:val="00A47898"/>
    <w:rsid w:val="00A5112C"/>
    <w:rsid w:val="00A513A0"/>
    <w:rsid w:val="00A5153F"/>
    <w:rsid w:val="00A516C6"/>
    <w:rsid w:val="00A5366B"/>
    <w:rsid w:val="00A5485A"/>
    <w:rsid w:val="00A548BF"/>
    <w:rsid w:val="00A54A09"/>
    <w:rsid w:val="00A556B3"/>
    <w:rsid w:val="00A572E2"/>
    <w:rsid w:val="00A61743"/>
    <w:rsid w:val="00A6294D"/>
    <w:rsid w:val="00A62A36"/>
    <w:rsid w:val="00A62F49"/>
    <w:rsid w:val="00A63305"/>
    <w:rsid w:val="00A6393C"/>
    <w:rsid w:val="00A63AB3"/>
    <w:rsid w:val="00A65A05"/>
    <w:rsid w:val="00A65F72"/>
    <w:rsid w:val="00A673D8"/>
    <w:rsid w:val="00A67E31"/>
    <w:rsid w:val="00A70B2E"/>
    <w:rsid w:val="00A73C4B"/>
    <w:rsid w:val="00A759A2"/>
    <w:rsid w:val="00A77899"/>
    <w:rsid w:val="00A804D6"/>
    <w:rsid w:val="00A80908"/>
    <w:rsid w:val="00A80B42"/>
    <w:rsid w:val="00A80DA9"/>
    <w:rsid w:val="00A828EA"/>
    <w:rsid w:val="00A83A42"/>
    <w:rsid w:val="00A840B5"/>
    <w:rsid w:val="00A8426B"/>
    <w:rsid w:val="00A85958"/>
    <w:rsid w:val="00A8673B"/>
    <w:rsid w:val="00A90A98"/>
    <w:rsid w:val="00A90DFD"/>
    <w:rsid w:val="00A9211E"/>
    <w:rsid w:val="00A93172"/>
    <w:rsid w:val="00A93ACA"/>
    <w:rsid w:val="00A93FDA"/>
    <w:rsid w:val="00A949E3"/>
    <w:rsid w:val="00A95842"/>
    <w:rsid w:val="00A9662C"/>
    <w:rsid w:val="00A96A01"/>
    <w:rsid w:val="00A96F3E"/>
    <w:rsid w:val="00A97715"/>
    <w:rsid w:val="00AA1C56"/>
    <w:rsid w:val="00AA2C73"/>
    <w:rsid w:val="00AA2E87"/>
    <w:rsid w:val="00AA397C"/>
    <w:rsid w:val="00AA40A1"/>
    <w:rsid w:val="00AA5B22"/>
    <w:rsid w:val="00AA79BE"/>
    <w:rsid w:val="00AB0DAD"/>
    <w:rsid w:val="00AB1695"/>
    <w:rsid w:val="00AB2CF6"/>
    <w:rsid w:val="00AB3185"/>
    <w:rsid w:val="00AB3FB3"/>
    <w:rsid w:val="00AB4394"/>
    <w:rsid w:val="00AB4869"/>
    <w:rsid w:val="00AB5376"/>
    <w:rsid w:val="00AB618A"/>
    <w:rsid w:val="00AC0108"/>
    <w:rsid w:val="00AC2C01"/>
    <w:rsid w:val="00AC35CA"/>
    <w:rsid w:val="00AC406A"/>
    <w:rsid w:val="00AC41BE"/>
    <w:rsid w:val="00AC45BA"/>
    <w:rsid w:val="00AC50D0"/>
    <w:rsid w:val="00AC551F"/>
    <w:rsid w:val="00AC5915"/>
    <w:rsid w:val="00AC6883"/>
    <w:rsid w:val="00AD1A91"/>
    <w:rsid w:val="00AD2E4E"/>
    <w:rsid w:val="00AD3E80"/>
    <w:rsid w:val="00AD4D1B"/>
    <w:rsid w:val="00AD4FCD"/>
    <w:rsid w:val="00AD5DD8"/>
    <w:rsid w:val="00AD5E74"/>
    <w:rsid w:val="00AD68BA"/>
    <w:rsid w:val="00AD6925"/>
    <w:rsid w:val="00AD78C7"/>
    <w:rsid w:val="00AE02E8"/>
    <w:rsid w:val="00AE1711"/>
    <w:rsid w:val="00AE4334"/>
    <w:rsid w:val="00AE5678"/>
    <w:rsid w:val="00AE7706"/>
    <w:rsid w:val="00AF1008"/>
    <w:rsid w:val="00AF106D"/>
    <w:rsid w:val="00AF2531"/>
    <w:rsid w:val="00AF4632"/>
    <w:rsid w:val="00AF4B3F"/>
    <w:rsid w:val="00B0061E"/>
    <w:rsid w:val="00B0076F"/>
    <w:rsid w:val="00B00CC4"/>
    <w:rsid w:val="00B03F17"/>
    <w:rsid w:val="00B04813"/>
    <w:rsid w:val="00B05E13"/>
    <w:rsid w:val="00B064D0"/>
    <w:rsid w:val="00B06903"/>
    <w:rsid w:val="00B10356"/>
    <w:rsid w:val="00B1194C"/>
    <w:rsid w:val="00B16AD2"/>
    <w:rsid w:val="00B17AC3"/>
    <w:rsid w:val="00B17D6B"/>
    <w:rsid w:val="00B17E10"/>
    <w:rsid w:val="00B22397"/>
    <w:rsid w:val="00B23499"/>
    <w:rsid w:val="00B23EF9"/>
    <w:rsid w:val="00B23FFA"/>
    <w:rsid w:val="00B2564B"/>
    <w:rsid w:val="00B25A6C"/>
    <w:rsid w:val="00B25F4B"/>
    <w:rsid w:val="00B260B3"/>
    <w:rsid w:val="00B26966"/>
    <w:rsid w:val="00B30233"/>
    <w:rsid w:val="00B30476"/>
    <w:rsid w:val="00B30AED"/>
    <w:rsid w:val="00B30B89"/>
    <w:rsid w:val="00B321A7"/>
    <w:rsid w:val="00B33C0F"/>
    <w:rsid w:val="00B36D4D"/>
    <w:rsid w:val="00B37158"/>
    <w:rsid w:val="00B405D4"/>
    <w:rsid w:val="00B40A1E"/>
    <w:rsid w:val="00B40D53"/>
    <w:rsid w:val="00B411DE"/>
    <w:rsid w:val="00B4305C"/>
    <w:rsid w:val="00B450E0"/>
    <w:rsid w:val="00B45941"/>
    <w:rsid w:val="00B45A50"/>
    <w:rsid w:val="00B4602F"/>
    <w:rsid w:val="00B46DD3"/>
    <w:rsid w:val="00B474C1"/>
    <w:rsid w:val="00B4765C"/>
    <w:rsid w:val="00B517D6"/>
    <w:rsid w:val="00B52E20"/>
    <w:rsid w:val="00B52EBC"/>
    <w:rsid w:val="00B5302F"/>
    <w:rsid w:val="00B633D5"/>
    <w:rsid w:val="00B6582D"/>
    <w:rsid w:val="00B66866"/>
    <w:rsid w:val="00B6752C"/>
    <w:rsid w:val="00B67CA1"/>
    <w:rsid w:val="00B67EFB"/>
    <w:rsid w:val="00B709F6"/>
    <w:rsid w:val="00B719DD"/>
    <w:rsid w:val="00B732CB"/>
    <w:rsid w:val="00B7438E"/>
    <w:rsid w:val="00B7672D"/>
    <w:rsid w:val="00B76B43"/>
    <w:rsid w:val="00B805B3"/>
    <w:rsid w:val="00B81327"/>
    <w:rsid w:val="00B818AD"/>
    <w:rsid w:val="00B8245E"/>
    <w:rsid w:val="00B838D5"/>
    <w:rsid w:val="00B854DC"/>
    <w:rsid w:val="00B87DD1"/>
    <w:rsid w:val="00B91AD1"/>
    <w:rsid w:val="00B91B41"/>
    <w:rsid w:val="00B91F0E"/>
    <w:rsid w:val="00B92823"/>
    <w:rsid w:val="00B93650"/>
    <w:rsid w:val="00B94973"/>
    <w:rsid w:val="00B94B8C"/>
    <w:rsid w:val="00B960B7"/>
    <w:rsid w:val="00BA15DD"/>
    <w:rsid w:val="00BA222A"/>
    <w:rsid w:val="00BA2C66"/>
    <w:rsid w:val="00BA3088"/>
    <w:rsid w:val="00BA3FB2"/>
    <w:rsid w:val="00BA77F9"/>
    <w:rsid w:val="00BA7B2F"/>
    <w:rsid w:val="00BB0014"/>
    <w:rsid w:val="00BB0503"/>
    <w:rsid w:val="00BB05B0"/>
    <w:rsid w:val="00BB076D"/>
    <w:rsid w:val="00BB1002"/>
    <w:rsid w:val="00BB16AF"/>
    <w:rsid w:val="00BB24A3"/>
    <w:rsid w:val="00BB388D"/>
    <w:rsid w:val="00BB41F0"/>
    <w:rsid w:val="00BB4473"/>
    <w:rsid w:val="00BB5FAD"/>
    <w:rsid w:val="00BB60F7"/>
    <w:rsid w:val="00BB60FD"/>
    <w:rsid w:val="00BB6432"/>
    <w:rsid w:val="00BB6745"/>
    <w:rsid w:val="00BB6BE1"/>
    <w:rsid w:val="00BB73C6"/>
    <w:rsid w:val="00BB750D"/>
    <w:rsid w:val="00BC0759"/>
    <w:rsid w:val="00BC07A0"/>
    <w:rsid w:val="00BC34AA"/>
    <w:rsid w:val="00BC4727"/>
    <w:rsid w:val="00BC57E8"/>
    <w:rsid w:val="00BC6E4D"/>
    <w:rsid w:val="00BC7EF3"/>
    <w:rsid w:val="00BD089B"/>
    <w:rsid w:val="00BD0EAB"/>
    <w:rsid w:val="00BD6C6C"/>
    <w:rsid w:val="00BD78F9"/>
    <w:rsid w:val="00BD7F5C"/>
    <w:rsid w:val="00BE0C43"/>
    <w:rsid w:val="00BE18CA"/>
    <w:rsid w:val="00BE2E35"/>
    <w:rsid w:val="00BE4136"/>
    <w:rsid w:val="00BE533C"/>
    <w:rsid w:val="00BE5378"/>
    <w:rsid w:val="00BE71E9"/>
    <w:rsid w:val="00BE7276"/>
    <w:rsid w:val="00BE79F1"/>
    <w:rsid w:val="00BF06E3"/>
    <w:rsid w:val="00BF35BC"/>
    <w:rsid w:val="00BF4AB1"/>
    <w:rsid w:val="00BF60BD"/>
    <w:rsid w:val="00BF6CA6"/>
    <w:rsid w:val="00BF70CC"/>
    <w:rsid w:val="00C00F06"/>
    <w:rsid w:val="00C01093"/>
    <w:rsid w:val="00C037BA"/>
    <w:rsid w:val="00C06ECE"/>
    <w:rsid w:val="00C07259"/>
    <w:rsid w:val="00C1428F"/>
    <w:rsid w:val="00C147DF"/>
    <w:rsid w:val="00C14AE9"/>
    <w:rsid w:val="00C16805"/>
    <w:rsid w:val="00C22C9D"/>
    <w:rsid w:val="00C23DFA"/>
    <w:rsid w:val="00C25213"/>
    <w:rsid w:val="00C25EF3"/>
    <w:rsid w:val="00C27356"/>
    <w:rsid w:val="00C27F47"/>
    <w:rsid w:val="00C302AD"/>
    <w:rsid w:val="00C30AD3"/>
    <w:rsid w:val="00C31249"/>
    <w:rsid w:val="00C31895"/>
    <w:rsid w:val="00C320A0"/>
    <w:rsid w:val="00C3296D"/>
    <w:rsid w:val="00C33858"/>
    <w:rsid w:val="00C351B2"/>
    <w:rsid w:val="00C357E3"/>
    <w:rsid w:val="00C36061"/>
    <w:rsid w:val="00C41051"/>
    <w:rsid w:val="00C440AA"/>
    <w:rsid w:val="00C4444E"/>
    <w:rsid w:val="00C45793"/>
    <w:rsid w:val="00C45D7F"/>
    <w:rsid w:val="00C46853"/>
    <w:rsid w:val="00C4694F"/>
    <w:rsid w:val="00C5120C"/>
    <w:rsid w:val="00C514A7"/>
    <w:rsid w:val="00C518E1"/>
    <w:rsid w:val="00C51F9A"/>
    <w:rsid w:val="00C52158"/>
    <w:rsid w:val="00C53137"/>
    <w:rsid w:val="00C53A2D"/>
    <w:rsid w:val="00C54BA2"/>
    <w:rsid w:val="00C57C9A"/>
    <w:rsid w:val="00C60E2D"/>
    <w:rsid w:val="00C618A4"/>
    <w:rsid w:val="00C61A09"/>
    <w:rsid w:val="00C625E1"/>
    <w:rsid w:val="00C62649"/>
    <w:rsid w:val="00C63C6D"/>
    <w:rsid w:val="00C63CDC"/>
    <w:rsid w:val="00C65FC4"/>
    <w:rsid w:val="00C6763D"/>
    <w:rsid w:val="00C700A4"/>
    <w:rsid w:val="00C708FD"/>
    <w:rsid w:val="00C71302"/>
    <w:rsid w:val="00C71DF4"/>
    <w:rsid w:val="00C720CC"/>
    <w:rsid w:val="00C74BCB"/>
    <w:rsid w:val="00C74F2C"/>
    <w:rsid w:val="00C75B56"/>
    <w:rsid w:val="00C7652A"/>
    <w:rsid w:val="00C779BB"/>
    <w:rsid w:val="00C8092A"/>
    <w:rsid w:val="00C80A4A"/>
    <w:rsid w:val="00C82CD9"/>
    <w:rsid w:val="00C82E73"/>
    <w:rsid w:val="00C838D0"/>
    <w:rsid w:val="00C84E0C"/>
    <w:rsid w:val="00C84E8C"/>
    <w:rsid w:val="00C86058"/>
    <w:rsid w:val="00C8658E"/>
    <w:rsid w:val="00C86995"/>
    <w:rsid w:val="00C878C2"/>
    <w:rsid w:val="00C87B2E"/>
    <w:rsid w:val="00C90838"/>
    <w:rsid w:val="00C91C6B"/>
    <w:rsid w:val="00C94FBB"/>
    <w:rsid w:val="00C96B9D"/>
    <w:rsid w:val="00C97E5A"/>
    <w:rsid w:val="00CA1865"/>
    <w:rsid w:val="00CA24B4"/>
    <w:rsid w:val="00CA2A84"/>
    <w:rsid w:val="00CA5787"/>
    <w:rsid w:val="00CA66DF"/>
    <w:rsid w:val="00CA71D2"/>
    <w:rsid w:val="00CB04DA"/>
    <w:rsid w:val="00CB2CDD"/>
    <w:rsid w:val="00CB309F"/>
    <w:rsid w:val="00CB46AB"/>
    <w:rsid w:val="00CB5157"/>
    <w:rsid w:val="00CB6D3F"/>
    <w:rsid w:val="00CB7448"/>
    <w:rsid w:val="00CB758A"/>
    <w:rsid w:val="00CC1DF5"/>
    <w:rsid w:val="00CC1FF5"/>
    <w:rsid w:val="00CC2E54"/>
    <w:rsid w:val="00CC4B9C"/>
    <w:rsid w:val="00CC4DD9"/>
    <w:rsid w:val="00CC780C"/>
    <w:rsid w:val="00CC7B5D"/>
    <w:rsid w:val="00CD07CB"/>
    <w:rsid w:val="00CD11BE"/>
    <w:rsid w:val="00CD506D"/>
    <w:rsid w:val="00CD60E4"/>
    <w:rsid w:val="00CD6D93"/>
    <w:rsid w:val="00CD7AAF"/>
    <w:rsid w:val="00CE05FE"/>
    <w:rsid w:val="00CE064A"/>
    <w:rsid w:val="00CE06A5"/>
    <w:rsid w:val="00CE17A9"/>
    <w:rsid w:val="00CE2F6A"/>
    <w:rsid w:val="00CE343A"/>
    <w:rsid w:val="00CE3C50"/>
    <w:rsid w:val="00CE3D4B"/>
    <w:rsid w:val="00CE3FC5"/>
    <w:rsid w:val="00CE475D"/>
    <w:rsid w:val="00CE76F5"/>
    <w:rsid w:val="00CF3703"/>
    <w:rsid w:val="00CF39BE"/>
    <w:rsid w:val="00CF4E08"/>
    <w:rsid w:val="00CF6CE9"/>
    <w:rsid w:val="00CF730C"/>
    <w:rsid w:val="00D00277"/>
    <w:rsid w:val="00D004C0"/>
    <w:rsid w:val="00D011AA"/>
    <w:rsid w:val="00D0124E"/>
    <w:rsid w:val="00D029FC"/>
    <w:rsid w:val="00D040EB"/>
    <w:rsid w:val="00D0429C"/>
    <w:rsid w:val="00D1030A"/>
    <w:rsid w:val="00D11204"/>
    <w:rsid w:val="00D116E2"/>
    <w:rsid w:val="00D11A78"/>
    <w:rsid w:val="00D1440E"/>
    <w:rsid w:val="00D15285"/>
    <w:rsid w:val="00D17D8C"/>
    <w:rsid w:val="00D205FD"/>
    <w:rsid w:val="00D2070D"/>
    <w:rsid w:val="00D20936"/>
    <w:rsid w:val="00D210B3"/>
    <w:rsid w:val="00D24566"/>
    <w:rsid w:val="00D25D7A"/>
    <w:rsid w:val="00D262C4"/>
    <w:rsid w:val="00D265EA"/>
    <w:rsid w:val="00D3238F"/>
    <w:rsid w:val="00D32E44"/>
    <w:rsid w:val="00D35418"/>
    <w:rsid w:val="00D35807"/>
    <w:rsid w:val="00D36CAC"/>
    <w:rsid w:val="00D3703B"/>
    <w:rsid w:val="00D37120"/>
    <w:rsid w:val="00D4085A"/>
    <w:rsid w:val="00D40EDE"/>
    <w:rsid w:val="00D411AC"/>
    <w:rsid w:val="00D411F3"/>
    <w:rsid w:val="00D42036"/>
    <w:rsid w:val="00D44884"/>
    <w:rsid w:val="00D452F6"/>
    <w:rsid w:val="00D45BB4"/>
    <w:rsid w:val="00D47119"/>
    <w:rsid w:val="00D5047F"/>
    <w:rsid w:val="00D5170C"/>
    <w:rsid w:val="00D51CE5"/>
    <w:rsid w:val="00D5275D"/>
    <w:rsid w:val="00D53622"/>
    <w:rsid w:val="00D56368"/>
    <w:rsid w:val="00D57691"/>
    <w:rsid w:val="00D618A8"/>
    <w:rsid w:val="00D63391"/>
    <w:rsid w:val="00D636FB"/>
    <w:rsid w:val="00D67EAB"/>
    <w:rsid w:val="00D70B27"/>
    <w:rsid w:val="00D72D45"/>
    <w:rsid w:val="00D73652"/>
    <w:rsid w:val="00D75F3A"/>
    <w:rsid w:val="00D769ED"/>
    <w:rsid w:val="00D7765A"/>
    <w:rsid w:val="00D80503"/>
    <w:rsid w:val="00D81238"/>
    <w:rsid w:val="00D83218"/>
    <w:rsid w:val="00D8484F"/>
    <w:rsid w:val="00D8591C"/>
    <w:rsid w:val="00D8608E"/>
    <w:rsid w:val="00D863E7"/>
    <w:rsid w:val="00D93346"/>
    <w:rsid w:val="00D94E41"/>
    <w:rsid w:val="00D9539A"/>
    <w:rsid w:val="00DA00F9"/>
    <w:rsid w:val="00DA0188"/>
    <w:rsid w:val="00DA06B3"/>
    <w:rsid w:val="00DA5877"/>
    <w:rsid w:val="00DA5D18"/>
    <w:rsid w:val="00DA7389"/>
    <w:rsid w:val="00DA7942"/>
    <w:rsid w:val="00DA7D34"/>
    <w:rsid w:val="00DB2A9F"/>
    <w:rsid w:val="00DB2EDD"/>
    <w:rsid w:val="00DB36E9"/>
    <w:rsid w:val="00DB3E88"/>
    <w:rsid w:val="00DB4C26"/>
    <w:rsid w:val="00DB537B"/>
    <w:rsid w:val="00DB7FDC"/>
    <w:rsid w:val="00DC0008"/>
    <w:rsid w:val="00DC09B6"/>
    <w:rsid w:val="00DC4949"/>
    <w:rsid w:val="00DC5434"/>
    <w:rsid w:val="00DC62EC"/>
    <w:rsid w:val="00DC6DD6"/>
    <w:rsid w:val="00DD01CA"/>
    <w:rsid w:val="00DD108D"/>
    <w:rsid w:val="00DD1F75"/>
    <w:rsid w:val="00DD3022"/>
    <w:rsid w:val="00DD3DD1"/>
    <w:rsid w:val="00DD436B"/>
    <w:rsid w:val="00DD466F"/>
    <w:rsid w:val="00DD7137"/>
    <w:rsid w:val="00DD73A9"/>
    <w:rsid w:val="00DE020A"/>
    <w:rsid w:val="00DE0CC6"/>
    <w:rsid w:val="00DE0FBC"/>
    <w:rsid w:val="00DE25C9"/>
    <w:rsid w:val="00DE34F3"/>
    <w:rsid w:val="00DE5BFA"/>
    <w:rsid w:val="00DE6E72"/>
    <w:rsid w:val="00DE7E2E"/>
    <w:rsid w:val="00DF0CF9"/>
    <w:rsid w:val="00DF1936"/>
    <w:rsid w:val="00DF2132"/>
    <w:rsid w:val="00DF21E4"/>
    <w:rsid w:val="00DF228A"/>
    <w:rsid w:val="00DF42AD"/>
    <w:rsid w:val="00DF4661"/>
    <w:rsid w:val="00DF4EDA"/>
    <w:rsid w:val="00DF57FB"/>
    <w:rsid w:val="00DF58F8"/>
    <w:rsid w:val="00DF6A34"/>
    <w:rsid w:val="00DF79E5"/>
    <w:rsid w:val="00DF7BB7"/>
    <w:rsid w:val="00E00121"/>
    <w:rsid w:val="00E010B1"/>
    <w:rsid w:val="00E01E9A"/>
    <w:rsid w:val="00E02C16"/>
    <w:rsid w:val="00E02DE3"/>
    <w:rsid w:val="00E03BCC"/>
    <w:rsid w:val="00E05B7D"/>
    <w:rsid w:val="00E05D13"/>
    <w:rsid w:val="00E061C2"/>
    <w:rsid w:val="00E10D8A"/>
    <w:rsid w:val="00E11703"/>
    <w:rsid w:val="00E12472"/>
    <w:rsid w:val="00E15417"/>
    <w:rsid w:val="00E20B47"/>
    <w:rsid w:val="00E22F7B"/>
    <w:rsid w:val="00E23219"/>
    <w:rsid w:val="00E23981"/>
    <w:rsid w:val="00E2600D"/>
    <w:rsid w:val="00E26EF3"/>
    <w:rsid w:val="00E273FB"/>
    <w:rsid w:val="00E2741E"/>
    <w:rsid w:val="00E275D1"/>
    <w:rsid w:val="00E30833"/>
    <w:rsid w:val="00E31431"/>
    <w:rsid w:val="00E31986"/>
    <w:rsid w:val="00E34BD8"/>
    <w:rsid w:val="00E34E5A"/>
    <w:rsid w:val="00E35656"/>
    <w:rsid w:val="00E37D2D"/>
    <w:rsid w:val="00E405AE"/>
    <w:rsid w:val="00E421D5"/>
    <w:rsid w:val="00E42FF8"/>
    <w:rsid w:val="00E44BD5"/>
    <w:rsid w:val="00E45519"/>
    <w:rsid w:val="00E45B7F"/>
    <w:rsid w:val="00E4654B"/>
    <w:rsid w:val="00E46B68"/>
    <w:rsid w:val="00E47168"/>
    <w:rsid w:val="00E50832"/>
    <w:rsid w:val="00E50D41"/>
    <w:rsid w:val="00E50EEB"/>
    <w:rsid w:val="00E51F62"/>
    <w:rsid w:val="00E56F32"/>
    <w:rsid w:val="00E57E54"/>
    <w:rsid w:val="00E602D1"/>
    <w:rsid w:val="00E6074F"/>
    <w:rsid w:val="00E61CF2"/>
    <w:rsid w:val="00E628FA"/>
    <w:rsid w:val="00E62B38"/>
    <w:rsid w:val="00E64349"/>
    <w:rsid w:val="00E64E09"/>
    <w:rsid w:val="00E652A0"/>
    <w:rsid w:val="00E65486"/>
    <w:rsid w:val="00E6551C"/>
    <w:rsid w:val="00E65550"/>
    <w:rsid w:val="00E655D2"/>
    <w:rsid w:val="00E66799"/>
    <w:rsid w:val="00E67473"/>
    <w:rsid w:val="00E700E9"/>
    <w:rsid w:val="00E7056C"/>
    <w:rsid w:val="00E70857"/>
    <w:rsid w:val="00E70E82"/>
    <w:rsid w:val="00E713CA"/>
    <w:rsid w:val="00E7359A"/>
    <w:rsid w:val="00E744AC"/>
    <w:rsid w:val="00E744CD"/>
    <w:rsid w:val="00E75385"/>
    <w:rsid w:val="00E75577"/>
    <w:rsid w:val="00E75BEA"/>
    <w:rsid w:val="00E8158E"/>
    <w:rsid w:val="00E82250"/>
    <w:rsid w:val="00E822F7"/>
    <w:rsid w:val="00E82882"/>
    <w:rsid w:val="00E84AE6"/>
    <w:rsid w:val="00E84D0F"/>
    <w:rsid w:val="00E8626F"/>
    <w:rsid w:val="00E86776"/>
    <w:rsid w:val="00E869F1"/>
    <w:rsid w:val="00E87E6B"/>
    <w:rsid w:val="00E90571"/>
    <w:rsid w:val="00E92282"/>
    <w:rsid w:val="00E9313D"/>
    <w:rsid w:val="00E94A65"/>
    <w:rsid w:val="00E97464"/>
    <w:rsid w:val="00E977F8"/>
    <w:rsid w:val="00EA4BAC"/>
    <w:rsid w:val="00EA6490"/>
    <w:rsid w:val="00EA7757"/>
    <w:rsid w:val="00EA7EA6"/>
    <w:rsid w:val="00EB1AFB"/>
    <w:rsid w:val="00EB1E5F"/>
    <w:rsid w:val="00EB3665"/>
    <w:rsid w:val="00EB5CD6"/>
    <w:rsid w:val="00EB7B85"/>
    <w:rsid w:val="00EB7C4F"/>
    <w:rsid w:val="00EC3004"/>
    <w:rsid w:val="00EC4866"/>
    <w:rsid w:val="00EC5646"/>
    <w:rsid w:val="00EC6DA6"/>
    <w:rsid w:val="00ED0658"/>
    <w:rsid w:val="00ED1EFC"/>
    <w:rsid w:val="00ED29F3"/>
    <w:rsid w:val="00ED2E34"/>
    <w:rsid w:val="00ED3719"/>
    <w:rsid w:val="00ED4611"/>
    <w:rsid w:val="00ED5BED"/>
    <w:rsid w:val="00ED646D"/>
    <w:rsid w:val="00ED6E29"/>
    <w:rsid w:val="00ED74AE"/>
    <w:rsid w:val="00ED7B25"/>
    <w:rsid w:val="00EE1263"/>
    <w:rsid w:val="00EE2A21"/>
    <w:rsid w:val="00EE315C"/>
    <w:rsid w:val="00EE4056"/>
    <w:rsid w:val="00EE5078"/>
    <w:rsid w:val="00EE5C5C"/>
    <w:rsid w:val="00EE7246"/>
    <w:rsid w:val="00EF1494"/>
    <w:rsid w:val="00EF3A3F"/>
    <w:rsid w:val="00EF483F"/>
    <w:rsid w:val="00EF5ADD"/>
    <w:rsid w:val="00EF6842"/>
    <w:rsid w:val="00EF7737"/>
    <w:rsid w:val="00F001A9"/>
    <w:rsid w:val="00F001AA"/>
    <w:rsid w:val="00F00600"/>
    <w:rsid w:val="00F00CEB"/>
    <w:rsid w:val="00F06178"/>
    <w:rsid w:val="00F06774"/>
    <w:rsid w:val="00F07188"/>
    <w:rsid w:val="00F07B35"/>
    <w:rsid w:val="00F1026A"/>
    <w:rsid w:val="00F13277"/>
    <w:rsid w:val="00F14128"/>
    <w:rsid w:val="00F1417F"/>
    <w:rsid w:val="00F146E4"/>
    <w:rsid w:val="00F157B3"/>
    <w:rsid w:val="00F16CE2"/>
    <w:rsid w:val="00F23541"/>
    <w:rsid w:val="00F25000"/>
    <w:rsid w:val="00F25378"/>
    <w:rsid w:val="00F2695E"/>
    <w:rsid w:val="00F30768"/>
    <w:rsid w:val="00F308E3"/>
    <w:rsid w:val="00F31181"/>
    <w:rsid w:val="00F31192"/>
    <w:rsid w:val="00F314A1"/>
    <w:rsid w:val="00F3320D"/>
    <w:rsid w:val="00F34586"/>
    <w:rsid w:val="00F34F88"/>
    <w:rsid w:val="00F356DB"/>
    <w:rsid w:val="00F40BE5"/>
    <w:rsid w:val="00F40C32"/>
    <w:rsid w:val="00F40D0B"/>
    <w:rsid w:val="00F40E9E"/>
    <w:rsid w:val="00F4312D"/>
    <w:rsid w:val="00F440F0"/>
    <w:rsid w:val="00F45FBF"/>
    <w:rsid w:val="00F46E55"/>
    <w:rsid w:val="00F471F9"/>
    <w:rsid w:val="00F47317"/>
    <w:rsid w:val="00F475A2"/>
    <w:rsid w:val="00F477B1"/>
    <w:rsid w:val="00F478CA"/>
    <w:rsid w:val="00F47B90"/>
    <w:rsid w:val="00F50B97"/>
    <w:rsid w:val="00F50BDA"/>
    <w:rsid w:val="00F51F3B"/>
    <w:rsid w:val="00F5221E"/>
    <w:rsid w:val="00F53871"/>
    <w:rsid w:val="00F53952"/>
    <w:rsid w:val="00F53BBC"/>
    <w:rsid w:val="00F54062"/>
    <w:rsid w:val="00F55C46"/>
    <w:rsid w:val="00F56F51"/>
    <w:rsid w:val="00F572A0"/>
    <w:rsid w:val="00F61BFF"/>
    <w:rsid w:val="00F628D5"/>
    <w:rsid w:val="00F62C13"/>
    <w:rsid w:val="00F637F6"/>
    <w:rsid w:val="00F648D2"/>
    <w:rsid w:val="00F6591C"/>
    <w:rsid w:val="00F65DA4"/>
    <w:rsid w:val="00F66B1A"/>
    <w:rsid w:val="00F66E03"/>
    <w:rsid w:val="00F6705E"/>
    <w:rsid w:val="00F70598"/>
    <w:rsid w:val="00F7279B"/>
    <w:rsid w:val="00F72A78"/>
    <w:rsid w:val="00F72FF7"/>
    <w:rsid w:val="00F7305E"/>
    <w:rsid w:val="00F74978"/>
    <w:rsid w:val="00F74C00"/>
    <w:rsid w:val="00F77B00"/>
    <w:rsid w:val="00F831C4"/>
    <w:rsid w:val="00F8382C"/>
    <w:rsid w:val="00F856E3"/>
    <w:rsid w:val="00F85B25"/>
    <w:rsid w:val="00F868BD"/>
    <w:rsid w:val="00F90A5B"/>
    <w:rsid w:val="00F9180B"/>
    <w:rsid w:val="00F91930"/>
    <w:rsid w:val="00F91C7D"/>
    <w:rsid w:val="00F91D5E"/>
    <w:rsid w:val="00F91DA7"/>
    <w:rsid w:val="00F9215C"/>
    <w:rsid w:val="00F9259E"/>
    <w:rsid w:val="00F92BB9"/>
    <w:rsid w:val="00F94A22"/>
    <w:rsid w:val="00F94ABF"/>
    <w:rsid w:val="00F951A0"/>
    <w:rsid w:val="00F952C3"/>
    <w:rsid w:val="00FA37EB"/>
    <w:rsid w:val="00FA3DE0"/>
    <w:rsid w:val="00FA479A"/>
    <w:rsid w:val="00FA6BD5"/>
    <w:rsid w:val="00FB0B6E"/>
    <w:rsid w:val="00FB1C4B"/>
    <w:rsid w:val="00FB1F7D"/>
    <w:rsid w:val="00FB3D2F"/>
    <w:rsid w:val="00FB47D5"/>
    <w:rsid w:val="00FB4DFB"/>
    <w:rsid w:val="00FB575E"/>
    <w:rsid w:val="00FB7D70"/>
    <w:rsid w:val="00FC1AB6"/>
    <w:rsid w:val="00FC21CC"/>
    <w:rsid w:val="00FC2574"/>
    <w:rsid w:val="00FC773A"/>
    <w:rsid w:val="00FC7AEA"/>
    <w:rsid w:val="00FD02B3"/>
    <w:rsid w:val="00FD15B2"/>
    <w:rsid w:val="00FD186C"/>
    <w:rsid w:val="00FD1A13"/>
    <w:rsid w:val="00FD1BDB"/>
    <w:rsid w:val="00FD2B8B"/>
    <w:rsid w:val="00FD31C4"/>
    <w:rsid w:val="00FD3C80"/>
    <w:rsid w:val="00FD455E"/>
    <w:rsid w:val="00FD4DD0"/>
    <w:rsid w:val="00FD6695"/>
    <w:rsid w:val="00FD6F92"/>
    <w:rsid w:val="00FD7515"/>
    <w:rsid w:val="00FE055F"/>
    <w:rsid w:val="00FE18C5"/>
    <w:rsid w:val="00FE1B30"/>
    <w:rsid w:val="00FE258B"/>
    <w:rsid w:val="00FE3C8C"/>
    <w:rsid w:val="00FE3EAE"/>
    <w:rsid w:val="00FE5D3F"/>
    <w:rsid w:val="00FE7208"/>
    <w:rsid w:val="00FE7B11"/>
    <w:rsid w:val="00FF0F19"/>
    <w:rsid w:val="00FF1F18"/>
    <w:rsid w:val="00FF3495"/>
    <w:rsid w:val="00FF6F61"/>
    <w:rsid w:val="2998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8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085A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rsid w:val="00D4085A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D4085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D40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rsid w:val="00D4085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4085A"/>
    <w:rPr>
      <w:sz w:val="24"/>
      <w:szCs w:val="24"/>
    </w:rPr>
  </w:style>
  <w:style w:type="character" w:customStyle="1" w:styleId="FooterChar">
    <w:name w:val="Footer Char"/>
    <w:link w:val="Footer"/>
    <w:rsid w:val="00D408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40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tw\Downloads\TIME%20TABLE%202025-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2114-F920-490C-ADB2-534FD5C8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 TABLE 2025-26</Template>
  <TotalTime>201</TotalTime>
  <Pages>1</Pages>
  <Words>234</Words>
  <Characters>1336</Characters>
  <Application>Microsoft Office Word</Application>
  <DocSecurity>0</DocSecurity>
  <Lines>11</Lines>
  <Paragraphs>3</Paragraphs>
  <ScaleCrop>false</ScaleCrop>
  <Company>MLRIT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vmtw</dc:creator>
  <cp:lastModifiedBy>vmtw</cp:lastModifiedBy>
  <cp:revision>159</cp:revision>
  <cp:lastPrinted>2022-11-26T05:39:00Z</cp:lastPrinted>
  <dcterms:created xsi:type="dcterms:W3CDTF">2025-07-24T05:43:00Z</dcterms:created>
  <dcterms:modified xsi:type="dcterms:W3CDTF">2025-09-08T07:59:00Z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FFE82733D7D6496691C6C2D5E3205871_12</vt:lpwstr>
  </property>
</Properties>
</file>