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E0" w:rsidRDefault="00557CE0">
      <w:pPr>
        <w:jc w:val="center"/>
        <w:rPr>
          <w:rFonts w:eastAsia="Calibri"/>
          <w:b/>
          <w:color w:val="000000"/>
          <w:u w:val="single"/>
        </w:rPr>
      </w:pPr>
    </w:p>
    <w:p w:rsidR="00557CE0" w:rsidRDefault="00D935E4">
      <w:pPr>
        <w:jc w:val="center"/>
        <w:rPr>
          <w:rFonts w:eastAsia="Calibri"/>
          <w:b/>
          <w:color w:val="000000"/>
          <w:u w:val="single"/>
        </w:rPr>
      </w:pPr>
      <w:r>
        <w:rPr>
          <w:rFonts w:eastAsia="Calibri"/>
          <w:b/>
          <w:color w:val="000000"/>
          <w:u w:val="single"/>
        </w:rPr>
        <w:t>DEPARTMENT OF COMPUTER SCIENCE AND ENGINEERING(AI&amp;ML)</w:t>
      </w:r>
    </w:p>
    <w:p w:rsidR="00557CE0" w:rsidRDefault="00557CE0">
      <w:pPr>
        <w:jc w:val="center"/>
        <w:rPr>
          <w:rFonts w:eastAsia="Calibri"/>
          <w:b/>
          <w:color w:val="FF0000"/>
          <w:u w:val="single"/>
        </w:rPr>
      </w:pPr>
    </w:p>
    <w:tbl>
      <w:tblPr>
        <w:tblW w:w="0" w:type="auto"/>
        <w:tblInd w:w="175" w:type="dxa"/>
        <w:tblLook w:val="04A0"/>
      </w:tblPr>
      <w:tblGrid>
        <w:gridCol w:w="4320"/>
        <w:gridCol w:w="3330"/>
        <w:gridCol w:w="2250"/>
      </w:tblGrid>
      <w:tr w:rsidR="00557CE0">
        <w:tc>
          <w:tcPr>
            <w:tcW w:w="4320" w:type="dxa"/>
            <w:shd w:val="clear" w:color="auto" w:fill="auto"/>
          </w:tcPr>
          <w:p w:rsidR="00557CE0" w:rsidRDefault="00D935E4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Class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  <w:t>: CSM-III-B (Semester–I)</w:t>
            </w:r>
          </w:p>
        </w:tc>
        <w:tc>
          <w:tcPr>
            <w:tcW w:w="3330" w:type="dxa"/>
            <w:shd w:val="clear" w:color="auto" w:fill="auto"/>
          </w:tcPr>
          <w:p w:rsidR="00557CE0" w:rsidRDefault="00557CE0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:rsidR="00557CE0" w:rsidRDefault="00D935E4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A.Y:2025-2026</w:t>
            </w:r>
          </w:p>
        </w:tc>
      </w:tr>
      <w:tr w:rsidR="00557CE0">
        <w:tc>
          <w:tcPr>
            <w:tcW w:w="4320" w:type="dxa"/>
            <w:shd w:val="clear" w:color="auto" w:fill="auto"/>
          </w:tcPr>
          <w:p w:rsidR="00557CE0" w:rsidRDefault="00D935E4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Room No.</w:t>
            </w:r>
            <w:r>
              <w:rPr>
                <w:b/>
                <w:color w:val="000000"/>
              </w:rPr>
              <w:tab/>
              <w:t>:  B-</w:t>
            </w:r>
            <w:r w:rsidR="00FD2E31">
              <w:rPr>
                <w:b/>
                <w:color w:val="000000"/>
              </w:rPr>
              <w:t>110</w:t>
            </w:r>
          </w:p>
        </w:tc>
        <w:tc>
          <w:tcPr>
            <w:tcW w:w="3330" w:type="dxa"/>
            <w:shd w:val="clear" w:color="auto" w:fill="auto"/>
          </w:tcPr>
          <w:p w:rsidR="00557CE0" w:rsidRDefault="00557CE0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:rsidR="00557CE0" w:rsidRDefault="00D935E4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W.E.F:17-07-2025</w:t>
            </w:r>
          </w:p>
        </w:tc>
      </w:tr>
    </w:tbl>
    <w:p w:rsidR="00557CE0" w:rsidRDefault="00D935E4">
      <w:pPr>
        <w:rPr>
          <w:b/>
          <w:color w:val="000000"/>
        </w:rPr>
      </w:pPr>
      <w:r>
        <w:rPr>
          <w:b/>
          <w:color w:val="000000"/>
        </w:rPr>
        <w:tab/>
      </w:r>
    </w:p>
    <w:tbl>
      <w:tblPr>
        <w:tblW w:w="4832" w:type="pct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1205"/>
        <w:gridCol w:w="1205"/>
        <w:gridCol w:w="713"/>
        <w:gridCol w:w="1369"/>
        <w:gridCol w:w="1288"/>
        <w:gridCol w:w="713"/>
        <w:gridCol w:w="1369"/>
        <w:gridCol w:w="1445"/>
      </w:tblGrid>
      <w:tr w:rsidR="00557CE0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lk82374675"/>
            <w:r>
              <w:rPr>
                <w:b/>
                <w:color w:val="000000"/>
                <w:sz w:val="20"/>
                <w:szCs w:val="20"/>
              </w:rPr>
              <w:t>Day/ Time</w:t>
            </w:r>
          </w:p>
        </w:tc>
        <w:tc>
          <w:tcPr>
            <w:tcW w:w="593" w:type="pct"/>
            <w:shd w:val="clear" w:color="auto" w:fill="F1A983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8:55-9:55</w:t>
            </w:r>
          </w:p>
        </w:tc>
        <w:tc>
          <w:tcPr>
            <w:tcW w:w="593" w:type="pct"/>
            <w:shd w:val="clear" w:color="auto" w:fill="F1A983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9:55-10:55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:rsidR="00557CE0" w:rsidRDefault="00D935E4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BREAK</w:t>
            </w:r>
          </w:p>
          <w:p w:rsidR="00557CE0" w:rsidRDefault="00D935E4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10.55-11.05</w:t>
            </w:r>
          </w:p>
        </w:tc>
        <w:tc>
          <w:tcPr>
            <w:tcW w:w="674" w:type="pct"/>
            <w:shd w:val="clear" w:color="auto" w:fill="F1A983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11:05-12.05</w:t>
            </w:r>
          </w:p>
        </w:tc>
        <w:tc>
          <w:tcPr>
            <w:tcW w:w="634" w:type="pct"/>
            <w:shd w:val="clear" w:color="auto" w:fill="F1A983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12.05-01.05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:rsidR="00557CE0" w:rsidRDefault="00D935E4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LUNCH</w:t>
            </w:r>
          </w:p>
          <w:p w:rsidR="00557CE0" w:rsidRDefault="00D935E4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01.05-01.50</w:t>
            </w:r>
          </w:p>
        </w:tc>
        <w:tc>
          <w:tcPr>
            <w:tcW w:w="674" w:type="pct"/>
            <w:shd w:val="clear" w:color="auto" w:fill="F1A983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01.50-02.50</w:t>
            </w:r>
          </w:p>
        </w:tc>
        <w:tc>
          <w:tcPr>
            <w:tcW w:w="711" w:type="pct"/>
            <w:shd w:val="clear" w:color="auto" w:fill="F1A983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02.50-03.50</w:t>
            </w:r>
          </w:p>
        </w:tc>
      </w:tr>
      <w:tr w:rsidR="00557CE0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557CE0" w:rsidRDefault="00D935E4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93" w:type="pct"/>
            <w:vAlign w:val="center"/>
          </w:tcPr>
          <w:p w:rsidR="00557CE0" w:rsidRDefault="00D935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BEFA</w:t>
            </w:r>
          </w:p>
        </w:tc>
        <w:tc>
          <w:tcPr>
            <w:tcW w:w="593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CRT/</w:t>
            </w:r>
            <w:r>
              <w:rPr>
                <w:color w:val="000000"/>
                <w:sz w:val="20"/>
                <w:szCs w:val="20"/>
              </w:rPr>
              <w:t>IDS</w:t>
            </w:r>
          </w:p>
        </w:tc>
        <w:tc>
          <w:tcPr>
            <w:tcW w:w="634" w:type="pct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CRT/</w:t>
            </w:r>
            <w:r>
              <w:rPr>
                <w:color w:val="000000"/>
                <w:sz w:val="20"/>
                <w:szCs w:val="20"/>
              </w:rPr>
              <w:t>CN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ML(B1)/CN Lab(B2)</w:t>
            </w:r>
          </w:p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(B-202 &amp; 203)</w:t>
            </w:r>
          </w:p>
        </w:tc>
      </w:tr>
      <w:tr w:rsidR="00557CE0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557CE0" w:rsidRDefault="00D935E4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593" w:type="pct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CRT/</w:t>
            </w:r>
            <w:r>
              <w:rPr>
                <w:color w:val="000000"/>
                <w:sz w:val="20"/>
                <w:szCs w:val="20"/>
              </w:rPr>
              <w:t xml:space="preserve"> DAA</w:t>
            </w:r>
          </w:p>
        </w:tc>
        <w:tc>
          <w:tcPr>
            <w:tcW w:w="593" w:type="pct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CRT/</w:t>
            </w:r>
            <w:r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BEFA</w:t>
            </w:r>
          </w:p>
        </w:tc>
        <w:tc>
          <w:tcPr>
            <w:tcW w:w="634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CN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IDS</w:t>
            </w:r>
          </w:p>
        </w:tc>
        <w:tc>
          <w:tcPr>
            <w:tcW w:w="711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Library</w:t>
            </w:r>
          </w:p>
        </w:tc>
      </w:tr>
      <w:tr w:rsidR="00557CE0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557CE0" w:rsidRDefault="00D935E4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93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IDS</w:t>
            </w:r>
          </w:p>
        </w:tc>
        <w:tc>
          <w:tcPr>
            <w:tcW w:w="593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AECS Lab</w:t>
            </w:r>
          </w:p>
          <w:p w:rsidR="00557CE0" w:rsidRDefault="00D935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(B-310)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CRT/</w:t>
            </w:r>
            <w:r>
              <w:rPr>
                <w:bCs/>
                <w:color w:val="000000"/>
                <w:sz w:val="20"/>
                <w:szCs w:val="20"/>
              </w:rPr>
              <w:t xml:space="preserve"> BEFA</w:t>
            </w:r>
          </w:p>
        </w:tc>
        <w:tc>
          <w:tcPr>
            <w:tcW w:w="711" w:type="pct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CRT/</w:t>
            </w:r>
            <w:r>
              <w:rPr>
                <w:color w:val="000000"/>
                <w:sz w:val="20"/>
                <w:szCs w:val="20"/>
              </w:rPr>
              <w:t xml:space="preserve"> CN</w:t>
            </w:r>
          </w:p>
        </w:tc>
      </w:tr>
      <w:tr w:rsidR="00557CE0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557CE0" w:rsidRDefault="00D935E4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186" w:type="pct"/>
            <w:gridSpan w:val="2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CN(B1)/Flutter Lab(B2)</w:t>
            </w:r>
          </w:p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(B-202 &amp; 203)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DAA</w:t>
            </w:r>
          </w:p>
        </w:tc>
        <w:tc>
          <w:tcPr>
            <w:tcW w:w="634" w:type="pct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BEFA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711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IDS</w:t>
            </w:r>
          </w:p>
        </w:tc>
      </w:tr>
      <w:tr w:rsidR="00557CE0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557CE0" w:rsidRDefault="00D935E4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1186" w:type="pct"/>
            <w:gridSpan w:val="2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Flutter(B1)/ML </w:t>
            </w:r>
            <w:r>
              <w:rPr>
                <w:b/>
                <w:color w:val="000000"/>
                <w:sz w:val="20"/>
                <w:szCs w:val="20"/>
              </w:rPr>
              <w:t>Lab(B2)</w:t>
            </w:r>
          </w:p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(B-303)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CN</w:t>
            </w:r>
          </w:p>
        </w:tc>
        <w:tc>
          <w:tcPr>
            <w:tcW w:w="634" w:type="pct"/>
            <w:vAlign w:val="center"/>
          </w:tcPr>
          <w:p w:rsidR="00557CE0" w:rsidRDefault="00D935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DAA</w:t>
            </w:r>
          </w:p>
        </w:tc>
        <w:tc>
          <w:tcPr>
            <w:tcW w:w="711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Counseling/</w:t>
            </w:r>
          </w:p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clubs</w:t>
            </w:r>
          </w:p>
        </w:tc>
      </w:tr>
      <w:tr w:rsidR="00557CE0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557CE0" w:rsidRDefault="00D935E4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Sat</w:t>
            </w:r>
          </w:p>
        </w:tc>
        <w:tc>
          <w:tcPr>
            <w:tcW w:w="593" w:type="pct"/>
            <w:vAlign w:val="center"/>
          </w:tcPr>
          <w:p w:rsidR="00557CE0" w:rsidRDefault="00D935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593" w:type="pct"/>
            <w:vAlign w:val="center"/>
          </w:tcPr>
          <w:p w:rsidR="00557CE0" w:rsidRDefault="00D935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CN</w:t>
            </w:r>
          </w:p>
        </w:tc>
        <w:tc>
          <w:tcPr>
            <w:tcW w:w="634" w:type="pct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IDS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557CE0" w:rsidRDefault="00557CE0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557CE0" w:rsidRDefault="00D935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BEFA</w:t>
            </w:r>
          </w:p>
        </w:tc>
        <w:tc>
          <w:tcPr>
            <w:tcW w:w="711" w:type="pct"/>
            <w:vAlign w:val="center"/>
          </w:tcPr>
          <w:p w:rsidR="00557CE0" w:rsidRDefault="00D935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Sports</w:t>
            </w:r>
          </w:p>
        </w:tc>
      </w:tr>
      <w:bookmarkEnd w:id="0"/>
    </w:tbl>
    <w:p w:rsidR="00557CE0" w:rsidRDefault="00557CE0">
      <w:pPr>
        <w:rPr>
          <w:color w:val="000000"/>
          <w:szCs w:val="20"/>
        </w:rPr>
      </w:pPr>
    </w:p>
    <w:tbl>
      <w:tblPr>
        <w:tblW w:w="10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4"/>
        <w:gridCol w:w="278"/>
        <w:gridCol w:w="711"/>
        <w:gridCol w:w="2614"/>
        <w:gridCol w:w="810"/>
        <w:gridCol w:w="185"/>
        <w:gridCol w:w="2879"/>
        <w:gridCol w:w="1929"/>
      </w:tblGrid>
      <w:tr w:rsidR="00557CE0">
        <w:trPr>
          <w:trHeight w:val="432"/>
          <w:jc w:val="center"/>
        </w:trPr>
        <w:tc>
          <w:tcPr>
            <w:tcW w:w="714" w:type="dxa"/>
            <w:shd w:val="clear" w:color="auto" w:fill="F1A983"/>
            <w:vAlign w:val="center"/>
          </w:tcPr>
          <w:p w:rsidR="00557CE0" w:rsidRDefault="00D935E4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S.No.</w:t>
            </w:r>
          </w:p>
        </w:tc>
        <w:tc>
          <w:tcPr>
            <w:tcW w:w="989" w:type="dxa"/>
            <w:gridSpan w:val="2"/>
            <w:shd w:val="clear" w:color="auto" w:fill="F1A983"/>
            <w:vAlign w:val="center"/>
          </w:tcPr>
          <w:p w:rsidR="00557CE0" w:rsidRDefault="00D935E4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Subject Code</w:t>
            </w:r>
          </w:p>
        </w:tc>
        <w:tc>
          <w:tcPr>
            <w:tcW w:w="2614" w:type="dxa"/>
            <w:shd w:val="clear" w:color="auto" w:fill="F1A983"/>
            <w:vAlign w:val="center"/>
          </w:tcPr>
          <w:p w:rsidR="00557CE0" w:rsidRDefault="00D935E4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810" w:type="dxa"/>
            <w:shd w:val="clear" w:color="auto" w:fill="F1A983"/>
            <w:vAlign w:val="center"/>
          </w:tcPr>
          <w:p w:rsidR="00557CE0" w:rsidRDefault="00D935E4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No. of Hours</w:t>
            </w:r>
          </w:p>
        </w:tc>
        <w:tc>
          <w:tcPr>
            <w:tcW w:w="3064" w:type="dxa"/>
            <w:gridSpan w:val="2"/>
            <w:shd w:val="clear" w:color="auto" w:fill="F1A983"/>
            <w:vAlign w:val="center"/>
          </w:tcPr>
          <w:p w:rsidR="00557CE0" w:rsidRDefault="00D935E4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Faculty Name</w:t>
            </w:r>
          </w:p>
        </w:tc>
        <w:tc>
          <w:tcPr>
            <w:tcW w:w="1929" w:type="dxa"/>
            <w:shd w:val="clear" w:color="auto" w:fill="F1A983"/>
            <w:vAlign w:val="center"/>
          </w:tcPr>
          <w:p w:rsidR="00557CE0" w:rsidRDefault="00D935E4">
            <w:pPr>
              <w:jc w:val="center"/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Mobile No.</w:t>
            </w:r>
          </w:p>
        </w:tc>
      </w:tr>
      <w:tr w:rsidR="00557CE0">
        <w:trPr>
          <w:trHeight w:val="43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Design and Analysis of Algorithms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Mr.S.Jayanna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9703748502</w:t>
            </w:r>
          </w:p>
        </w:tc>
      </w:tr>
      <w:tr w:rsidR="00557CE0">
        <w:trPr>
          <w:trHeight w:val="43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Machine Learning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Dr.M.Thejovathi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9908563865</w:t>
            </w:r>
          </w:p>
        </w:tc>
      </w:tr>
      <w:tr w:rsidR="00557CE0">
        <w:trPr>
          <w:trHeight w:val="43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CN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Computer Networks</w:t>
            </w:r>
          </w:p>
        </w:tc>
        <w:tc>
          <w:tcPr>
            <w:tcW w:w="810" w:type="dxa"/>
            <w:shd w:val="clear" w:color="auto" w:fill="auto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Mrs.V.Rupa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9951579169</w:t>
            </w:r>
          </w:p>
        </w:tc>
      </w:tr>
      <w:tr w:rsidR="00557CE0">
        <w:trPr>
          <w:trHeight w:val="43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BEFA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Business Economics &amp; Financial Analysis</w:t>
            </w:r>
          </w:p>
        </w:tc>
        <w:tc>
          <w:tcPr>
            <w:tcW w:w="810" w:type="dxa"/>
            <w:shd w:val="clear" w:color="auto" w:fill="auto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Dr.V.Srija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8978384443</w:t>
            </w:r>
          </w:p>
        </w:tc>
      </w:tr>
      <w:tr w:rsidR="00557CE0">
        <w:trPr>
          <w:trHeight w:val="43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IDS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Introduction to Data Science</w:t>
            </w:r>
          </w:p>
        </w:tc>
        <w:tc>
          <w:tcPr>
            <w:tcW w:w="810" w:type="dxa"/>
            <w:shd w:val="clear" w:color="auto" w:fill="auto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Dr.P.Eswaraiah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9000024965</w:t>
            </w:r>
          </w:p>
        </w:tc>
      </w:tr>
      <w:tr w:rsidR="00557CE0">
        <w:trPr>
          <w:trHeight w:val="43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ML Lab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Machine Learning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Dr.M.Thejovathi/Mrs.G.Ramya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9908563865/</w:t>
            </w:r>
          </w:p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9573145103</w:t>
            </w:r>
          </w:p>
        </w:tc>
      </w:tr>
      <w:tr w:rsidR="00557CE0">
        <w:trPr>
          <w:trHeight w:val="43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CN Lab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Computer Networks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Mrs.V.Rupa/</w:t>
            </w:r>
            <w:r>
              <w:rPr>
                <w:color w:val="000000"/>
                <w:sz w:val="20"/>
                <w:szCs w:val="20"/>
              </w:rPr>
              <w:t>Mrs.P.Pavani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9951579169/</w:t>
            </w:r>
          </w:p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8019935239</w:t>
            </w:r>
            <w:bookmarkStart w:id="1" w:name="_GoBack"/>
            <w:bookmarkEnd w:id="1"/>
          </w:p>
        </w:tc>
      </w:tr>
      <w:tr w:rsidR="00557CE0">
        <w:trPr>
          <w:trHeight w:val="43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AECS Lab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Advanced English Communication Skills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Mr.M.Swamy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8639515550</w:t>
            </w:r>
          </w:p>
        </w:tc>
      </w:tr>
      <w:tr w:rsidR="00557CE0">
        <w:trPr>
          <w:trHeight w:val="43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Flutter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UI design- Flutter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557CE0" w:rsidRDefault="00D935E4">
            <w:r>
              <w:rPr>
                <w:color w:val="000000"/>
                <w:sz w:val="20"/>
                <w:szCs w:val="20"/>
              </w:rPr>
              <w:t>Ms.Shilpa Sri/</w:t>
            </w:r>
          </w:p>
          <w:p w:rsidR="00557CE0" w:rsidRDefault="00D935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Mrs.A.Swetha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9014322312/</w:t>
            </w:r>
          </w:p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9052222115</w:t>
            </w:r>
          </w:p>
        </w:tc>
      </w:tr>
      <w:tr w:rsidR="00557CE0">
        <w:trPr>
          <w:trHeight w:val="43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IPR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Intellectual Property Rights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Mrs.G.Nirmala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9866886907</w:t>
            </w:r>
          </w:p>
        </w:tc>
      </w:tr>
      <w:tr w:rsidR="00557CE0">
        <w:trPr>
          <w:trHeight w:val="432"/>
          <w:jc w:val="center"/>
        </w:trPr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7CE0" w:rsidRDefault="00D935E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Batch-01</w:t>
            </w:r>
          </w:p>
        </w:tc>
        <w:tc>
          <w:tcPr>
            <w:tcW w:w="33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23UP1A6655 to 23UP1A6684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E0" w:rsidRDefault="00D935E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Batch-02</w:t>
            </w:r>
          </w:p>
        </w:tc>
        <w:tc>
          <w:tcPr>
            <w:tcW w:w="48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23UP1A6685 to 23UP1A66A6 &amp; 24UP5A6608 to 6614</w:t>
            </w:r>
          </w:p>
        </w:tc>
      </w:tr>
      <w:tr w:rsidR="00557CE0">
        <w:trPr>
          <w:trHeight w:val="432"/>
          <w:jc w:val="center"/>
        </w:trPr>
        <w:tc>
          <w:tcPr>
            <w:tcW w:w="431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7CE0" w:rsidRDefault="00D935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 Coordinator</w:t>
            </w:r>
          </w:p>
        </w:tc>
        <w:tc>
          <w:tcPr>
            <w:tcW w:w="387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Mrs.V.Rupa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557CE0" w:rsidRDefault="00D93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9951579169</w:t>
            </w:r>
          </w:p>
        </w:tc>
      </w:tr>
    </w:tbl>
    <w:p w:rsidR="00557CE0" w:rsidRDefault="00557CE0">
      <w:pPr>
        <w:rPr>
          <w:color w:val="000000"/>
          <w:szCs w:val="20"/>
        </w:rPr>
      </w:pPr>
    </w:p>
    <w:p w:rsidR="00557CE0" w:rsidRDefault="00557CE0">
      <w:pPr>
        <w:rPr>
          <w:b/>
          <w:color w:val="000000"/>
          <w:sz w:val="20"/>
          <w:szCs w:val="20"/>
        </w:rPr>
      </w:pPr>
    </w:p>
    <w:p w:rsidR="00557CE0" w:rsidRDefault="00557CE0">
      <w:pPr>
        <w:rPr>
          <w:b/>
          <w:color w:val="000000"/>
          <w:sz w:val="20"/>
          <w:szCs w:val="20"/>
        </w:rPr>
      </w:pPr>
    </w:p>
    <w:p w:rsidR="00557CE0" w:rsidRDefault="00557CE0">
      <w:pPr>
        <w:rPr>
          <w:b/>
          <w:color w:val="000000"/>
          <w:sz w:val="20"/>
          <w:szCs w:val="20"/>
        </w:rPr>
      </w:pPr>
    </w:p>
    <w:p w:rsidR="00557CE0" w:rsidRDefault="00D935E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HOD (AI</w:t>
      </w:r>
      <w:r>
        <w:rPr>
          <w:b/>
          <w:color w:val="000000"/>
          <w:sz w:val="20"/>
          <w:szCs w:val="20"/>
        </w:rPr>
        <w:t>&amp;ML)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        PRINCIPAL</w:t>
      </w:r>
    </w:p>
    <w:sectPr w:rsidR="00557CE0" w:rsidSect="00557CE0">
      <w:headerReference w:type="default" r:id="rId7"/>
      <w:pgSz w:w="12240" w:h="15840"/>
      <w:pgMar w:top="1080" w:right="1080" w:bottom="1526" w:left="864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5E4" w:rsidRDefault="00D935E4" w:rsidP="00557CE0">
      <w:r>
        <w:separator/>
      </w:r>
    </w:p>
  </w:endnote>
  <w:endnote w:type="continuationSeparator" w:id="1">
    <w:p w:rsidR="00D935E4" w:rsidRDefault="00D935E4" w:rsidP="0055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5E4" w:rsidRDefault="00D935E4" w:rsidP="00557CE0">
      <w:r>
        <w:separator/>
      </w:r>
    </w:p>
  </w:footnote>
  <w:footnote w:type="continuationSeparator" w:id="1">
    <w:p w:rsidR="00D935E4" w:rsidRDefault="00D935E4" w:rsidP="0055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E0" w:rsidRDefault="00D935E4">
    <w:pPr>
      <w:pStyle w:val="Header"/>
      <w:ind w:left="-270"/>
    </w:pPr>
    <w:r>
      <w:rPr>
        <w:noProof/>
      </w:rPr>
      <w:drawing>
        <wp:inline distT="0" distB="0" distL="0" distR="0">
          <wp:extent cx="6800850" cy="895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6E4"/>
    <w:rsid w:val="00001BC8"/>
    <w:rsid w:val="00002A4B"/>
    <w:rsid w:val="00005162"/>
    <w:rsid w:val="00005600"/>
    <w:rsid w:val="000078B5"/>
    <w:rsid w:val="00007A1A"/>
    <w:rsid w:val="00007DA7"/>
    <w:rsid w:val="00011BAE"/>
    <w:rsid w:val="0001231B"/>
    <w:rsid w:val="0001265C"/>
    <w:rsid w:val="0001561C"/>
    <w:rsid w:val="00015853"/>
    <w:rsid w:val="00015AEE"/>
    <w:rsid w:val="00015FA8"/>
    <w:rsid w:val="00016B1A"/>
    <w:rsid w:val="0002286E"/>
    <w:rsid w:val="00022F78"/>
    <w:rsid w:val="00024028"/>
    <w:rsid w:val="00025344"/>
    <w:rsid w:val="00025D96"/>
    <w:rsid w:val="0002707B"/>
    <w:rsid w:val="000272A3"/>
    <w:rsid w:val="00031153"/>
    <w:rsid w:val="00033C0A"/>
    <w:rsid w:val="00034759"/>
    <w:rsid w:val="00034B55"/>
    <w:rsid w:val="00034E54"/>
    <w:rsid w:val="00034EE4"/>
    <w:rsid w:val="00036C0E"/>
    <w:rsid w:val="00036DAB"/>
    <w:rsid w:val="00041BF2"/>
    <w:rsid w:val="00042700"/>
    <w:rsid w:val="000442B0"/>
    <w:rsid w:val="0004596C"/>
    <w:rsid w:val="000463E0"/>
    <w:rsid w:val="000469FB"/>
    <w:rsid w:val="00046FFE"/>
    <w:rsid w:val="000472F2"/>
    <w:rsid w:val="0005099B"/>
    <w:rsid w:val="00050C80"/>
    <w:rsid w:val="000510ED"/>
    <w:rsid w:val="00052803"/>
    <w:rsid w:val="000528EB"/>
    <w:rsid w:val="0005303C"/>
    <w:rsid w:val="000530C1"/>
    <w:rsid w:val="000530EB"/>
    <w:rsid w:val="00053E44"/>
    <w:rsid w:val="000540BC"/>
    <w:rsid w:val="000563B8"/>
    <w:rsid w:val="00056CC2"/>
    <w:rsid w:val="00056FE2"/>
    <w:rsid w:val="000575F2"/>
    <w:rsid w:val="00060232"/>
    <w:rsid w:val="000608AB"/>
    <w:rsid w:val="00061CCD"/>
    <w:rsid w:val="00064BC8"/>
    <w:rsid w:val="00066A59"/>
    <w:rsid w:val="00067019"/>
    <w:rsid w:val="00070ED1"/>
    <w:rsid w:val="00071555"/>
    <w:rsid w:val="00074977"/>
    <w:rsid w:val="00074A4F"/>
    <w:rsid w:val="00075CB1"/>
    <w:rsid w:val="00080D59"/>
    <w:rsid w:val="00081123"/>
    <w:rsid w:val="00083ED7"/>
    <w:rsid w:val="0008560D"/>
    <w:rsid w:val="00085B3A"/>
    <w:rsid w:val="0008704A"/>
    <w:rsid w:val="000929FB"/>
    <w:rsid w:val="00093525"/>
    <w:rsid w:val="00094205"/>
    <w:rsid w:val="00094982"/>
    <w:rsid w:val="00094E6A"/>
    <w:rsid w:val="0009592B"/>
    <w:rsid w:val="000960AF"/>
    <w:rsid w:val="000A0D65"/>
    <w:rsid w:val="000A2A1F"/>
    <w:rsid w:val="000A31F0"/>
    <w:rsid w:val="000A512E"/>
    <w:rsid w:val="000A5BC9"/>
    <w:rsid w:val="000A7DB9"/>
    <w:rsid w:val="000A7FA5"/>
    <w:rsid w:val="000B0021"/>
    <w:rsid w:val="000B0C79"/>
    <w:rsid w:val="000B1792"/>
    <w:rsid w:val="000B19BA"/>
    <w:rsid w:val="000B20E1"/>
    <w:rsid w:val="000B3513"/>
    <w:rsid w:val="000B4958"/>
    <w:rsid w:val="000B671D"/>
    <w:rsid w:val="000B6DBA"/>
    <w:rsid w:val="000B6E25"/>
    <w:rsid w:val="000B72D9"/>
    <w:rsid w:val="000B79C8"/>
    <w:rsid w:val="000C02E5"/>
    <w:rsid w:val="000C1077"/>
    <w:rsid w:val="000C222B"/>
    <w:rsid w:val="000C29B6"/>
    <w:rsid w:val="000C4129"/>
    <w:rsid w:val="000C4B64"/>
    <w:rsid w:val="000C5098"/>
    <w:rsid w:val="000C569D"/>
    <w:rsid w:val="000C6402"/>
    <w:rsid w:val="000C67A4"/>
    <w:rsid w:val="000C6989"/>
    <w:rsid w:val="000C6D41"/>
    <w:rsid w:val="000C7408"/>
    <w:rsid w:val="000C7F69"/>
    <w:rsid w:val="000D0968"/>
    <w:rsid w:val="000D0B67"/>
    <w:rsid w:val="000D11B5"/>
    <w:rsid w:val="000D166A"/>
    <w:rsid w:val="000D20C2"/>
    <w:rsid w:val="000D275C"/>
    <w:rsid w:val="000D30FA"/>
    <w:rsid w:val="000D3323"/>
    <w:rsid w:val="000D3C27"/>
    <w:rsid w:val="000D4FC0"/>
    <w:rsid w:val="000D5BB9"/>
    <w:rsid w:val="000D63BC"/>
    <w:rsid w:val="000D6682"/>
    <w:rsid w:val="000D7301"/>
    <w:rsid w:val="000E053A"/>
    <w:rsid w:val="000E3D97"/>
    <w:rsid w:val="000E3FE3"/>
    <w:rsid w:val="000E7EFA"/>
    <w:rsid w:val="000F03FA"/>
    <w:rsid w:val="000F1018"/>
    <w:rsid w:val="000F158C"/>
    <w:rsid w:val="000F1DD7"/>
    <w:rsid w:val="000F4CAE"/>
    <w:rsid w:val="000F67CA"/>
    <w:rsid w:val="00101C3C"/>
    <w:rsid w:val="00106C2F"/>
    <w:rsid w:val="00111082"/>
    <w:rsid w:val="001112D2"/>
    <w:rsid w:val="00111595"/>
    <w:rsid w:val="00112004"/>
    <w:rsid w:val="00112DC6"/>
    <w:rsid w:val="00112FBD"/>
    <w:rsid w:val="0011389E"/>
    <w:rsid w:val="0011436E"/>
    <w:rsid w:val="00121A7C"/>
    <w:rsid w:val="00125F7C"/>
    <w:rsid w:val="00126415"/>
    <w:rsid w:val="00126FA3"/>
    <w:rsid w:val="00130225"/>
    <w:rsid w:val="00135C3B"/>
    <w:rsid w:val="00140C9F"/>
    <w:rsid w:val="00141F28"/>
    <w:rsid w:val="00141F93"/>
    <w:rsid w:val="00144DB6"/>
    <w:rsid w:val="00145567"/>
    <w:rsid w:val="001460C6"/>
    <w:rsid w:val="0014739F"/>
    <w:rsid w:val="00150FE8"/>
    <w:rsid w:val="001549B2"/>
    <w:rsid w:val="0015603B"/>
    <w:rsid w:val="00157552"/>
    <w:rsid w:val="001577E2"/>
    <w:rsid w:val="00162B8A"/>
    <w:rsid w:val="00162CE1"/>
    <w:rsid w:val="00162D00"/>
    <w:rsid w:val="0016572A"/>
    <w:rsid w:val="0016624B"/>
    <w:rsid w:val="00166BCC"/>
    <w:rsid w:val="00166CB7"/>
    <w:rsid w:val="00167528"/>
    <w:rsid w:val="00170559"/>
    <w:rsid w:val="00170801"/>
    <w:rsid w:val="00171A34"/>
    <w:rsid w:val="00173145"/>
    <w:rsid w:val="00180006"/>
    <w:rsid w:val="001800FF"/>
    <w:rsid w:val="0018024C"/>
    <w:rsid w:val="001811DF"/>
    <w:rsid w:val="00181BE6"/>
    <w:rsid w:val="00183022"/>
    <w:rsid w:val="00183619"/>
    <w:rsid w:val="0018641C"/>
    <w:rsid w:val="001900D6"/>
    <w:rsid w:val="0019195D"/>
    <w:rsid w:val="001926E9"/>
    <w:rsid w:val="001929FF"/>
    <w:rsid w:val="001A06C2"/>
    <w:rsid w:val="001A464C"/>
    <w:rsid w:val="001A4C4B"/>
    <w:rsid w:val="001A4EC7"/>
    <w:rsid w:val="001A5864"/>
    <w:rsid w:val="001A5BB1"/>
    <w:rsid w:val="001A5D19"/>
    <w:rsid w:val="001B1950"/>
    <w:rsid w:val="001B1BB0"/>
    <w:rsid w:val="001B1FEB"/>
    <w:rsid w:val="001B4574"/>
    <w:rsid w:val="001B5F12"/>
    <w:rsid w:val="001C0F5C"/>
    <w:rsid w:val="001C116A"/>
    <w:rsid w:val="001C1A9C"/>
    <w:rsid w:val="001C1FC7"/>
    <w:rsid w:val="001C34B7"/>
    <w:rsid w:val="001C61FE"/>
    <w:rsid w:val="001D1030"/>
    <w:rsid w:val="001D3C4E"/>
    <w:rsid w:val="001D44A3"/>
    <w:rsid w:val="001D465B"/>
    <w:rsid w:val="001D4693"/>
    <w:rsid w:val="001D5D5C"/>
    <w:rsid w:val="001D5D75"/>
    <w:rsid w:val="001D6C43"/>
    <w:rsid w:val="001D7754"/>
    <w:rsid w:val="001D7EC1"/>
    <w:rsid w:val="001E20FA"/>
    <w:rsid w:val="001E275B"/>
    <w:rsid w:val="001E2A91"/>
    <w:rsid w:val="001E3A03"/>
    <w:rsid w:val="001E4F33"/>
    <w:rsid w:val="001E55A2"/>
    <w:rsid w:val="001E69F0"/>
    <w:rsid w:val="001E7CBF"/>
    <w:rsid w:val="001F1149"/>
    <w:rsid w:val="001F15B6"/>
    <w:rsid w:val="001F15F0"/>
    <w:rsid w:val="001F192C"/>
    <w:rsid w:val="001F2A9B"/>
    <w:rsid w:val="001F2B1F"/>
    <w:rsid w:val="001F3B69"/>
    <w:rsid w:val="001F5116"/>
    <w:rsid w:val="001F57AD"/>
    <w:rsid w:val="001F7B82"/>
    <w:rsid w:val="00200B3B"/>
    <w:rsid w:val="00200CB5"/>
    <w:rsid w:val="00201CE2"/>
    <w:rsid w:val="00201EB2"/>
    <w:rsid w:val="00203902"/>
    <w:rsid w:val="00204740"/>
    <w:rsid w:val="00204753"/>
    <w:rsid w:val="00207CF7"/>
    <w:rsid w:val="0021536C"/>
    <w:rsid w:val="00215EA1"/>
    <w:rsid w:val="00217C97"/>
    <w:rsid w:val="00217DB3"/>
    <w:rsid w:val="00220FEE"/>
    <w:rsid w:val="0022306A"/>
    <w:rsid w:val="002234BB"/>
    <w:rsid w:val="00223D40"/>
    <w:rsid w:val="002248AE"/>
    <w:rsid w:val="00225308"/>
    <w:rsid w:val="00225B5F"/>
    <w:rsid w:val="00231E12"/>
    <w:rsid w:val="00232BB6"/>
    <w:rsid w:val="00232DB2"/>
    <w:rsid w:val="002330E3"/>
    <w:rsid w:val="002336B0"/>
    <w:rsid w:val="00233DFF"/>
    <w:rsid w:val="0023465F"/>
    <w:rsid w:val="00236428"/>
    <w:rsid w:val="00240E4A"/>
    <w:rsid w:val="00240FAB"/>
    <w:rsid w:val="002424C8"/>
    <w:rsid w:val="0024364D"/>
    <w:rsid w:val="00243A95"/>
    <w:rsid w:val="002447E1"/>
    <w:rsid w:val="002472DE"/>
    <w:rsid w:val="002472EF"/>
    <w:rsid w:val="002475A2"/>
    <w:rsid w:val="002509B3"/>
    <w:rsid w:val="00251F77"/>
    <w:rsid w:val="00252597"/>
    <w:rsid w:val="00253B8B"/>
    <w:rsid w:val="00254022"/>
    <w:rsid w:val="0025477E"/>
    <w:rsid w:val="00254782"/>
    <w:rsid w:val="00254ACB"/>
    <w:rsid w:val="002601CF"/>
    <w:rsid w:val="00261CAC"/>
    <w:rsid w:val="002627BD"/>
    <w:rsid w:val="0026388A"/>
    <w:rsid w:val="00264247"/>
    <w:rsid w:val="002646D9"/>
    <w:rsid w:val="00264DBE"/>
    <w:rsid w:val="00265142"/>
    <w:rsid w:val="002654E7"/>
    <w:rsid w:val="00265A6E"/>
    <w:rsid w:val="00265B48"/>
    <w:rsid w:val="00265E34"/>
    <w:rsid w:val="00272533"/>
    <w:rsid w:val="00272758"/>
    <w:rsid w:val="002748B4"/>
    <w:rsid w:val="00276150"/>
    <w:rsid w:val="00280F37"/>
    <w:rsid w:val="0028100E"/>
    <w:rsid w:val="002825D7"/>
    <w:rsid w:val="002827B1"/>
    <w:rsid w:val="002849F0"/>
    <w:rsid w:val="002860BA"/>
    <w:rsid w:val="00286526"/>
    <w:rsid w:val="002901B7"/>
    <w:rsid w:val="0029091B"/>
    <w:rsid w:val="0029752F"/>
    <w:rsid w:val="002A023C"/>
    <w:rsid w:val="002A0F1C"/>
    <w:rsid w:val="002A1BF7"/>
    <w:rsid w:val="002A6214"/>
    <w:rsid w:val="002B2125"/>
    <w:rsid w:val="002B4F90"/>
    <w:rsid w:val="002C054F"/>
    <w:rsid w:val="002C0EDA"/>
    <w:rsid w:val="002C11C7"/>
    <w:rsid w:val="002C192D"/>
    <w:rsid w:val="002C1A4F"/>
    <w:rsid w:val="002C2001"/>
    <w:rsid w:val="002C22B7"/>
    <w:rsid w:val="002C53FB"/>
    <w:rsid w:val="002D26CC"/>
    <w:rsid w:val="002D3537"/>
    <w:rsid w:val="002D53D2"/>
    <w:rsid w:val="002D5496"/>
    <w:rsid w:val="002E0BBD"/>
    <w:rsid w:val="002E23CB"/>
    <w:rsid w:val="002E2629"/>
    <w:rsid w:val="002E354E"/>
    <w:rsid w:val="002E364A"/>
    <w:rsid w:val="002E5759"/>
    <w:rsid w:val="002E608B"/>
    <w:rsid w:val="002E6E6F"/>
    <w:rsid w:val="002E7BE3"/>
    <w:rsid w:val="002F07EB"/>
    <w:rsid w:val="002F3475"/>
    <w:rsid w:val="002F42B7"/>
    <w:rsid w:val="002F63A4"/>
    <w:rsid w:val="002F6D88"/>
    <w:rsid w:val="00300FD1"/>
    <w:rsid w:val="00302D25"/>
    <w:rsid w:val="00303801"/>
    <w:rsid w:val="00304C1E"/>
    <w:rsid w:val="00306DE8"/>
    <w:rsid w:val="003077F6"/>
    <w:rsid w:val="00307A87"/>
    <w:rsid w:val="00307FE4"/>
    <w:rsid w:val="00310356"/>
    <w:rsid w:val="003104C0"/>
    <w:rsid w:val="00310FF4"/>
    <w:rsid w:val="00312F11"/>
    <w:rsid w:val="00313C32"/>
    <w:rsid w:val="0031405C"/>
    <w:rsid w:val="00314846"/>
    <w:rsid w:val="00317B1C"/>
    <w:rsid w:val="00320BEE"/>
    <w:rsid w:val="00320D42"/>
    <w:rsid w:val="003233FC"/>
    <w:rsid w:val="0032523C"/>
    <w:rsid w:val="00325EC1"/>
    <w:rsid w:val="00327DA6"/>
    <w:rsid w:val="00331683"/>
    <w:rsid w:val="00333FCC"/>
    <w:rsid w:val="00334823"/>
    <w:rsid w:val="00337B6A"/>
    <w:rsid w:val="00337D09"/>
    <w:rsid w:val="00340156"/>
    <w:rsid w:val="00340B35"/>
    <w:rsid w:val="0034365F"/>
    <w:rsid w:val="003438C6"/>
    <w:rsid w:val="00346941"/>
    <w:rsid w:val="00346CC2"/>
    <w:rsid w:val="00350384"/>
    <w:rsid w:val="00354410"/>
    <w:rsid w:val="00354AAF"/>
    <w:rsid w:val="00355ACA"/>
    <w:rsid w:val="00357453"/>
    <w:rsid w:val="00361B7B"/>
    <w:rsid w:val="003628B9"/>
    <w:rsid w:val="00362CAE"/>
    <w:rsid w:val="003639D2"/>
    <w:rsid w:val="00365ECE"/>
    <w:rsid w:val="003712D3"/>
    <w:rsid w:val="00372D7F"/>
    <w:rsid w:val="00373816"/>
    <w:rsid w:val="0037381B"/>
    <w:rsid w:val="003751C4"/>
    <w:rsid w:val="0037575D"/>
    <w:rsid w:val="00376CA0"/>
    <w:rsid w:val="00377336"/>
    <w:rsid w:val="0038210F"/>
    <w:rsid w:val="00382E41"/>
    <w:rsid w:val="00383934"/>
    <w:rsid w:val="003845B7"/>
    <w:rsid w:val="0038538E"/>
    <w:rsid w:val="00386AB4"/>
    <w:rsid w:val="00386B55"/>
    <w:rsid w:val="00387893"/>
    <w:rsid w:val="00391829"/>
    <w:rsid w:val="00392B1A"/>
    <w:rsid w:val="003934E3"/>
    <w:rsid w:val="003949D6"/>
    <w:rsid w:val="003A1059"/>
    <w:rsid w:val="003A1197"/>
    <w:rsid w:val="003A1264"/>
    <w:rsid w:val="003A12C9"/>
    <w:rsid w:val="003A20C4"/>
    <w:rsid w:val="003A2AC6"/>
    <w:rsid w:val="003A329C"/>
    <w:rsid w:val="003A620E"/>
    <w:rsid w:val="003A7063"/>
    <w:rsid w:val="003B173A"/>
    <w:rsid w:val="003B1D52"/>
    <w:rsid w:val="003B2749"/>
    <w:rsid w:val="003B2D42"/>
    <w:rsid w:val="003B4DCB"/>
    <w:rsid w:val="003B52DF"/>
    <w:rsid w:val="003B68E0"/>
    <w:rsid w:val="003B725B"/>
    <w:rsid w:val="003C0C59"/>
    <w:rsid w:val="003C19BA"/>
    <w:rsid w:val="003C235D"/>
    <w:rsid w:val="003C2423"/>
    <w:rsid w:val="003C3E44"/>
    <w:rsid w:val="003C3F85"/>
    <w:rsid w:val="003C4124"/>
    <w:rsid w:val="003C54D6"/>
    <w:rsid w:val="003C798C"/>
    <w:rsid w:val="003D01BD"/>
    <w:rsid w:val="003D05D1"/>
    <w:rsid w:val="003D0C89"/>
    <w:rsid w:val="003D1EB3"/>
    <w:rsid w:val="003D225D"/>
    <w:rsid w:val="003D3A74"/>
    <w:rsid w:val="003D3F2A"/>
    <w:rsid w:val="003D4FF8"/>
    <w:rsid w:val="003D596C"/>
    <w:rsid w:val="003D59D6"/>
    <w:rsid w:val="003D675B"/>
    <w:rsid w:val="003D77A9"/>
    <w:rsid w:val="003E0F29"/>
    <w:rsid w:val="003E10BD"/>
    <w:rsid w:val="003E4287"/>
    <w:rsid w:val="003E680E"/>
    <w:rsid w:val="003E7281"/>
    <w:rsid w:val="003E7354"/>
    <w:rsid w:val="003F220B"/>
    <w:rsid w:val="003F243F"/>
    <w:rsid w:val="003F4E51"/>
    <w:rsid w:val="003F58BA"/>
    <w:rsid w:val="003F5E34"/>
    <w:rsid w:val="003F6B93"/>
    <w:rsid w:val="003F73D4"/>
    <w:rsid w:val="004002B1"/>
    <w:rsid w:val="004005B4"/>
    <w:rsid w:val="00401524"/>
    <w:rsid w:val="00402202"/>
    <w:rsid w:val="00402648"/>
    <w:rsid w:val="00405BB6"/>
    <w:rsid w:val="00405CDB"/>
    <w:rsid w:val="0040612D"/>
    <w:rsid w:val="004068EA"/>
    <w:rsid w:val="004073B3"/>
    <w:rsid w:val="00410E9E"/>
    <w:rsid w:val="00411F65"/>
    <w:rsid w:val="004122B1"/>
    <w:rsid w:val="004127E5"/>
    <w:rsid w:val="00413D14"/>
    <w:rsid w:val="0041680E"/>
    <w:rsid w:val="00416CF1"/>
    <w:rsid w:val="004175F0"/>
    <w:rsid w:val="00422F27"/>
    <w:rsid w:val="004242C3"/>
    <w:rsid w:val="004259E0"/>
    <w:rsid w:val="004265DB"/>
    <w:rsid w:val="004277CE"/>
    <w:rsid w:val="004310EC"/>
    <w:rsid w:val="00431C9B"/>
    <w:rsid w:val="00432570"/>
    <w:rsid w:val="00432911"/>
    <w:rsid w:val="00433914"/>
    <w:rsid w:val="00434D44"/>
    <w:rsid w:val="00435552"/>
    <w:rsid w:val="004367FF"/>
    <w:rsid w:val="004403FC"/>
    <w:rsid w:val="004410A0"/>
    <w:rsid w:val="004415F2"/>
    <w:rsid w:val="0044204D"/>
    <w:rsid w:val="0044225C"/>
    <w:rsid w:val="00443350"/>
    <w:rsid w:val="0044659C"/>
    <w:rsid w:val="004468DF"/>
    <w:rsid w:val="00446938"/>
    <w:rsid w:val="00447E98"/>
    <w:rsid w:val="00450DA1"/>
    <w:rsid w:val="00453101"/>
    <w:rsid w:val="00453A34"/>
    <w:rsid w:val="00454102"/>
    <w:rsid w:val="00454C55"/>
    <w:rsid w:val="004560AF"/>
    <w:rsid w:val="00456DF6"/>
    <w:rsid w:val="00460857"/>
    <w:rsid w:val="00460C41"/>
    <w:rsid w:val="004615B7"/>
    <w:rsid w:val="00464EF9"/>
    <w:rsid w:val="004664C8"/>
    <w:rsid w:val="004709BC"/>
    <w:rsid w:val="00470E71"/>
    <w:rsid w:val="00472210"/>
    <w:rsid w:val="0047430E"/>
    <w:rsid w:val="00476178"/>
    <w:rsid w:val="00476742"/>
    <w:rsid w:val="0047689B"/>
    <w:rsid w:val="00476997"/>
    <w:rsid w:val="004823B2"/>
    <w:rsid w:val="00482657"/>
    <w:rsid w:val="004826DA"/>
    <w:rsid w:val="0048270F"/>
    <w:rsid w:val="004829B6"/>
    <w:rsid w:val="00486989"/>
    <w:rsid w:val="00490349"/>
    <w:rsid w:val="0049074C"/>
    <w:rsid w:val="00490AB6"/>
    <w:rsid w:val="00491D50"/>
    <w:rsid w:val="00491E75"/>
    <w:rsid w:val="004939C6"/>
    <w:rsid w:val="0049503C"/>
    <w:rsid w:val="004954BD"/>
    <w:rsid w:val="00495716"/>
    <w:rsid w:val="004A1C1C"/>
    <w:rsid w:val="004A2F13"/>
    <w:rsid w:val="004A30B0"/>
    <w:rsid w:val="004A3CE7"/>
    <w:rsid w:val="004A3F32"/>
    <w:rsid w:val="004A3F94"/>
    <w:rsid w:val="004A499A"/>
    <w:rsid w:val="004A548B"/>
    <w:rsid w:val="004A67C2"/>
    <w:rsid w:val="004B0585"/>
    <w:rsid w:val="004B1B82"/>
    <w:rsid w:val="004B1BF9"/>
    <w:rsid w:val="004B3745"/>
    <w:rsid w:val="004B40EC"/>
    <w:rsid w:val="004B5070"/>
    <w:rsid w:val="004B57A0"/>
    <w:rsid w:val="004B6B59"/>
    <w:rsid w:val="004C0108"/>
    <w:rsid w:val="004C3570"/>
    <w:rsid w:val="004C38A3"/>
    <w:rsid w:val="004C3E4C"/>
    <w:rsid w:val="004C4B06"/>
    <w:rsid w:val="004D01AF"/>
    <w:rsid w:val="004D09FF"/>
    <w:rsid w:val="004D0A69"/>
    <w:rsid w:val="004D264A"/>
    <w:rsid w:val="004D28BE"/>
    <w:rsid w:val="004D32EB"/>
    <w:rsid w:val="004D4356"/>
    <w:rsid w:val="004D6F83"/>
    <w:rsid w:val="004D744C"/>
    <w:rsid w:val="004D78EA"/>
    <w:rsid w:val="004D7E6C"/>
    <w:rsid w:val="004E211F"/>
    <w:rsid w:val="004E3170"/>
    <w:rsid w:val="004E4163"/>
    <w:rsid w:val="004E5B5E"/>
    <w:rsid w:val="004E7F55"/>
    <w:rsid w:val="004F0266"/>
    <w:rsid w:val="004F1ECC"/>
    <w:rsid w:val="004F4A2B"/>
    <w:rsid w:val="004F4CB1"/>
    <w:rsid w:val="00500428"/>
    <w:rsid w:val="005004CB"/>
    <w:rsid w:val="005023D3"/>
    <w:rsid w:val="00503B6C"/>
    <w:rsid w:val="00503F14"/>
    <w:rsid w:val="00510899"/>
    <w:rsid w:val="00511069"/>
    <w:rsid w:val="00511354"/>
    <w:rsid w:val="0051202A"/>
    <w:rsid w:val="0051407D"/>
    <w:rsid w:val="00514631"/>
    <w:rsid w:val="0051573F"/>
    <w:rsid w:val="0051640A"/>
    <w:rsid w:val="00516E1B"/>
    <w:rsid w:val="00517233"/>
    <w:rsid w:val="005173E6"/>
    <w:rsid w:val="00517534"/>
    <w:rsid w:val="00520A0C"/>
    <w:rsid w:val="00521A3E"/>
    <w:rsid w:val="00521DDD"/>
    <w:rsid w:val="005221FD"/>
    <w:rsid w:val="00522AC2"/>
    <w:rsid w:val="00524DB8"/>
    <w:rsid w:val="005257E6"/>
    <w:rsid w:val="00525CF5"/>
    <w:rsid w:val="00526176"/>
    <w:rsid w:val="005263E6"/>
    <w:rsid w:val="00527397"/>
    <w:rsid w:val="00530CF8"/>
    <w:rsid w:val="005313C3"/>
    <w:rsid w:val="0053151E"/>
    <w:rsid w:val="00531899"/>
    <w:rsid w:val="00534C86"/>
    <w:rsid w:val="00537C59"/>
    <w:rsid w:val="00537CDA"/>
    <w:rsid w:val="005403B5"/>
    <w:rsid w:val="00541838"/>
    <w:rsid w:val="00542857"/>
    <w:rsid w:val="0054767B"/>
    <w:rsid w:val="0055146E"/>
    <w:rsid w:val="005538F3"/>
    <w:rsid w:val="0055471B"/>
    <w:rsid w:val="00555B60"/>
    <w:rsid w:val="005568A4"/>
    <w:rsid w:val="00557BB5"/>
    <w:rsid w:val="00557CE0"/>
    <w:rsid w:val="0056131B"/>
    <w:rsid w:val="00561D44"/>
    <w:rsid w:val="00562734"/>
    <w:rsid w:val="00563D8E"/>
    <w:rsid w:val="00571513"/>
    <w:rsid w:val="0057386B"/>
    <w:rsid w:val="00574CD7"/>
    <w:rsid w:val="00575835"/>
    <w:rsid w:val="0057587F"/>
    <w:rsid w:val="00576A52"/>
    <w:rsid w:val="00577538"/>
    <w:rsid w:val="00580C4C"/>
    <w:rsid w:val="00581B99"/>
    <w:rsid w:val="00581C82"/>
    <w:rsid w:val="00581F33"/>
    <w:rsid w:val="00582467"/>
    <w:rsid w:val="00590702"/>
    <w:rsid w:val="00593B50"/>
    <w:rsid w:val="00594B16"/>
    <w:rsid w:val="005A0292"/>
    <w:rsid w:val="005A0585"/>
    <w:rsid w:val="005A1B19"/>
    <w:rsid w:val="005A1D0A"/>
    <w:rsid w:val="005A1E14"/>
    <w:rsid w:val="005A2181"/>
    <w:rsid w:val="005A38D5"/>
    <w:rsid w:val="005A44E8"/>
    <w:rsid w:val="005A46E2"/>
    <w:rsid w:val="005A531B"/>
    <w:rsid w:val="005A6CF4"/>
    <w:rsid w:val="005B0491"/>
    <w:rsid w:val="005B0C9C"/>
    <w:rsid w:val="005B113B"/>
    <w:rsid w:val="005B4A55"/>
    <w:rsid w:val="005B57FA"/>
    <w:rsid w:val="005B5A2F"/>
    <w:rsid w:val="005B5EAA"/>
    <w:rsid w:val="005B641D"/>
    <w:rsid w:val="005B71B7"/>
    <w:rsid w:val="005B7909"/>
    <w:rsid w:val="005C0A7A"/>
    <w:rsid w:val="005C6861"/>
    <w:rsid w:val="005C789A"/>
    <w:rsid w:val="005D13A5"/>
    <w:rsid w:val="005D143B"/>
    <w:rsid w:val="005D4B72"/>
    <w:rsid w:val="005D5046"/>
    <w:rsid w:val="005D54E8"/>
    <w:rsid w:val="005E20B0"/>
    <w:rsid w:val="005E472B"/>
    <w:rsid w:val="005E63F5"/>
    <w:rsid w:val="005E6FA7"/>
    <w:rsid w:val="005E723E"/>
    <w:rsid w:val="005E7FE5"/>
    <w:rsid w:val="005F055D"/>
    <w:rsid w:val="005F1D70"/>
    <w:rsid w:val="005F2AB7"/>
    <w:rsid w:val="005F6379"/>
    <w:rsid w:val="005F66CA"/>
    <w:rsid w:val="006000FF"/>
    <w:rsid w:val="006014B6"/>
    <w:rsid w:val="00604576"/>
    <w:rsid w:val="00605F03"/>
    <w:rsid w:val="00606E76"/>
    <w:rsid w:val="006071AD"/>
    <w:rsid w:val="0060760A"/>
    <w:rsid w:val="00613334"/>
    <w:rsid w:val="00613F01"/>
    <w:rsid w:val="00616033"/>
    <w:rsid w:val="00616A35"/>
    <w:rsid w:val="00617ECB"/>
    <w:rsid w:val="00621B7F"/>
    <w:rsid w:val="00621EEE"/>
    <w:rsid w:val="00622A1C"/>
    <w:rsid w:val="0062345F"/>
    <w:rsid w:val="00625BD9"/>
    <w:rsid w:val="00626606"/>
    <w:rsid w:val="006275F6"/>
    <w:rsid w:val="006279EC"/>
    <w:rsid w:val="00631391"/>
    <w:rsid w:val="00631B87"/>
    <w:rsid w:val="0063215B"/>
    <w:rsid w:val="00633B5B"/>
    <w:rsid w:val="006349E9"/>
    <w:rsid w:val="00634B31"/>
    <w:rsid w:val="006355F6"/>
    <w:rsid w:val="00635646"/>
    <w:rsid w:val="00635714"/>
    <w:rsid w:val="0063642B"/>
    <w:rsid w:val="00636474"/>
    <w:rsid w:val="00637AA4"/>
    <w:rsid w:val="00637E57"/>
    <w:rsid w:val="00640D04"/>
    <w:rsid w:val="006427FB"/>
    <w:rsid w:val="00644619"/>
    <w:rsid w:val="00644BA6"/>
    <w:rsid w:val="00645096"/>
    <w:rsid w:val="00645ABA"/>
    <w:rsid w:val="00647F7F"/>
    <w:rsid w:val="006531E2"/>
    <w:rsid w:val="0065326E"/>
    <w:rsid w:val="00653555"/>
    <w:rsid w:val="00654178"/>
    <w:rsid w:val="0065587B"/>
    <w:rsid w:val="00655AB5"/>
    <w:rsid w:val="00655E71"/>
    <w:rsid w:val="0065654C"/>
    <w:rsid w:val="0065677E"/>
    <w:rsid w:val="00656A95"/>
    <w:rsid w:val="00657DBF"/>
    <w:rsid w:val="00661AD7"/>
    <w:rsid w:val="00663CE0"/>
    <w:rsid w:val="00664D1D"/>
    <w:rsid w:val="00665FA4"/>
    <w:rsid w:val="006708B0"/>
    <w:rsid w:val="00670AA2"/>
    <w:rsid w:val="00670D8F"/>
    <w:rsid w:val="0067381F"/>
    <w:rsid w:val="00675A5A"/>
    <w:rsid w:val="00675C0C"/>
    <w:rsid w:val="00681D81"/>
    <w:rsid w:val="00682A7C"/>
    <w:rsid w:val="0068391A"/>
    <w:rsid w:val="0068434D"/>
    <w:rsid w:val="0068467F"/>
    <w:rsid w:val="00686D3B"/>
    <w:rsid w:val="00687F9C"/>
    <w:rsid w:val="006957CF"/>
    <w:rsid w:val="006965C8"/>
    <w:rsid w:val="00697214"/>
    <w:rsid w:val="00697463"/>
    <w:rsid w:val="006A13FC"/>
    <w:rsid w:val="006A2531"/>
    <w:rsid w:val="006A5198"/>
    <w:rsid w:val="006A53C7"/>
    <w:rsid w:val="006A75A4"/>
    <w:rsid w:val="006A766A"/>
    <w:rsid w:val="006B1973"/>
    <w:rsid w:val="006B32B7"/>
    <w:rsid w:val="006B3763"/>
    <w:rsid w:val="006B3A6B"/>
    <w:rsid w:val="006B5DBF"/>
    <w:rsid w:val="006B738A"/>
    <w:rsid w:val="006B7A75"/>
    <w:rsid w:val="006C2646"/>
    <w:rsid w:val="006C270C"/>
    <w:rsid w:val="006C28AC"/>
    <w:rsid w:val="006C2D96"/>
    <w:rsid w:val="006C4136"/>
    <w:rsid w:val="006C41B2"/>
    <w:rsid w:val="006C6FA6"/>
    <w:rsid w:val="006C78EE"/>
    <w:rsid w:val="006D0886"/>
    <w:rsid w:val="006D0E9D"/>
    <w:rsid w:val="006D1781"/>
    <w:rsid w:val="006D1CC5"/>
    <w:rsid w:val="006D395E"/>
    <w:rsid w:val="006D3F1A"/>
    <w:rsid w:val="006D508A"/>
    <w:rsid w:val="006D5309"/>
    <w:rsid w:val="006D548A"/>
    <w:rsid w:val="006D557F"/>
    <w:rsid w:val="006D55AB"/>
    <w:rsid w:val="006D58C1"/>
    <w:rsid w:val="006D7E77"/>
    <w:rsid w:val="006E1CE3"/>
    <w:rsid w:val="006E2ADD"/>
    <w:rsid w:val="006E475F"/>
    <w:rsid w:val="006E7AEC"/>
    <w:rsid w:val="006F05C4"/>
    <w:rsid w:val="006F10A2"/>
    <w:rsid w:val="006F32F0"/>
    <w:rsid w:val="006F3D96"/>
    <w:rsid w:val="006F5FE0"/>
    <w:rsid w:val="006F6630"/>
    <w:rsid w:val="006F725A"/>
    <w:rsid w:val="00701697"/>
    <w:rsid w:val="0070182F"/>
    <w:rsid w:val="007048AD"/>
    <w:rsid w:val="00705A17"/>
    <w:rsid w:val="00705FB8"/>
    <w:rsid w:val="00706A44"/>
    <w:rsid w:val="00706C5B"/>
    <w:rsid w:val="007075C9"/>
    <w:rsid w:val="00711369"/>
    <w:rsid w:val="00712411"/>
    <w:rsid w:val="00712A94"/>
    <w:rsid w:val="00713163"/>
    <w:rsid w:val="00714BED"/>
    <w:rsid w:val="0071739F"/>
    <w:rsid w:val="00720915"/>
    <w:rsid w:val="00721315"/>
    <w:rsid w:val="007215E6"/>
    <w:rsid w:val="007230CD"/>
    <w:rsid w:val="007269A0"/>
    <w:rsid w:val="00727EF5"/>
    <w:rsid w:val="00731A6B"/>
    <w:rsid w:val="00732F7A"/>
    <w:rsid w:val="00733563"/>
    <w:rsid w:val="00733F63"/>
    <w:rsid w:val="0073497A"/>
    <w:rsid w:val="00736F2F"/>
    <w:rsid w:val="00737263"/>
    <w:rsid w:val="0073784C"/>
    <w:rsid w:val="00744B72"/>
    <w:rsid w:val="00744CA3"/>
    <w:rsid w:val="0075129E"/>
    <w:rsid w:val="00755157"/>
    <w:rsid w:val="007570BA"/>
    <w:rsid w:val="007574C7"/>
    <w:rsid w:val="00757818"/>
    <w:rsid w:val="007611B5"/>
    <w:rsid w:val="00762146"/>
    <w:rsid w:val="00762EA4"/>
    <w:rsid w:val="007630EE"/>
    <w:rsid w:val="007635D9"/>
    <w:rsid w:val="00764388"/>
    <w:rsid w:val="00764CD8"/>
    <w:rsid w:val="0076544C"/>
    <w:rsid w:val="00767657"/>
    <w:rsid w:val="00770BB3"/>
    <w:rsid w:val="007718F6"/>
    <w:rsid w:val="007723DE"/>
    <w:rsid w:val="00773254"/>
    <w:rsid w:val="007745C5"/>
    <w:rsid w:val="0077591A"/>
    <w:rsid w:val="00776894"/>
    <w:rsid w:val="00777EEC"/>
    <w:rsid w:val="00782093"/>
    <w:rsid w:val="0078261B"/>
    <w:rsid w:val="00783014"/>
    <w:rsid w:val="0078345C"/>
    <w:rsid w:val="00784671"/>
    <w:rsid w:val="00784796"/>
    <w:rsid w:val="0078567C"/>
    <w:rsid w:val="007929E5"/>
    <w:rsid w:val="007931F2"/>
    <w:rsid w:val="00794002"/>
    <w:rsid w:val="00794779"/>
    <w:rsid w:val="007975E6"/>
    <w:rsid w:val="00797C15"/>
    <w:rsid w:val="007A0FCE"/>
    <w:rsid w:val="007A168A"/>
    <w:rsid w:val="007A279E"/>
    <w:rsid w:val="007A298C"/>
    <w:rsid w:val="007A449B"/>
    <w:rsid w:val="007A4ACB"/>
    <w:rsid w:val="007A561E"/>
    <w:rsid w:val="007A5ADA"/>
    <w:rsid w:val="007A5AE7"/>
    <w:rsid w:val="007A603F"/>
    <w:rsid w:val="007B304F"/>
    <w:rsid w:val="007B3491"/>
    <w:rsid w:val="007B4A7E"/>
    <w:rsid w:val="007B4E76"/>
    <w:rsid w:val="007B57E3"/>
    <w:rsid w:val="007C0CAE"/>
    <w:rsid w:val="007C1841"/>
    <w:rsid w:val="007C55ED"/>
    <w:rsid w:val="007C62B1"/>
    <w:rsid w:val="007D042C"/>
    <w:rsid w:val="007D13C0"/>
    <w:rsid w:val="007D22B0"/>
    <w:rsid w:val="007D26F2"/>
    <w:rsid w:val="007D3A86"/>
    <w:rsid w:val="007D4DFE"/>
    <w:rsid w:val="007D50A0"/>
    <w:rsid w:val="007D5A29"/>
    <w:rsid w:val="007D5C75"/>
    <w:rsid w:val="007E059E"/>
    <w:rsid w:val="007E487B"/>
    <w:rsid w:val="007E4FDE"/>
    <w:rsid w:val="007E6134"/>
    <w:rsid w:val="007E6951"/>
    <w:rsid w:val="007E6F66"/>
    <w:rsid w:val="007E7D10"/>
    <w:rsid w:val="007F0920"/>
    <w:rsid w:val="007F30BF"/>
    <w:rsid w:val="007F5678"/>
    <w:rsid w:val="007F61B2"/>
    <w:rsid w:val="00800B8A"/>
    <w:rsid w:val="00802CDF"/>
    <w:rsid w:val="008034E9"/>
    <w:rsid w:val="00805495"/>
    <w:rsid w:val="00806D45"/>
    <w:rsid w:val="008076FE"/>
    <w:rsid w:val="008120BC"/>
    <w:rsid w:val="00812E83"/>
    <w:rsid w:val="00813A6B"/>
    <w:rsid w:val="0081572D"/>
    <w:rsid w:val="00815B72"/>
    <w:rsid w:val="008165B2"/>
    <w:rsid w:val="00817DCB"/>
    <w:rsid w:val="00820687"/>
    <w:rsid w:val="008216B7"/>
    <w:rsid w:val="00821C0F"/>
    <w:rsid w:val="0082319F"/>
    <w:rsid w:val="00823803"/>
    <w:rsid w:val="00824A6F"/>
    <w:rsid w:val="008263D6"/>
    <w:rsid w:val="00827821"/>
    <w:rsid w:val="008303B1"/>
    <w:rsid w:val="00833088"/>
    <w:rsid w:val="00834950"/>
    <w:rsid w:val="00836096"/>
    <w:rsid w:val="008409D1"/>
    <w:rsid w:val="00842C03"/>
    <w:rsid w:val="0084573C"/>
    <w:rsid w:val="00846885"/>
    <w:rsid w:val="00847825"/>
    <w:rsid w:val="00850143"/>
    <w:rsid w:val="008515A1"/>
    <w:rsid w:val="00854110"/>
    <w:rsid w:val="008542E9"/>
    <w:rsid w:val="00854619"/>
    <w:rsid w:val="0085499E"/>
    <w:rsid w:val="008559E6"/>
    <w:rsid w:val="008568FB"/>
    <w:rsid w:val="00857718"/>
    <w:rsid w:val="00861B12"/>
    <w:rsid w:val="00861E80"/>
    <w:rsid w:val="00862640"/>
    <w:rsid w:val="008637F1"/>
    <w:rsid w:val="0086387D"/>
    <w:rsid w:val="008715B0"/>
    <w:rsid w:val="00871780"/>
    <w:rsid w:val="00872F4A"/>
    <w:rsid w:val="008752EB"/>
    <w:rsid w:val="0087619D"/>
    <w:rsid w:val="008764E0"/>
    <w:rsid w:val="00877752"/>
    <w:rsid w:val="008802A9"/>
    <w:rsid w:val="008829A9"/>
    <w:rsid w:val="00883604"/>
    <w:rsid w:val="00885077"/>
    <w:rsid w:val="00885131"/>
    <w:rsid w:val="00885335"/>
    <w:rsid w:val="00886382"/>
    <w:rsid w:val="00892AD6"/>
    <w:rsid w:val="008931DC"/>
    <w:rsid w:val="008936EF"/>
    <w:rsid w:val="00893DB0"/>
    <w:rsid w:val="00897026"/>
    <w:rsid w:val="00897E86"/>
    <w:rsid w:val="008A0D39"/>
    <w:rsid w:val="008A240C"/>
    <w:rsid w:val="008A2DA7"/>
    <w:rsid w:val="008A3DB8"/>
    <w:rsid w:val="008A4382"/>
    <w:rsid w:val="008A55A1"/>
    <w:rsid w:val="008A5C37"/>
    <w:rsid w:val="008A663D"/>
    <w:rsid w:val="008A6A9F"/>
    <w:rsid w:val="008B0479"/>
    <w:rsid w:val="008B0FDB"/>
    <w:rsid w:val="008B12A9"/>
    <w:rsid w:val="008B1529"/>
    <w:rsid w:val="008B1AF5"/>
    <w:rsid w:val="008B1B81"/>
    <w:rsid w:val="008B1DE3"/>
    <w:rsid w:val="008B3208"/>
    <w:rsid w:val="008B3C5B"/>
    <w:rsid w:val="008B534F"/>
    <w:rsid w:val="008B544A"/>
    <w:rsid w:val="008B5ACD"/>
    <w:rsid w:val="008B62FC"/>
    <w:rsid w:val="008B7058"/>
    <w:rsid w:val="008B7C5D"/>
    <w:rsid w:val="008C18A6"/>
    <w:rsid w:val="008C522E"/>
    <w:rsid w:val="008C5490"/>
    <w:rsid w:val="008D1FBE"/>
    <w:rsid w:val="008D2584"/>
    <w:rsid w:val="008D2D89"/>
    <w:rsid w:val="008D3663"/>
    <w:rsid w:val="008D4821"/>
    <w:rsid w:val="008D4856"/>
    <w:rsid w:val="008D6CDF"/>
    <w:rsid w:val="008D7177"/>
    <w:rsid w:val="008D7622"/>
    <w:rsid w:val="008D7D60"/>
    <w:rsid w:val="008E0914"/>
    <w:rsid w:val="008E1A11"/>
    <w:rsid w:val="008E1A3A"/>
    <w:rsid w:val="008E2489"/>
    <w:rsid w:val="008E2CDA"/>
    <w:rsid w:val="008E3D2A"/>
    <w:rsid w:val="008E561A"/>
    <w:rsid w:val="008E5B48"/>
    <w:rsid w:val="008E6468"/>
    <w:rsid w:val="008E7B6E"/>
    <w:rsid w:val="008F0869"/>
    <w:rsid w:val="008F3321"/>
    <w:rsid w:val="008F55F9"/>
    <w:rsid w:val="008F6BF9"/>
    <w:rsid w:val="008F7922"/>
    <w:rsid w:val="008F7EC1"/>
    <w:rsid w:val="009003EF"/>
    <w:rsid w:val="00902E0A"/>
    <w:rsid w:val="009055BA"/>
    <w:rsid w:val="00907EBA"/>
    <w:rsid w:val="00910BCC"/>
    <w:rsid w:val="00911FD8"/>
    <w:rsid w:val="00912844"/>
    <w:rsid w:val="00913FB7"/>
    <w:rsid w:val="00915043"/>
    <w:rsid w:val="00915E67"/>
    <w:rsid w:val="00916590"/>
    <w:rsid w:val="00917161"/>
    <w:rsid w:val="0092196B"/>
    <w:rsid w:val="009219E3"/>
    <w:rsid w:val="00924CB7"/>
    <w:rsid w:val="0093206F"/>
    <w:rsid w:val="00936177"/>
    <w:rsid w:val="00936E29"/>
    <w:rsid w:val="00937338"/>
    <w:rsid w:val="0094048D"/>
    <w:rsid w:val="0094145E"/>
    <w:rsid w:val="00941F05"/>
    <w:rsid w:val="009424F2"/>
    <w:rsid w:val="00942AA2"/>
    <w:rsid w:val="00942EDC"/>
    <w:rsid w:val="00943C00"/>
    <w:rsid w:val="00944171"/>
    <w:rsid w:val="00944E7F"/>
    <w:rsid w:val="009451B9"/>
    <w:rsid w:val="00946012"/>
    <w:rsid w:val="009462E5"/>
    <w:rsid w:val="0094758A"/>
    <w:rsid w:val="009540B1"/>
    <w:rsid w:val="00954A3D"/>
    <w:rsid w:val="00954AF8"/>
    <w:rsid w:val="009559C9"/>
    <w:rsid w:val="009559D8"/>
    <w:rsid w:val="0095608D"/>
    <w:rsid w:val="009575B4"/>
    <w:rsid w:val="0096202E"/>
    <w:rsid w:val="00962445"/>
    <w:rsid w:val="00962820"/>
    <w:rsid w:val="00963A3A"/>
    <w:rsid w:val="00964BD2"/>
    <w:rsid w:val="00965A4B"/>
    <w:rsid w:val="00966E30"/>
    <w:rsid w:val="00967979"/>
    <w:rsid w:val="00970CF1"/>
    <w:rsid w:val="0097112C"/>
    <w:rsid w:val="00971F4F"/>
    <w:rsid w:val="009730AD"/>
    <w:rsid w:val="00974033"/>
    <w:rsid w:val="00975B0B"/>
    <w:rsid w:val="00975B30"/>
    <w:rsid w:val="00976ACF"/>
    <w:rsid w:val="009771A8"/>
    <w:rsid w:val="0097726C"/>
    <w:rsid w:val="00982295"/>
    <w:rsid w:val="009847A4"/>
    <w:rsid w:val="0098581A"/>
    <w:rsid w:val="009875AF"/>
    <w:rsid w:val="00987F34"/>
    <w:rsid w:val="0099147D"/>
    <w:rsid w:val="009919CC"/>
    <w:rsid w:val="00992F33"/>
    <w:rsid w:val="009950C2"/>
    <w:rsid w:val="009973A0"/>
    <w:rsid w:val="00997A8D"/>
    <w:rsid w:val="009A0107"/>
    <w:rsid w:val="009A03DF"/>
    <w:rsid w:val="009A0721"/>
    <w:rsid w:val="009A0BD1"/>
    <w:rsid w:val="009A11A4"/>
    <w:rsid w:val="009A2013"/>
    <w:rsid w:val="009A4E81"/>
    <w:rsid w:val="009A772D"/>
    <w:rsid w:val="009B1784"/>
    <w:rsid w:val="009B253C"/>
    <w:rsid w:val="009B395A"/>
    <w:rsid w:val="009B3FDD"/>
    <w:rsid w:val="009B4537"/>
    <w:rsid w:val="009B4968"/>
    <w:rsid w:val="009B4BC9"/>
    <w:rsid w:val="009B6FB3"/>
    <w:rsid w:val="009B7ED0"/>
    <w:rsid w:val="009C05A3"/>
    <w:rsid w:val="009C6A39"/>
    <w:rsid w:val="009D1824"/>
    <w:rsid w:val="009D1B93"/>
    <w:rsid w:val="009D2F9F"/>
    <w:rsid w:val="009D45E8"/>
    <w:rsid w:val="009E15E4"/>
    <w:rsid w:val="009E2CC4"/>
    <w:rsid w:val="009E3F55"/>
    <w:rsid w:val="009E5697"/>
    <w:rsid w:val="009E5806"/>
    <w:rsid w:val="009E5F7A"/>
    <w:rsid w:val="009E67BD"/>
    <w:rsid w:val="009F0E93"/>
    <w:rsid w:val="009F2C2B"/>
    <w:rsid w:val="009F3B62"/>
    <w:rsid w:val="009F45E3"/>
    <w:rsid w:val="009F6603"/>
    <w:rsid w:val="009F6DAD"/>
    <w:rsid w:val="009F7F8E"/>
    <w:rsid w:val="00A01D00"/>
    <w:rsid w:val="00A02A3C"/>
    <w:rsid w:val="00A0371F"/>
    <w:rsid w:val="00A03729"/>
    <w:rsid w:val="00A117C0"/>
    <w:rsid w:val="00A127CE"/>
    <w:rsid w:val="00A139AB"/>
    <w:rsid w:val="00A14CAD"/>
    <w:rsid w:val="00A152BC"/>
    <w:rsid w:val="00A15EDA"/>
    <w:rsid w:val="00A16C56"/>
    <w:rsid w:val="00A202B7"/>
    <w:rsid w:val="00A21376"/>
    <w:rsid w:val="00A22D63"/>
    <w:rsid w:val="00A23311"/>
    <w:rsid w:val="00A25902"/>
    <w:rsid w:val="00A267E8"/>
    <w:rsid w:val="00A2713F"/>
    <w:rsid w:val="00A30E40"/>
    <w:rsid w:val="00A323BB"/>
    <w:rsid w:val="00A32710"/>
    <w:rsid w:val="00A34C51"/>
    <w:rsid w:val="00A35ACA"/>
    <w:rsid w:val="00A36C72"/>
    <w:rsid w:val="00A4047A"/>
    <w:rsid w:val="00A42A1A"/>
    <w:rsid w:val="00A430B0"/>
    <w:rsid w:val="00A43457"/>
    <w:rsid w:val="00A43A55"/>
    <w:rsid w:val="00A43A78"/>
    <w:rsid w:val="00A47898"/>
    <w:rsid w:val="00A5112C"/>
    <w:rsid w:val="00A513A0"/>
    <w:rsid w:val="00A5153F"/>
    <w:rsid w:val="00A516C6"/>
    <w:rsid w:val="00A5366B"/>
    <w:rsid w:val="00A5485A"/>
    <w:rsid w:val="00A548BF"/>
    <w:rsid w:val="00A54A09"/>
    <w:rsid w:val="00A556B3"/>
    <w:rsid w:val="00A572E2"/>
    <w:rsid w:val="00A57817"/>
    <w:rsid w:val="00A61743"/>
    <w:rsid w:val="00A6294D"/>
    <w:rsid w:val="00A62A36"/>
    <w:rsid w:val="00A62F49"/>
    <w:rsid w:val="00A63305"/>
    <w:rsid w:val="00A6393C"/>
    <w:rsid w:val="00A63AB3"/>
    <w:rsid w:val="00A65A05"/>
    <w:rsid w:val="00A65F72"/>
    <w:rsid w:val="00A673D8"/>
    <w:rsid w:val="00A70B2E"/>
    <w:rsid w:val="00A73C4B"/>
    <w:rsid w:val="00A759A2"/>
    <w:rsid w:val="00A77899"/>
    <w:rsid w:val="00A804D6"/>
    <w:rsid w:val="00A80908"/>
    <w:rsid w:val="00A80B42"/>
    <w:rsid w:val="00A80DA9"/>
    <w:rsid w:val="00A828EA"/>
    <w:rsid w:val="00A82AEB"/>
    <w:rsid w:val="00A83A42"/>
    <w:rsid w:val="00A840B5"/>
    <w:rsid w:val="00A8426B"/>
    <w:rsid w:val="00A85958"/>
    <w:rsid w:val="00A90A98"/>
    <w:rsid w:val="00A90DFD"/>
    <w:rsid w:val="00A9211E"/>
    <w:rsid w:val="00A92EE5"/>
    <w:rsid w:val="00A93172"/>
    <w:rsid w:val="00A93ACA"/>
    <w:rsid w:val="00A93FDA"/>
    <w:rsid w:val="00A949E3"/>
    <w:rsid w:val="00A95842"/>
    <w:rsid w:val="00A9605B"/>
    <w:rsid w:val="00A9662C"/>
    <w:rsid w:val="00A96A01"/>
    <w:rsid w:val="00A96F3E"/>
    <w:rsid w:val="00A97715"/>
    <w:rsid w:val="00AA1C56"/>
    <w:rsid w:val="00AA2C73"/>
    <w:rsid w:val="00AA2E87"/>
    <w:rsid w:val="00AA40A1"/>
    <w:rsid w:val="00AA5B22"/>
    <w:rsid w:val="00AA79BE"/>
    <w:rsid w:val="00AB0DAD"/>
    <w:rsid w:val="00AB1695"/>
    <w:rsid w:val="00AB2CF6"/>
    <w:rsid w:val="00AB3185"/>
    <w:rsid w:val="00AB4394"/>
    <w:rsid w:val="00AB4869"/>
    <w:rsid w:val="00AB5376"/>
    <w:rsid w:val="00AC0108"/>
    <w:rsid w:val="00AC2C01"/>
    <w:rsid w:val="00AC41BE"/>
    <w:rsid w:val="00AC45BA"/>
    <w:rsid w:val="00AC50D0"/>
    <w:rsid w:val="00AC551F"/>
    <w:rsid w:val="00AC5915"/>
    <w:rsid w:val="00AC6883"/>
    <w:rsid w:val="00AD1A91"/>
    <w:rsid w:val="00AD27BD"/>
    <w:rsid w:val="00AD2C73"/>
    <w:rsid w:val="00AD2E4E"/>
    <w:rsid w:val="00AD3E80"/>
    <w:rsid w:val="00AD4238"/>
    <w:rsid w:val="00AD5E74"/>
    <w:rsid w:val="00AD68BA"/>
    <w:rsid w:val="00AD6925"/>
    <w:rsid w:val="00AD78C7"/>
    <w:rsid w:val="00AE02E8"/>
    <w:rsid w:val="00AE4334"/>
    <w:rsid w:val="00AE5678"/>
    <w:rsid w:val="00AE5E3B"/>
    <w:rsid w:val="00AF106D"/>
    <w:rsid w:val="00AF2531"/>
    <w:rsid w:val="00AF4632"/>
    <w:rsid w:val="00AF4B3F"/>
    <w:rsid w:val="00B0061E"/>
    <w:rsid w:val="00B0076F"/>
    <w:rsid w:val="00B03F17"/>
    <w:rsid w:val="00B04813"/>
    <w:rsid w:val="00B05E13"/>
    <w:rsid w:val="00B06903"/>
    <w:rsid w:val="00B10356"/>
    <w:rsid w:val="00B1194C"/>
    <w:rsid w:val="00B167C3"/>
    <w:rsid w:val="00B16AD2"/>
    <w:rsid w:val="00B17AC3"/>
    <w:rsid w:val="00B17D6B"/>
    <w:rsid w:val="00B17E10"/>
    <w:rsid w:val="00B22397"/>
    <w:rsid w:val="00B23499"/>
    <w:rsid w:val="00B23EF9"/>
    <w:rsid w:val="00B23FFA"/>
    <w:rsid w:val="00B2564B"/>
    <w:rsid w:val="00B25A6C"/>
    <w:rsid w:val="00B25F4B"/>
    <w:rsid w:val="00B260B3"/>
    <w:rsid w:val="00B26966"/>
    <w:rsid w:val="00B30233"/>
    <w:rsid w:val="00B30476"/>
    <w:rsid w:val="00B30AED"/>
    <w:rsid w:val="00B321A7"/>
    <w:rsid w:val="00B36D4D"/>
    <w:rsid w:val="00B37158"/>
    <w:rsid w:val="00B40A1E"/>
    <w:rsid w:val="00B40D53"/>
    <w:rsid w:val="00B411DE"/>
    <w:rsid w:val="00B4305C"/>
    <w:rsid w:val="00B450E0"/>
    <w:rsid w:val="00B45941"/>
    <w:rsid w:val="00B45A50"/>
    <w:rsid w:val="00B4602F"/>
    <w:rsid w:val="00B46DD3"/>
    <w:rsid w:val="00B474C1"/>
    <w:rsid w:val="00B4765C"/>
    <w:rsid w:val="00B517D6"/>
    <w:rsid w:val="00B52EBC"/>
    <w:rsid w:val="00B5302F"/>
    <w:rsid w:val="00B5741F"/>
    <w:rsid w:val="00B6582D"/>
    <w:rsid w:val="00B66866"/>
    <w:rsid w:val="00B6752C"/>
    <w:rsid w:val="00B67CA1"/>
    <w:rsid w:val="00B67EFB"/>
    <w:rsid w:val="00B709F6"/>
    <w:rsid w:val="00B70DF3"/>
    <w:rsid w:val="00B719DD"/>
    <w:rsid w:val="00B732CB"/>
    <w:rsid w:val="00B7438E"/>
    <w:rsid w:val="00B7672D"/>
    <w:rsid w:val="00B76B43"/>
    <w:rsid w:val="00B805B3"/>
    <w:rsid w:val="00B818AD"/>
    <w:rsid w:val="00B8245E"/>
    <w:rsid w:val="00B838D5"/>
    <w:rsid w:val="00B854DC"/>
    <w:rsid w:val="00B87DD1"/>
    <w:rsid w:val="00B91AD1"/>
    <w:rsid w:val="00B91B41"/>
    <w:rsid w:val="00B91F0E"/>
    <w:rsid w:val="00B92823"/>
    <w:rsid w:val="00B93650"/>
    <w:rsid w:val="00B94973"/>
    <w:rsid w:val="00B94B8C"/>
    <w:rsid w:val="00B960B7"/>
    <w:rsid w:val="00BA15DD"/>
    <w:rsid w:val="00BA222A"/>
    <w:rsid w:val="00BA2C66"/>
    <w:rsid w:val="00BA3088"/>
    <w:rsid w:val="00BA3FB2"/>
    <w:rsid w:val="00BA77F9"/>
    <w:rsid w:val="00BA7B2F"/>
    <w:rsid w:val="00BB0014"/>
    <w:rsid w:val="00BB0503"/>
    <w:rsid w:val="00BB076D"/>
    <w:rsid w:val="00BB1002"/>
    <w:rsid w:val="00BB16AF"/>
    <w:rsid w:val="00BB24A3"/>
    <w:rsid w:val="00BB388D"/>
    <w:rsid w:val="00BB41F0"/>
    <w:rsid w:val="00BB4473"/>
    <w:rsid w:val="00BB5FAD"/>
    <w:rsid w:val="00BB60F7"/>
    <w:rsid w:val="00BB60FD"/>
    <w:rsid w:val="00BB6432"/>
    <w:rsid w:val="00BB6745"/>
    <w:rsid w:val="00BB6BE1"/>
    <w:rsid w:val="00BB73C6"/>
    <w:rsid w:val="00BB750D"/>
    <w:rsid w:val="00BC07A0"/>
    <w:rsid w:val="00BC34AA"/>
    <w:rsid w:val="00BC4727"/>
    <w:rsid w:val="00BC57E8"/>
    <w:rsid w:val="00BC6E4D"/>
    <w:rsid w:val="00BC7EF3"/>
    <w:rsid w:val="00BD089B"/>
    <w:rsid w:val="00BD0EAB"/>
    <w:rsid w:val="00BD6C6C"/>
    <w:rsid w:val="00BD78F9"/>
    <w:rsid w:val="00BD7F5C"/>
    <w:rsid w:val="00BE0C43"/>
    <w:rsid w:val="00BE18CA"/>
    <w:rsid w:val="00BE2E35"/>
    <w:rsid w:val="00BE4136"/>
    <w:rsid w:val="00BE533C"/>
    <w:rsid w:val="00BE5378"/>
    <w:rsid w:val="00BE71E9"/>
    <w:rsid w:val="00BE7276"/>
    <w:rsid w:val="00BE79F1"/>
    <w:rsid w:val="00BF06E3"/>
    <w:rsid w:val="00BF35BC"/>
    <w:rsid w:val="00BF4AB1"/>
    <w:rsid w:val="00BF60BD"/>
    <w:rsid w:val="00BF6203"/>
    <w:rsid w:val="00BF6CA6"/>
    <w:rsid w:val="00BF70CC"/>
    <w:rsid w:val="00C00F06"/>
    <w:rsid w:val="00C01093"/>
    <w:rsid w:val="00C037BA"/>
    <w:rsid w:val="00C06ECE"/>
    <w:rsid w:val="00C07259"/>
    <w:rsid w:val="00C1428F"/>
    <w:rsid w:val="00C147DF"/>
    <w:rsid w:val="00C14AE9"/>
    <w:rsid w:val="00C16805"/>
    <w:rsid w:val="00C22C9D"/>
    <w:rsid w:val="00C23DFA"/>
    <w:rsid w:val="00C25213"/>
    <w:rsid w:val="00C25EF3"/>
    <w:rsid w:val="00C27356"/>
    <w:rsid w:val="00C27F47"/>
    <w:rsid w:val="00C302AD"/>
    <w:rsid w:val="00C30AD3"/>
    <w:rsid w:val="00C31083"/>
    <w:rsid w:val="00C31249"/>
    <w:rsid w:val="00C31895"/>
    <w:rsid w:val="00C320A0"/>
    <w:rsid w:val="00C3296D"/>
    <w:rsid w:val="00C33858"/>
    <w:rsid w:val="00C351B2"/>
    <w:rsid w:val="00C357E3"/>
    <w:rsid w:val="00C41051"/>
    <w:rsid w:val="00C440AA"/>
    <w:rsid w:val="00C4444E"/>
    <w:rsid w:val="00C45793"/>
    <w:rsid w:val="00C45D7F"/>
    <w:rsid w:val="00C46853"/>
    <w:rsid w:val="00C4694F"/>
    <w:rsid w:val="00C5120C"/>
    <w:rsid w:val="00C514A7"/>
    <w:rsid w:val="00C518E1"/>
    <w:rsid w:val="00C51F9A"/>
    <w:rsid w:val="00C52158"/>
    <w:rsid w:val="00C53A2D"/>
    <w:rsid w:val="00C54BA2"/>
    <w:rsid w:val="00C57C9A"/>
    <w:rsid w:val="00C60E2D"/>
    <w:rsid w:val="00C618A4"/>
    <w:rsid w:val="00C61A09"/>
    <w:rsid w:val="00C625E1"/>
    <w:rsid w:val="00C62649"/>
    <w:rsid w:val="00C63C6D"/>
    <w:rsid w:val="00C63CDC"/>
    <w:rsid w:val="00C65225"/>
    <w:rsid w:val="00C65FC4"/>
    <w:rsid w:val="00C6763D"/>
    <w:rsid w:val="00C700A4"/>
    <w:rsid w:val="00C708FD"/>
    <w:rsid w:val="00C71302"/>
    <w:rsid w:val="00C71DF4"/>
    <w:rsid w:val="00C720CC"/>
    <w:rsid w:val="00C74BCB"/>
    <w:rsid w:val="00C74F2C"/>
    <w:rsid w:val="00C75B56"/>
    <w:rsid w:val="00C7652A"/>
    <w:rsid w:val="00C779BB"/>
    <w:rsid w:val="00C8092A"/>
    <w:rsid w:val="00C80A4A"/>
    <w:rsid w:val="00C82CD9"/>
    <w:rsid w:val="00C82E73"/>
    <w:rsid w:val="00C838D0"/>
    <w:rsid w:val="00C83B04"/>
    <w:rsid w:val="00C84E8C"/>
    <w:rsid w:val="00C86058"/>
    <w:rsid w:val="00C8658E"/>
    <w:rsid w:val="00C86995"/>
    <w:rsid w:val="00C878C2"/>
    <w:rsid w:val="00C87B2E"/>
    <w:rsid w:val="00C90184"/>
    <w:rsid w:val="00C90838"/>
    <w:rsid w:val="00C91C6B"/>
    <w:rsid w:val="00C94FBB"/>
    <w:rsid w:val="00C96B9D"/>
    <w:rsid w:val="00CA1865"/>
    <w:rsid w:val="00CA24B4"/>
    <w:rsid w:val="00CA2A84"/>
    <w:rsid w:val="00CA5787"/>
    <w:rsid w:val="00CA66DF"/>
    <w:rsid w:val="00CA71D2"/>
    <w:rsid w:val="00CB04DA"/>
    <w:rsid w:val="00CB309F"/>
    <w:rsid w:val="00CB3C16"/>
    <w:rsid w:val="00CB46AB"/>
    <w:rsid w:val="00CB5157"/>
    <w:rsid w:val="00CB6D3F"/>
    <w:rsid w:val="00CB758A"/>
    <w:rsid w:val="00CC1FF5"/>
    <w:rsid w:val="00CC2E54"/>
    <w:rsid w:val="00CC4B9C"/>
    <w:rsid w:val="00CC4DD9"/>
    <w:rsid w:val="00CC780C"/>
    <w:rsid w:val="00CC7B5D"/>
    <w:rsid w:val="00CD07CB"/>
    <w:rsid w:val="00CD11BE"/>
    <w:rsid w:val="00CD4C30"/>
    <w:rsid w:val="00CD506D"/>
    <w:rsid w:val="00CD60E4"/>
    <w:rsid w:val="00CD6D93"/>
    <w:rsid w:val="00CD7AAF"/>
    <w:rsid w:val="00CE05FE"/>
    <w:rsid w:val="00CE064A"/>
    <w:rsid w:val="00CE06A5"/>
    <w:rsid w:val="00CE17A9"/>
    <w:rsid w:val="00CE2F6A"/>
    <w:rsid w:val="00CE343A"/>
    <w:rsid w:val="00CE3C50"/>
    <w:rsid w:val="00CE3D4B"/>
    <w:rsid w:val="00CE3FC5"/>
    <w:rsid w:val="00CE475D"/>
    <w:rsid w:val="00CF3703"/>
    <w:rsid w:val="00CF39BE"/>
    <w:rsid w:val="00CF4E08"/>
    <w:rsid w:val="00CF6CE9"/>
    <w:rsid w:val="00CF730C"/>
    <w:rsid w:val="00D00277"/>
    <w:rsid w:val="00D004C0"/>
    <w:rsid w:val="00D011AA"/>
    <w:rsid w:val="00D0124E"/>
    <w:rsid w:val="00D029FC"/>
    <w:rsid w:val="00D040EB"/>
    <w:rsid w:val="00D0429C"/>
    <w:rsid w:val="00D1030A"/>
    <w:rsid w:val="00D11204"/>
    <w:rsid w:val="00D116E2"/>
    <w:rsid w:val="00D11A78"/>
    <w:rsid w:val="00D1440E"/>
    <w:rsid w:val="00D15285"/>
    <w:rsid w:val="00D17D8C"/>
    <w:rsid w:val="00D205FD"/>
    <w:rsid w:val="00D20936"/>
    <w:rsid w:val="00D210B3"/>
    <w:rsid w:val="00D24566"/>
    <w:rsid w:val="00D25D7A"/>
    <w:rsid w:val="00D262C4"/>
    <w:rsid w:val="00D265EA"/>
    <w:rsid w:val="00D3238F"/>
    <w:rsid w:val="00D32E44"/>
    <w:rsid w:val="00D35418"/>
    <w:rsid w:val="00D35807"/>
    <w:rsid w:val="00D36CAC"/>
    <w:rsid w:val="00D3703B"/>
    <w:rsid w:val="00D37120"/>
    <w:rsid w:val="00D40EDE"/>
    <w:rsid w:val="00D411AC"/>
    <w:rsid w:val="00D411F3"/>
    <w:rsid w:val="00D42036"/>
    <w:rsid w:val="00D44884"/>
    <w:rsid w:val="00D452F6"/>
    <w:rsid w:val="00D45BB4"/>
    <w:rsid w:val="00D5047F"/>
    <w:rsid w:val="00D5170C"/>
    <w:rsid w:val="00D51CE5"/>
    <w:rsid w:val="00D5275D"/>
    <w:rsid w:val="00D53622"/>
    <w:rsid w:val="00D56368"/>
    <w:rsid w:val="00D57691"/>
    <w:rsid w:val="00D618A8"/>
    <w:rsid w:val="00D63391"/>
    <w:rsid w:val="00D636FB"/>
    <w:rsid w:val="00D67EAB"/>
    <w:rsid w:val="00D70B27"/>
    <w:rsid w:val="00D72D45"/>
    <w:rsid w:val="00D73652"/>
    <w:rsid w:val="00D75F3A"/>
    <w:rsid w:val="00D81238"/>
    <w:rsid w:val="00D8484F"/>
    <w:rsid w:val="00D8591C"/>
    <w:rsid w:val="00D8608E"/>
    <w:rsid w:val="00D863E7"/>
    <w:rsid w:val="00D93346"/>
    <w:rsid w:val="00D935E4"/>
    <w:rsid w:val="00D94E41"/>
    <w:rsid w:val="00D9539A"/>
    <w:rsid w:val="00DA0188"/>
    <w:rsid w:val="00DA06B3"/>
    <w:rsid w:val="00DA5877"/>
    <w:rsid w:val="00DA5D18"/>
    <w:rsid w:val="00DA7389"/>
    <w:rsid w:val="00DA7942"/>
    <w:rsid w:val="00DA7D34"/>
    <w:rsid w:val="00DB0ED1"/>
    <w:rsid w:val="00DB2A9F"/>
    <w:rsid w:val="00DB2EDD"/>
    <w:rsid w:val="00DB36E9"/>
    <w:rsid w:val="00DB3E88"/>
    <w:rsid w:val="00DB4C26"/>
    <w:rsid w:val="00DB537B"/>
    <w:rsid w:val="00DC0008"/>
    <w:rsid w:val="00DC09B6"/>
    <w:rsid w:val="00DC4949"/>
    <w:rsid w:val="00DC5434"/>
    <w:rsid w:val="00DC5EC0"/>
    <w:rsid w:val="00DC62EC"/>
    <w:rsid w:val="00DC6DD6"/>
    <w:rsid w:val="00DD01CA"/>
    <w:rsid w:val="00DD108D"/>
    <w:rsid w:val="00DD1F75"/>
    <w:rsid w:val="00DD3022"/>
    <w:rsid w:val="00DD3DD1"/>
    <w:rsid w:val="00DD436B"/>
    <w:rsid w:val="00DD466F"/>
    <w:rsid w:val="00DD73A9"/>
    <w:rsid w:val="00DE020A"/>
    <w:rsid w:val="00DE0CC6"/>
    <w:rsid w:val="00DE0FBC"/>
    <w:rsid w:val="00DE25C9"/>
    <w:rsid w:val="00DE34F3"/>
    <w:rsid w:val="00DE5BFA"/>
    <w:rsid w:val="00DE639F"/>
    <w:rsid w:val="00DE6E72"/>
    <w:rsid w:val="00DE7E2E"/>
    <w:rsid w:val="00DF0CF9"/>
    <w:rsid w:val="00DF1936"/>
    <w:rsid w:val="00DF2132"/>
    <w:rsid w:val="00DF21E4"/>
    <w:rsid w:val="00DF228A"/>
    <w:rsid w:val="00DF42AD"/>
    <w:rsid w:val="00DF4661"/>
    <w:rsid w:val="00DF4EDA"/>
    <w:rsid w:val="00DF57FB"/>
    <w:rsid w:val="00DF6A34"/>
    <w:rsid w:val="00DF79E5"/>
    <w:rsid w:val="00DF7BB7"/>
    <w:rsid w:val="00E00121"/>
    <w:rsid w:val="00E01E9A"/>
    <w:rsid w:val="00E02C16"/>
    <w:rsid w:val="00E02DE3"/>
    <w:rsid w:val="00E03BCC"/>
    <w:rsid w:val="00E05B7D"/>
    <w:rsid w:val="00E05D13"/>
    <w:rsid w:val="00E061C2"/>
    <w:rsid w:val="00E07B0F"/>
    <w:rsid w:val="00E10D8A"/>
    <w:rsid w:val="00E11703"/>
    <w:rsid w:val="00E12472"/>
    <w:rsid w:val="00E15417"/>
    <w:rsid w:val="00E20B47"/>
    <w:rsid w:val="00E22DE4"/>
    <w:rsid w:val="00E22F7B"/>
    <w:rsid w:val="00E23219"/>
    <w:rsid w:val="00E23981"/>
    <w:rsid w:val="00E2600D"/>
    <w:rsid w:val="00E26EF3"/>
    <w:rsid w:val="00E273FB"/>
    <w:rsid w:val="00E2741E"/>
    <w:rsid w:val="00E275D1"/>
    <w:rsid w:val="00E31431"/>
    <w:rsid w:val="00E31986"/>
    <w:rsid w:val="00E34BD8"/>
    <w:rsid w:val="00E34E5A"/>
    <w:rsid w:val="00E35656"/>
    <w:rsid w:val="00E37D2D"/>
    <w:rsid w:val="00E405AE"/>
    <w:rsid w:val="00E42FF8"/>
    <w:rsid w:val="00E44BD5"/>
    <w:rsid w:val="00E45519"/>
    <w:rsid w:val="00E45B7F"/>
    <w:rsid w:val="00E46B68"/>
    <w:rsid w:val="00E47168"/>
    <w:rsid w:val="00E50832"/>
    <w:rsid w:val="00E50D41"/>
    <w:rsid w:val="00E50E72"/>
    <w:rsid w:val="00E50EEB"/>
    <w:rsid w:val="00E51F62"/>
    <w:rsid w:val="00E56F32"/>
    <w:rsid w:val="00E57E54"/>
    <w:rsid w:val="00E602D1"/>
    <w:rsid w:val="00E6074F"/>
    <w:rsid w:val="00E61CF2"/>
    <w:rsid w:val="00E62B38"/>
    <w:rsid w:val="00E64349"/>
    <w:rsid w:val="00E64E09"/>
    <w:rsid w:val="00E652A0"/>
    <w:rsid w:val="00E6551C"/>
    <w:rsid w:val="00E65550"/>
    <w:rsid w:val="00E66799"/>
    <w:rsid w:val="00E67473"/>
    <w:rsid w:val="00E700E9"/>
    <w:rsid w:val="00E7056C"/>
    <w:rsid w:val="00E70857"/>
    <w:rsid w:val="00E713CA"/>
    <w:rsid w:val="00E7359A"/>
    <w:rsid w:val="00E744AC"/>
    <w:rsid w:val="00E744CD"/>
    <w:rsid w:val="00E75385"/>
    <w:rsid w:val="00E75577"/>
    <w:rsid w:val="00E80F3B"/>
    <w:rsid w:val="00E8158E"/>
    <w:rsid w:val="00E82250"/>
    <w:rsid w:val="00E822F7"/>
    <w:rsid w:val="00E82882"/>
    <w:rsid w:val="00E84AE6"/>
    <w:rsid w:val="00E8626F"/>
    <w:rsid w:val="00E86776"/>
    <w:rsid w:val="00E869F1"/>
    <w:rsid w:val="00E87E6B"/>
    <w:rsid w:val="00E90571"/>
    <w:rsid w:val="00E92282"/>
    <w:rsid w:val="00E9313D"/>
    <w:rsid w:val="00E94A65"/>
    <w:rsid w:val="00E97464"/>
    <w:rsid w:val="00E977F8"/>
    <w:rsid w:val="00EA4BAC"/>
    <w:rsid w:val="00EA6490"/>
    <w:rsid w:val="00EA7757"/>
    <w:rsid w:val="00EA7EA6"/>
    <w:rsid w:val="00EB1AFB"/>
    <w:rsid w:val="00EB1E5F"/>
    <w:rsid w:val="00EB3665"/>
    <w:rsid w:val="00EB5CD6"/>
    <w:rsid w:val="00EB7B85"/>
    <w:rsid w:val="00EB7C4F"/>
    <w:rsid w:val="00EC3004"/>
    <w:rsid w:val="00EC4866"/>
    <w:rsid w:val="00EC5646"/>
    <w:rsid w:val="00ED0658"/>
    <w:rsid w:val="00ED1EFC"/>
    <w:rsid w:val="00ED29F3"/>
    <w:rsid w:val="00ED2E34"/>
    <w:rsid w:val="00ED3719"/>
    <w:rsid w:val="00ED4611"/>
    <w:rsid w:val="00ED5BED"/>
    <w:rsid w:val="00ED646D"/>
    <w:rsid w:val="00ED6E29"/>
    <w:rsid w:val="00ED74AE"/>
    <w:rsid w:val="00ED7B25"/>
    <w:rsid w:val="00EE1263"/>
    <w:rsid w:val="00EE2A21"/>
    <w:rsid w:val="00EE315C"/>
    <w:rsid w:val="00EE4056"/>
    <w:rsid w:val="00EE5078"/>
    <w:rsid w:val="00EE5C5C"/>
    <w:rsid w:val="00EE7246"/>
    <w:rsid w:val="00EF1494"/>
    <w:rsid w:val="00EF3A3F"/>
    <w:rsid w:val="00EF483F"/>
    <w:rsid w:val="00EF5ADD"/>
    <w:rsid w:val="00EF6842"/>
    <w:rsid w:val="00EF7737"/>
    <w:rsid w:val="00F001A9"/>
    <w:rsid w:val="00F001AA"/>
    <w:rsid w:val="00F00600"/>
    <w:rsid w:val="00F00CEB"/>
    <w:rsid w:val="00F06178"/>
    <w:rsid w:val="00F06774"/>
    <w:rsid w:val="00F07188"/>
    <w:rsid w:val="00F07B35"/>
    <w:rsid w:val="00F1026A"/>
    <w:rsid w:val="00F13277"/>
    <w:rsid w:val="00F14128"/>
    <w:rsid w:val="00F146E4"/>
    <w:rsid w:val="00F157B3"/>
    <w:rsid w:val="00F16CE2"/>
    <w:rsid w:val="00F23541"/>
    <w:rsid w:val="00F25000"/>
    <w:rsid w:val="00F2695E"/>
    <w:rsid w:val="00F308E3"/>
    <w:rsid w:val="00F31181"/>
    <w:rsid w:val="00F31192"/>
    <w:rsid w:val="00F314A1"/>
    <w:rsid w:val="00F3320D"/>
    <w:rsid w:val="00F34586"/>
    <w:rsid w:val="00F356DB"/>
    <w:rsid w:val="00F40BE5"/>
    <w:rsid w:val="00F40C32"/>
    <w:rsid w:val="00F40D0B"/>
    <w:rsid w:val="00F40E9E"/>
    <w:rsid w:val="00F4312D"/>
    <w:rsid w:val="00F4373F"/>
    <w:rsid w:val="00F440F0"/>
    <w:rsid w:val="00F45FBF"/>
    <w:rsid w:val="00F46E55"/>
    <w:rsid w:val="00F471F9"/>
    <w:rsid w:val="00F475A2"/>
    <w:rsid w:val="00F477B1"/>
    <w:rsid w:val="00F478CA"/>
    <w:rsid w:val="00F47B90"/>
    <w:rsid w:val="00F50B97"/>
    <w:rsid w:val="00F50BDA"/>
    <w:rsid w:val="00F51F3B"/>
    <w:rsid w:val="00F5221E"/>
    <w:rsid w:val="00F53871"/>
    <w:rsid w:val="00F53952"/>
    <w:rsid w:val="00F53BBC"/>
    <w:rsid w:val="00F54062"/>
    <w:rsid w:val="00F5577D"/>
    <w:rsid w:val="00F55C46"/>
    <w:rsid w:val="00F56F51"/>
    <w:rsid w:val="00F572A0"/>
    <w:rsid w:val="00F61BFF"/>
    <w:rsid w:val="00F628D5"/>
    <w:rsid w:val="00F62C13"/>
    <w:rsid w:val="00F63630"/>
    <w:rsid w:val="00F637F6"/>
    <w:rsid w:val="00F648D2"/>
    <w:rsid w:val="00F6591C"/>
    <w:rsid w:val="00F65DA4"/>
    <w:rsid w:val="00F66B1A"/>
    <w:rsid w:val="00F66E03"/>
    <w:rsid w:val="00F6705E"/>
    <w:rsid w:val="00F70598"/>
    <w:rsid w:val="00F71CDA"/>
    <w:rsid w:val="00F7279B"/>
    <w:rsid w:val="00F72A78"/>
    <w:rsid w:val="00F72FF7"/>
    <w:rsid w:val="00F7305E"/>
    <w:rsid w:val="00F74978"/>
    <w:rsid w:val="00F74C00"/>
    <w:rsid w:val="00F77B00"/>
    <w:rsid w:val="00F831C4"/>
    <w:rsid w:val="00F8382C"/>
    <w:rsid w:val="00F856E3"/>
    <w:rsid w:val="00F85B25"/>
    <w:rsid w:val="00F868BD"/>
    <w:rsid w:val="00F90A5B"/>
    <w:rsid w:val="00F9180B"/>
    <w:rsid w:val="00F91930"/>
    <w:rsid w:val="00F91C7D"/>
    <w:rsid w:val="00F91D5E"/>
    <w:rsid w:val="00F91DA7"/>
    <w:rsid w:val="00F9215C"/>
    <w:rsid w:val="00F9259E"/>
    <w:rsid w:val="00F92BB9"/>
    <w:rsid w:val="00F94A22"/>
    <w:rsid w:val="00F94ABF"/>
    <w:rsid w:val="00F951A0"/>
    <w:rsid w:val="00F952C3"/>
    <w:rsid w:val="00FA37EB"/>
    <w:rsid w:val="00FA4680"/>
    <w:rsid w:val="00FA479A"/>
    <w:rsid w:val="00FA6BD5"/>
    <w:rsid w:val="00FB0B6E"/>
    <w:rsid w:val="00FB1C4B"/>
    <w:rsid w:val="00FB1F7D"/>
    <w:rsid w:val="00FB47D5"/>
    <w:rsid w:val="00FB4DFB"/>
    <w:rsid w:val="00FB575E"/>
    <w:rsid w:val="00FB6CBD"/>
    <w:rsid w:val="00FB7D70"/>
    <w:rsid w:val="00FC1AB6"/>
    <w:rsid w:val="00FC21CC"/>
    <w:rsid w:val="00FC2574"/>
    <w:rsid w:val="00FC7AEA"/>
    <w:rsid w:val="00FD15B2"/>
    <w:rsid w:val="00FD186C"/>
    <w:rsid w:val="00FD1A13"/>
    <w:rsid w:val="00FD1BDB"/>
    <w:rsid w:val="00FD2B8B"/>
    <w:rsid w:val="00FD2E31"/>
    <w:rsid w:val="00FD31C4"/>
    <w:rsid w:val="00FD3C80"/>
    <w:rsid w:val="00FD455E"/>
    <w:rsid w:val="00FD4DD0"/>
    <w:rsid w:val="00FD6695"/>
    <w:rsid w:val="00FD6F92"/>
    <w:rsid w:val="00FD7515"/>
    <w:rsid w:val="00FE055F"/>
    <w:rsid w:val="00FE18C5"/>
    <w:rsid w:val="00FE1B30"/>
    <w:rsid w:val="00FE258B"/>
    <w:rsid w:val="00FE3C8C"/>
    <w:rsid w:val="00FE3EAE"/>
    <w:rsid w:val="00FE5D3F"/>
    <w:rsid w:val="00FE7208"/>
    <w:rsid w:val="00FE7B11"/>
    <w:rsid w:val="00FF0F19"/>
    <w:rsid w:val="00FF1F18"/>
    <w:rsid w:val="00FF6F61"/>
    <w:rsid w:val="44742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C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557CE0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rsid w:val="00557CE0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557CE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qFormat/>
    <w:rsid w:val="00557C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qFormat/>
    <w:rsid w:val="00557CE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557CE0"/>
    <w:rPr>
      <w:sz w:val="24"/>
      <w:szCs w:val="24"/>
    </w:rPr>
  </w:style>
  <w:style w:type="character" w:customStyle="1" w:styleId="FooterChar">
    <w:name w:val="Footer Char"/>
    <w:link w:val="Footer"/>
    <w:rsid w:val="00557CE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57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tw\Downloads\TIME%20TABLE%202025-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2114-F920-490C-ADB2-534FD5C8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 TABLE 2025-26</Template>
  <TotalTime>154</TotalTime>
  <Pages>1</Pages>
  <Words>229</Words>
  <Characters>1311</Characters>
  <Application>Microsoft Office Word</Application>
  <DocSecurity>0</DocSecurity>
  <Lines>10</Lines>
  <Paragraphs>3</Paragraphs>
  <ScaleCrop>false</ScaleCrop>
  <Company>MLRIT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vmtw</dc:creator>
  <cp:lastModifiedBy>vmtw</cp:lastModifiedBy>
  <cp:revision>110</cp:revision>
  <cp:lastPrinted>2022-11-26T05:39:00Z</cp:lastPrinted>
  <dcterms:created xsi:type="dcterms:W3CDTF">2025-07-24T05:43:00Z</dcterms:created>
  <dcterms:modified xsi:type="dcterms:W3CDTF">2025-09-08T07:59:00Z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78D4CB723921486E85C635B625A45796_12</vt:lpwstr>
  </property>
</Properties>
</file>